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3BC5E" w14:textId="54126F8C" w:rsidR="00BD7D9D" w:rsidRPr="00E86B4E" w:rsidRDefault="00F0082B" w:rsidP="00C275E5">
      <w:pPr>
        <w:rPr>
          <w:bCs/>
          <w:sz w:val="28"/>
          <w:szCs w:val="28"/>
        </w:rPr>
      </w:pPr>
      <w:r>
        <w:rPr>
          <w:b/>
          <w:sz w:val="28"/>
          <w:szCs w:val="28"/>
        </w:rPr>
        <w:t xml:space="preserve">Antrag </w:t>
      </w:r>
      <w:r w:rsidR="004960B3">
        <w:rPr>
          <w:b/>
          <w:sz w:val="28"/>
          <w:szCs w:val="28"/>
        </w:rPr>
        <w:t xml:space="preserve">zum </w:t>
      </w:r>
      <w:r>
        <w:rPr>
          <w:b/>
          <w:sz w:val="28"/>
          <w:szCs w:val="28"/>
        </w:rPr>
        <w:t xml:space="preserve">Anerkennungsverfahren als </w:t>
      </w:r>
      <w:r w:rsidR="00C12EA8">
        <w:rPr>
          <w:b/>
          <w:sz w:val="28"/>
          <w:szCs w:val="28"/>
        </w:rPr>
        <w:t>Ausbildung</w:t>
      </w:r>
      <w:r w:rsidR="004960B3">
        <w:rPr>
          <w:b/>
          <w:sz w:val="28"/>
          <w:szCs w:val="28"/>
        </w:rPr>
        <w:t>sbetrieb für</w:t>
      </w:r>
      <w:r w:rsidR="00C12EA8">
        <w:rPr>
          <w:b/>
          <w:sz w:val="28"/>
          <w:szCs w:val="28"/>
        </w:rPr>
        <w:t xml:space="preserve"> Pflege</w:t>
      </w:r>
      <w:r w:rsidR="0083299E">
        <w:rPr>
          <w:b/>
          <w:sz w:val="28"/>
          <w:szCs w:val="28"/>
        </w:rPr>
        <w:t>fachpersonen</w:t>
      </w:r>
      <w:r w:rsidR="00C12EA8">
        <w:rPr>
          <w:b/>
          <w:sz w:val="28"/>
          <w:szCs w:val="28"/>
        </w:rPr>
        <w:t xml:space="preserve"> HF an der HFGS</w:t>
      </w:r>
      <w:r w:rsidR="00E86B4E">
        <w:rPr>
          <w:b/>
          <w:sz w:val="28"/>
          <w:szCs w:val="28"/>
        </w:rPr>
        <w:t xml:space="preserve"> </w:t>
      </w:r>
    </w:p>
    <w:p w14:paraId="5BEE89E7" w14:textId="77777777" w:rsidR="00FC435F" w:rsidRDefault="00FC435F" w:rsidP="00E86B4E">
      <w:pPr>
        <w:rPr>
          <w:sz w:val="28"/>
          <w:szCs w:val="28"/>
        </w:rPr>
      </w:pPr>
    </w:p>
    <w:tbl>
      <w:tblPr>
        <w:tblStyle w:val="Tabellenraster"/>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253"/>
        <w:gridCol w:w="6378"/>
      </w:tblGrid>
      <w:tr w:rsidR="003D3F7F" w14:paraId="59AAD3E0" w14:textId="77777777" w:rsidTr="009D7196">
        <w:tc>
          <w:tcPr>
            <w:tcW w:w="4111" w:type="dxa"/>
            <w:tcBorders>
              <w:top w:val="dotted" w:sz="2" w:space="0" w:color="auto"/>
              <w:left w:val="dotted" w:sz="2" w:space="0" w:color="auto"/>
              <w:bottom w:val="dotted" w:sz="2" w:space="0" w:color="auto"/>
            </w:tcBorders>
            <w:vAlign w:val="center"/>
          </w:tcPr>
          <w:p w14:paraId="39F0FEA2" w14:textId="1472EC2C" w:rsidR="003D3F7F" w:rsidRPr="003D74D6" w:rsidRDefault="003D3F7F" w:rsidP="00B6777D">
            <w:pPr>
              <w:spacing w:after="120"/>
              <w:rPr>
                <w:sz w:val="24"/>
              </w:rPr>
            </w:pPr>
            <w:r w:rsidRPr="003D74D6">
              <w:rPr>
                <w:sz w:val="24"/>
              </w:rPr>
              <w:t>Name der Institution</w:t>
            </w:r>
            <w:r>
              <w:rPr>
                <w:sz w:val="24"/>
              </w:rPr>
              <w:t>:</w:t>
            </w:r>
          </w:p>
        </w:tc>
        <w:sdt>
          <w:sdtPr>
            <w:id w:val="-1789664109"/>
            <w:placeholder>
              <w:docPart w:val="5C14B3E5CE6C49FD91430A20D6BE08A1"/>
            </w:placeholder>
          </w:sdtPr>
          <w:sdtEndPr/>
          <w:sdtContent>
            <w:tc>
              <w:tcPr>
                <w:tcW w:w="10631" w:type="dxa"/>
                <w:gridSpan w:val="2"/>
                <w:tcBorders>
                  <w:top w:val="dotted" w:sz="2" w:space="0" w:color="auto"/>
                  <w:bottom w:val="dotted" w:sz="2" w:space="0" w:color="auto"/>
                  <w:right w:val="dotted" w:sz="2" w:space="0" w:color="auto"/>
                </w:tcBorders>
              </w:tcPr>
              <w:p w14:paraId="659D2BEB" w14:textId="20B55FEB" w:rsidR="003D3F7F" w:rsidRPr="00F60275" w:rsidRDefault="00956E03" w:rsidP="00F577BE">
                <w:pPr>
                  <w:spacing w:after="120"/>
                  <w:rPr>
                    <w:sz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3D3F7F" w14:paraId="0664586E" w14:textId="77777777" w:rsidTr="009D7196">
        <w:tc>
          <w:tcPr>
            <w:tcW w:w="4111" w:type="dxa"/>
            <w:tcBorders>
              <w:top w:val="dotted" w:sz="2" w:space="0" w:color="auto"/>
              <w:left w:val="dotted" w:sz="2" w:space="0" w:color="auto"/>
              <w:bottom w:val="dotted" w:sz="2" w:space="0" w:color="auto"/>
            </w:tcBorders>
          </w:tcPr>
          <w:p w14:paraId="098F1BBC" w14:textId="17DB1E2B" w:rsidR="003D3F7F" w:rsidRPr="003D74D6" w:rsidRDefault="003D3F7F" w:rsidP="00F577BE">
            <w:pPr>
              <w:spacing w:after="120"/>
              <w:rPr>
                <w:sz w:val="24"/>
              </w:rPr>
            </w:pPr>
            <w:r w:rsidRPr="003D74D6">
              <w:rPr>
                <w:sz w:val="24"/>
              </w:rPr>
              <w:t>Adresse der Institution</w:t>
            </w:r>
            <w:r>
              <w:rPr>
                <w:sz w:val="24"/>
              </w:rPr>
              <w:t>:</w:t>
            </w:r>
          </w:p>
        </w:tc>
        <w:tc>
          <w:tcPr>
            <w:tcW w:w="10631" w:type="dxa"/>
            <w:gridSpan w:val="2"/>
            <w:tcBorders>
              <w:top w:val="dotted" w:sz="2" w:space="0" w:color="auto"/>
              <w:bottom w:val="dotted" w:sz="2" w:space="0" w:color="auto"/>
              <w:right w:val="dotted" w:sz="2" w:space="0" w:color="auto"/>
            </w:tcBorders>
          </w:tcPr>
          <w:sdt>
            <w:sdtPr>
              <w:id w:val="-536585954"/>
              <w:placeholder>
                <w:docPart w:val="FBD4A54F57C04C3CB848D52DEF83616A"/>
              </w:placeholder>
            </w:sdtPr>
            <w:sdtEndPr/>
            <w:sdtContent>
              <w:p w14:paraId="0C2C7057" w14:textId="13282E63" w:rsidR="003D3F7F" w:rsidRDefault="00861618" w:rsidP="00F61686">
                <w:pPr>
                  <w:rPr>
                    <w:sz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dtContent>
          </w:sdt>
          <w:p w14:paraId="5693FD2C" w14:textId="77777777" w:rsidR="003D3F7F" w:rsidRPr="00F60275" w:rsidRDefault="003D3F7F" w:rsidP="00F577BE">
            <w:pPr>
              <w:spacing w:after="120"/>
              <w:rPr>
                <w:sz w:val="24"/>
              </w:rPr>
            </w:pPr>
          </w:p>
        </w:tc>
      </w:tr>
      <w:tr w:rsidR="003D3F7F" w14:paraId="70926E26" w14:textId="77777777" w:rsidTr="00F666AF">
        <w:tc>
          <w:tcPr>
            <w:tcW w:w="4111" w:type="dxa"/>
            <w:tcBorders>
              <w:top w:val="dotted" w:sz="2" w:space="0" w:color="auto"/>
              <w:left w:val="dotted" w:sz="2" w:space="0" w:color="auto"/>
              <w:bottom w:val="dotted" w:sz="2" w:space="0" w:color="auto"/>
            </w:tcBorders>
          </w:tcPr>
          <w:p w14:paraId="52A12676" w14:textId="4C21045A" w:rsidR="003D3F7F" w:rsidRPr="003D74D6" w:rsidRDefault="003D3F7F" w:rsidP="00F577BE">
            <w:pPr>
              <w:spacing w:after="120"/>
              <w:rPr>
                <w:sz w:val="24"/>
              </w:rPr>
            </w:pPr>
            <w:r w:rsidRPr="003D74D6">
              <w:rPr>
                <w:sz w:val="24"/>
              </w:rPr>
              <w:t>Verantwortliche Ansprechperson</w:t>
            </w:r>
            <w:r>
              <w:rPr>
                <w:sz w:val="24"/>
              </w:rPr>
              <w:t>:</w:t>
            </w:r>
          </w:p>
        </w:tc>
        <w:sdt>
          <w:sdtPr>
            <w:id w:val="-955788900"/>
            <w:placeholder>
              <w:docPart w:val="2D4FD734F3F445869E818996935226A7"/>
            </w:placeholder>
          </w:sdtPr>
          <w:sdtEndPr/>
          <w:sdtContent>
            <w:tc>
              <w:tcPr>
                <w:tcW w:w="10631" w:type="dxa"/>
                <w:gridSpan w:val="2"/>
                <w:tcBorders>
                  <w:top w:val="dotted" w:sz="2" w:space="0" w:color="auto"/>
                  <w:bottom w:val="dotted" w:sz="2" w:space="0" w:color="auto"/>
                  <w:right w:val="dotted" w:sz="2" w:space="0" w:color="auto"/>
                </w:tcBorders>
              </w:tcPr>
              <w:p w14:paraId="3376D33C" w14:textId="5E458A23" w:rsidR="003D3F7F" w:rsidRPr="00F60275" w:rsidRDefault="00861618" w:rsidP="00F577BE">
                <w:pPr>
                  <w:spacing w:after="120"/>
                  <w:rPr>
                    <w:sz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3D3F7F" w14:paraId="11150561" w14:textId="77777777" w:rsidTr="00F666AF">
        <w:tc>
          <w:tcPr>
            <w:tcW w:w="4111" w:type="dxa"/>
            <w:tcBorders>
              <w:top w:val="dotted" w:sz="2" w:space="0" w:color="auto"/>
              <w:left w:val="dotted" w:sz="2" w:space="0" w:color="auto"/>
              <w:bottom w:val="dotted" w:sz="2" w:space="0" w:color="auto"/>
            </w:tcBorders>
          </w:tcPr>
          <w:p w14:paraId="3C98A157" w14:textId="29B0DB65" w:rsidR="003D3F7F" w:rsidRPr="003D74D6" w:rsidRDefault="003D3F7F" w:rsidP="00F577BE">
            <w:pPr>
              <w:spacing w:after="120"/>
              <w:rPr>
                <w:sz w:val="24"/>
              </w:rPr>
            </w:pPr>
            <w:r w:rsidRPr="003D74D6">
              <w:rPr>
                <w:sz w:val="24"/>
              </w:rPr>
              <w:t>Kontaktdaten Ansprechperson</w:t>
            </w:r>
            <w:r>
              <w:rPr>
                <w:sz w:val="24"/>
              </w:rPr>
              <w:t>:</w:t>
            </w:r>
          </w:p>
        </w:tc>
        <w:tc>
          <w:tcPr>
            <w:tcW w:w="10631" w:type="dxa"/>
            <w:gridSpan w:val="2"/>
            <w:tcBorders>
              <w:top w:val="dotted" w:sz="2" w:space="0" w:color="auto"/>
              <w:bottom w:val="dotted" w:sz="2" w:space="0" w:color="auto"/>
              <w:right w:val="dotted" w:sz="2" w:space="0" w:color="auto"/>
            </w:tcBorders>
          </w:tcPr>
          <w:sdt>
            <w:sdtPr>
              <w:id w:val="1466538976"/>
              <w:placeholder>
                <w:docPart w:val="90A35F312897428F89155337D143AD46"/>
              </w:placeholder>
            </w:sdtPr>
            <w:sdtEndPr/>
            <w:sdtContent>
              <w:p w14:paraId="6B7E9C2A" w14:textId="183F19F8" w:rsidR="003D3F7F" w:rsidRPr="00F60275" w:rsidRDefault="00861618" w:rsidP="00F61686">
                <w:pPr>
                  <w:rPr>
                    <w:sz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dtContent>
          </w:sdt>
          <w:p w14:paraId="2AC2DFEB" w14:textId="77777777" w:rsidR="003D3F7F" w:rsidRPr="00F60275" w:rsidRDefault="003D3F7F" w:rsidP="00F577BE">
            <w:pPr>
              <w:spacing w:after="120"/>
              <w:rPr>
                <w:sz w:val="24"/>
              </w:rPr>
            </w:pPr>
          </w:p>
        </w:tc>
      </w:tr>
      <w:tr w:rsidR="005768D5" w14:paraId="0B3FB3A0" w14:textId="77777777" w:rsidTr="00F666AF">
        <w:tc>
          <w:tcPr>
            <w:tcW w:w="4111" w:type="dxa"/>
            <w:tcBorders>
              <w:top w:val="dotted" w:sz="2" w:space="0" w:color="auto"/>
              <w:left w:val="dotted" w:sz="2" w:space="0" w:color="auto"/>
              <w:bottom w:val="dotted" w:sz="2" w:space="0" w:color="auto"/>
            </w:tcBorders>
          </w:tcPr>
          <w:p w14:paraId="5979BAB0" w14:textId="52FCA236" w:rsidR="005768D5" w:rsidRPr="003D74D6" w:rsidRDefault="00B54ED0" w:rsidP="00F577BE">
            <w:pPr>
              <w:spacing w:after="120"/>
              <w:rPr>
                <w:sz w:val="24"/>
              </w:rPr>
            </w:pPr>
            <w:r>
              <w:rPr>
                <w:sz w:val="24"/>
              </w:rPr>
              <w:t xml:space="preserve">Neues Anerkennungsverfahren   </w:t>
            </w:r>
            <w:sdt>
              <w:sdtPr>
                <w:rPr>
                  <w:sz w:val="24"/>
                </w:rPr>
                <w:id w:val="106626224"/>
                <w14:checkbox>
                  <w14:checked w14:val="0"/>
                  <w14:checkedState w14:val="2612" w14:font="MS Gothic"/>
                  <w14:uncheckedState w14:val="2610" w14:font="MS Gothic"/>
                </w14:checkbox>
              </w:sdtPr>
              <w:sdtEndPr/>
              <w:sdtContent>
                <w:r w:rsidR="00861618">
                  <w:rPr>
                    <w:rFonts w:ascii="MS Gothic" w:eastAsia="MS Gothic" w:hAnsi="MS Gothic" w:hint="eastAsia"/>
                    <w:sz w:val="24"/>
                  </w:rPr>
                  <w:t>☐</w:t>
                </w:r>
              </w:sdtContent>
            </w:sdt>
          </w:p>
        </w:tc>
        <w:tc>
          <w:tcPr>
            <w:tcW w:w="4253" w:type="dxa"/>
            <w:tcBorders>
              <w:top w:val="dotted" w:sz="2" w:space="0" w:color="auto"/>
              <w:bottom w:val="dotted" w:sz="2" w:space="0" w:color="auto"/>
            </w:tcBorders>
          </w:tcPr>
          <w:p w14:paraId="2DFBCE2D" w14:textId="5D412DB8" w:rsidR="00487672" w:rsidRPr="00F60275" w:rsidRDefault="00487672" w:rsidP="00F577BE">
            <w:pPr>
              <w:spacing w:after="120"/>
              <w:rPr>
                <w:sz w:val="24"/>
              </w:rPr>
            </w:pPr>
          </w:p>
        </w:tc>
        <w:tc>
          <w:tcPr>
            <w:tcW w:w="6378" w:type="dxa"/>
            <w:tcBorders>
              <w:top w:val="dotted" w:sz="2" w:space="0" w:color="auto"/>
              <w:bottom w:val="dotted" w:sz="2" w:space="0" w:color="auto"/>
              <w:right w:val="dotted" w:sz="2" w:space="0" w:color="auto"/>
            </w:tcBorders>
          </w:tcPr>
          <w:p w14:paraId="30215ED4" w14:textId="75B5329A" w:rsidR="005768D5" w:rsidRPr="00F60275" w:rsidRDefault="00487672" w:rsidP="00F577BE">
            <w:pPr>
              <w:spacing w:after="120"/>
              <w:rPr>
                <w:sz w:val="24"/>
              </w:rPr>
            </w:pPr>
            <w:r>
              <w:rPr>
                <w:sz w:val="24"/>
              </w:rPr>
              <w:t xml:space="preserve">Wiederanerkennung   </w:t>
            </w:r>
            <w:sdt>
              <w:sdtPr>
                <w:rPr>
                  <w:sz w:val="24"/>
                </w:rPr>
                <w:id w:val="-1813475140"/>
                <w14:checkbox>
                  <w14:checked w14:val="0"/>
                  <w14:checkedState w14:val="2612" w14:font="MS Gothic"/>
                  <w14:uncheckedState w14:val="2610" w14:font="MS Gothic"/>
                </w14:checkbox>
              </w:sdtPr>
              <w:sdtEndPr/>
              <w:sdtContent>
                <w:r w:rsidRPr="00B54ED0">
                  <w:rPr>
                    <w:rFonts w:ascii="MS Gothic" w:hAnsi="MS Gothic" w:hint="eastAsia"/>
                    <w:sz w:val="24"/>
                  </w:rPr>
                  <w:t>☐</w:t>
                </w:r>
              </w:sdtContent>
            </w:sdt>
          </w:p>
        </w:tc>
      </w:tr>
      <w:tr w:rsidR="00F61686" w14:paraId="1F07D598" w14:textId="77777777" w:rsidTr="00F666AF">
        <w:tc>
          <w:tcPr>
            <w:tcW w:w="8364" w:type="dxa"/>
            <w:gridSpan w:val="2"/>
            <w:tcBorders>
              <w:top w:val="dotted" w:sz="2" w:space="0" w:color="auto"/>
              <w:left w:val="dotted" w:sz="2" w:space="0" w:color="auto"/>
              <w:bottom w:val="dotted" w:sz="2" w:space="0" w:color="auto"/>
            </w:tcBorders>
          </w:tcPr>
          <w:p w14:paraId="272162EC" w14:textId="1116CF7D" w:rsidR="00F61686" w:rsidRPr="00F60275" w:rsidRDefault="00F61686" w:rsidP="00F577BE">
            <w:pPr>
              <w:spacing w:after="120"/>
              <w:rPr>
                <w:sz w:val="24"/>
              </w:rPr>
            </w:pPr>
            <w:r w:rsidRPr="003D74D6">
              <w:rPr>
                <w:sz w:val="24"/>
              </w:rPr>
              <w:t>Version und Datum des aktuellen Ausbildungskonzept (Stand):</w:t>
            </w:r>
          </w:p>
        </w:tc>
        <w:sdt>
          <w:sdtPr>
            <w:id w:val="-1006666491"/>
            <w:placeholder>
              <w:docPart w:val="7B25D09FE85141F8960C08D8D3231A67"/>
            </w:placeholder>
          </w:sdtPr>
          <w:sdtEndPr/>
          <w:sdtContent>
            <w:tc>
              <w:tcPr>
                <w:tcW w:w="6378" w:type="dxa"/>
                <w:tcBorders>
                  <w:top w:val="dotted" w:sz="2" w:space="0" w:color="auto"/>
                  <w:bottom w:val="dotted" w:sz="2" w:space="0" w:color="auto"/>
                  <w:right w:val="dotted" w:sz="2" w:space="0" w:color="auto"/>
                </w:tcBorders>
              </w:tcPr>
              <w:p w14:paraId="46DCC895" w14:textId="4485CAE7" w:rsidR="00F61686" w:rsidRPr="00F60275" w:rsidRDefault="00572C08" w:rsidP="00F577BE">
                <w:pPr>
                  <w:spacing w:after="120"/>
                  <w:rPr>
                    <w:sz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F577BE" w14:paraId="08989EDA" w14:textId="77777777" w:rsidTr="005D29F4">
        <w:tc>
          <w:tcPr>
            <w:tcW w:w="8364" w:type="dxa"/>
            <w:gridSpan w:val="2"/>
            <w:tcBorders>
              <w:top w:val="dotted" w:sz="2" w:space="0" w:color="auto"/>
              <w:left w:val="dotted" w:sz="2" w:space="0" w:color="auto"/>
              <w:bottom w:val="dotted" w:sz="2" w:space="0" w:color="auto"/>
            </w:tcBorders>
          </w:tcPr>
          <w:p w14:paraId="21133E21" w14:textId="77777777" w:rsidR="006D3BF3" w:rsidRDefault="002E3D88" w:rsidP="00F577BE">
            <w:pPr>
              <w:spacing w:after="120"/>
            </w:pPr>
            <w:r w:rsidRPr="002E3D88">
              <w:rPr>
                <w:sz w:val="24"/>
              </w:rPr>
              <w:t>Vollzeitstellen gemäss Ausbildungsverpflichtung:</w:t>
            </w:r>
          </w:p>
          <w:p w14:paraId="1C796E32" w14:textId="51D0C974" w:rsidR="00F577BE" w:rsidRPr="006D3BF3" w:rsidRDefault="00F577BE" w:rsidP="00F577BE">
            <w:pPr>
              <w:spacing w:after="120"/>
              <w:rPr>
                <w:sz w:val="20"/>
                <w:szCs w:val="20"/>
              </w:rPr>
            </w:pPr>
            <w:r w:rsidRPr="006D3BF3">
              <w:rPr>
                <w:sz w:val="20"/>
                <w:szCs w:val="20"/>
              </w:rPr>
              <w:t xml:space="preserve">Anzahl Personen </w:t>
            </w:r>
            <w:r w:rsidR="00C51E64" w:rsidRPr="006D3BF3">
              <w:rPr>
                <w:sz w:val="20"/>
                <w:szCs w:val="20"/>
              </w:rPr>
              <w:t xml:space="preserve">in der Institution </w:t>
            </w:r>
            <w:r w:rsidRPr="006D3BF3">
              <w:rPr>
                <w:sz w:val="20"/>
                <w:szCs w:val="20"/>
              </w:rPr>
              <w:t xml:space="preserve">mit Berufsabschluss Pflege HF oder </w:t>
            </w:r>
            <w:r w:rsidRPr="00B6198C">
              <w:rPr>
                <w:sz w:val="20"/>
                <w:szCs w:val="20"/>
              </w:rPr>
              <w:t>äquivale</w:t>
            </w:r>
            <w:r w:rsidR="00890EA8">
              <w:rPr>
                <w:sz w:val="20"/>
                <w:szCs w:val="20"/>
              </w:rPr>
              <w:t>nt gemäss "</w:t>
            </w:r>
            <w:r w:rsidR="00890EA8" w:rsidRPr="00890EA8">
              <w:rPr>
                <w:sz w:val="20"/>
                <w:szCs w:val="20"/>
              </w:rPr>
              <w:t>Merkblatt</w:t>
            </w:r>
            <w:r w:rsidR="00890EA8">
              <w:rPr>
                <w:sz w:val="20"/>
                <w:szCs w:val="20"/>
              </w:rPr>
              <w:t xml:space="preserve"> </w:t>
            </w:r>
            <w:r w:rsidR="00890EA8" w:rsidRPr="00890EA8">
              <w:rPr>
                <w:sz w:val="20"/>
                <w:szCs w:val="20"/>
              </w:rPr>
              <w:t>Berechtigung</w:t>
            </w:r>
            <w:r w:rsidR="00890EA8">
              <w:rPr>
                <w:sz w:val="20"/>
                <w:szCs w:val="20"/>
              </w:rPr>
              <w:t xml:space="preserve"> </w:t>
            </w:r>
            <w:r w:rsidR="00890EA8" w:rsidRPr="00890EA8">
              <w:rPr>
                <w:sz w:val="20"/>
                <w:szCs w:val="20"/>
              </w:rPr>
              <w:t>Berufstitel</w:t>
            </w:r>
            <w:r w:rsidR="00890EA8">
              <w:rPr>
                <w:sz w:val="20"/>
                <w:szCs w:val="20"/>
              </w:rPr>
              <w:t xml:space="preserve"> </w:t>
            </w:r>
            <w:r w:rsidR="00890EA8" w:rsidRPr="00890EA8">
              <w:rPr>
                <w:sz w:val="20"/>
                <w:szCs w:val="20"/>
              </w:rPr>
              <w:t>Pflegefach</w:t>
            </w:r>
            <w:r w:rsidR="009C6D5B">
              <w:rPr>
                <w:sz w:val="20"/>
                <w:szCs w:val="20"/>
              </w:rPr>
              <w:t>frau/</w:t>
            </w:r>
            <w:r w:rsidR="00267FE5">
              <w:rPr>
                <w:sz w:val="20"/>
                <w:szCs w:val="20"/>
              </w:rPr>
              <w:t>-</w:t>
            </w:r>
            <w:r w:rsidR="009C6D5B">
              <w:rPr>
                <w:sz w:val="20"/>
                <w:szCs w:val="20"/>
              </w:rPr>
              <w:t>mann" vom SBK</w:t>
            </w:r>
            <w:r w:rsidR="00890EA8">
              <w:rPr>
                <w:sz w:val="20"/>
                <w:szCs w:val="20"/>
              </w:rPr>
              <w:t xml:space="preserve"> </w:t>
            </w:r>
            <w:r w:rsidRPr="006D3BF3">
              <w:rPr>
                <w:sz w:val="20"/>
                <w:szCs w:val="20"/>
              </w:rPr>
              <w:t>und einem Anstellungspensum über 60%</w:t>
            </w:r>
          </w:p>
        </w:tc>
        <w:sdt>
          <w:sdtPr>
            <w:id w:val="592893535"/>
            <w:placeholder>
              <w:docPart w:val="A530D0CBC4E94898AA918935B663FE32"/>
            </w:placeholder>
          </w:sdtPr>
          <w:sdtContent>
            <w:tc>
              <w:tcPr>
                <w:tcW w:w="6378" w:type="dxa"/>
                <w:tcBorders>
                  <w:top w:val="dotted" w:sz="2" w:space="0" w:color="auto"/>
                  <w:bottom w:val="dotted" w:sz="2" w:space="0" w:color="auto"/>
                  <w:right w:val="dotted" w:sz="2" w:space="0" w:color="auto"/>
                </w:tcBorders>
              </w:tcPr>
              <w:p w14:paraId="79854442" w14:textId="28A21B08" w:rsidR="00F577BE" w:rsidRPr="00F60275" w:rsidRDefault="009C6D5B" w:rsidP="009C6D5B">
                <w:pPr>
                  <w:spacing w:after="120"/>
                  <w:rPr>
                    <w:sz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CD2FB7" w14:paraId="0DBD3871" w14:textId="77777777" w:rsidTr="007849EB">
        <w:tc>
          <w:tcPr>
            <w:tcW w:w="4111" w:type="dxa"/>
            <w:tcBorders>
              <w:top w:val="dotted" w:sz="2" w:space="0" w:color="auto"/>
              <w:left w:val="dotted" w:sz="2" w:space="0" w:color="auto"/>
              <w:bottom w:val="single" w:sz="4" w:space="0" w:color="auto"/>
              <w:right w:val="dotted" w:sz="2" w:space="0" w:color="auto"/>
            </w:tcBorders>
          </w:tcPr>
          <w:p w14:paraId="55A8E522" w14:textId="3389880B" w:rsidR="00CD2FB7" w:rsidRPr="00AA3B05" w:rsidRDefault="00224D5C" w:rsidP="00F577BE">
            <w:pPr>
              <w:spacing w:after="120"/>
              <w:rPr>
                <w:sz w:val="24"/>
              </w:rPr>
            </w:pPr>
            <w:r>
              <w:rPr>
                <w:sz w:val="24"/>
              </w:rPr>
              <w:t xml:space="preserve">Ort und </w:t>
            </w:r>
            <w:r w:rsidR="00C0132B" w:rsidRPr="00AA3B05">
              <w:rPr>
                <w:sz w:val="24"/>
              </w:rPr>
              <w:t>Datum</w:t>
            </w:r>
            <w:r w:rsidR="008D7C6C">
              <w:rPr>
                <w:sz w:val="24"/>
              </w:rPr>
              <w:t>:</w:t>
            </w:r>
            <w:r w:rsidR="00C0132B" w:rsidRPr="00AA3B05">
              <w:rPr>
                <w:sz w:val="24"/>
              </w:rPr>
              <w:t xml:space="preserve"> </w:t>
            </w:r>
            <w:sdt>
              <w:sdtPr>
                <w:id w:val="1793632296"/>
                <w:placeholder>
                  <w:docPart w:val="9DF6E8159A8F4BD0AC27BFC65720D924"/>
                </w:placeholder>
              </w:sdtPr>
              <w:sdtEndPr/>
              <w:sdtContent>
                <w:r w:rsidR="00116889">
                  <w:fldChar w:fldCharType="begin">
                    <w:ffData>
                      <w:name w:val="Text1"/>
                      <w:enabled/>
                      <w:calcOnExit w:val="0"/>
                      <w:textInput/>
                    </w:ffData>
                  </w:fldChar>
                </w:r>
                <w:r w:rsidR="00116889">
                  <w:instrText xml:space="preserve"> FORMTEXT </w:instrText>
                </w:r>
                <w:r w:rsidR="00116889">
                  <w:fldChar w:fldCharType="separate"/>
                </w:r>
                <w:r w:rsidR="00116889">
                  <w:rPr>
                    <w:noProof/>
                  </w:rPr>
                  <w:t> </w:t>
                </w:r>
                <w:r w:rsidR="00116889">
                  <w:rPr>
                    <w:noProof/>
                  </w:rPr>
                  <w:t> </w:t>
                </w:r>
                <w:r w:rsidR="00116889">
                  <w:rPr>
                    <w:noProof/>
                  </w:rPr>
                  <w:t> </w:t>
                </w:r>
                <w:r w:rsidR="00116889">
                  <w:rPr>
                    <w:noProof/>
                  </w:rPr>
                  <w:t> </w:t>
                </w:r>
                <w:r w:rsidR="00116889">
                  <w:rPr>
                    <w:noProof/>
                  </w:rPr>
                  <w:t> </w:t>
                </w:r>
                <w:r w:rsidR="00116889">
                  <w:fldChar w:fldCharType="end"/>
                </w:r>
              </w:sdtContent>
            </w:sdt>
          </w:p>
        </w:tc>
        <w:tc>
          <w:tcPr>
            <w:tcW w:w="4253" w:type="dxa"/>
            <w:tcBorders>
              <w:top w:val="dotted" w:sz="2" w:space="0" w:color="auto"/>
              <w:left w:val="dotted" w:sz="2" w:space="0" w:color="auto"/>
              <w:bottom w:val="single" w:sz="4" w:space="0" w:color="auto"/>
            </w:tcBorders>
          </w:tcPr>
          <w:p w14:paraId="4B6B2271" w14:textId="6B74CACD" w:rsidR="00CD2FB7" w:rsidRPr="00F60275" w:rsidRDefault="00224D5C" w:rsidP="00F577BE">
            <w:pPr>
              <w:spacing w:after="120"/>
              <w:rPr>
                <w:sz w:val="24"/>
              </w:rPr>
            </w:pPr>
            <w:r w:rsidRPr="00AA3B05">
              <w:rPr>
                <w:sz w:val="24"/>
              </w:rPr>
              <w:t xml:space="preserve">Unterschrift </w:t>
            </w:r>
            <w:r w:rsidR="008D7C6C" w:rsidRPr="00AA3B05">
              <w:rPr>
                <w:sz w:val="24"/>
              </w:rPr>
              <w:t>An</w:t>
            </w:r>
            <w:r w:rsidR="008D7C6C">
              <w:rPr>
                <w:sz w:val="24"/>
              </w:rPr>
              <w:t>sprechperson</w:t>
            </w:r>
          </w:p>
        </w:tc>
        <w:tc>
          <w:tcPr>
            <w:tcW w:w="6378" w:type="dxa"/>
            <w:tcBorders>
              <w:top w:val="dotted" w:sz="2" w:space="0" w:color="auto"/>
              <w:bottom w:val="single" w:sz="4" w:space="0" w:color="auto"/>
              <w:right w:val="dotted" w:sz="2" w:space="0" w:color="auto"/>
            </w:tcBorders>
          </w:tcPr>
          <w:p w14:paraId="43386518" w14:textId="77777777" w:rsidR="00CD2FB7" w:rsidRDefault="00CD2FB7" w:rsidP="00F577BE">
            <w:pPr>
              <w:spacing w:after="120"/>
              <w:rPr>
                <w:sz w:val="24"/>
              </w:rPr>
            </w:pPr>
          </w:p>
          <w:p w14:paraId="681521C4" w14:textId="77777777" w:rsidR="00A747D7" w:rsidRPr="00F60275" w:rsidRDefault="00A747D7" w:rsidP="00F577BE">
            <w:pPr>
              <w:spacing w:after="120"/>
              <w:rPr>
                <w:sz w:val="24"/>
              </w:rPr>
            </w:pPr>
          </w:p>
        </w:tc>
      </w:tr>
      <w:tr w:rsidR="00F61686" w:rsidRPr="00F60275" w14:paraId="3CE99256" w14:textId="77777777" w:rsidTr="007849EB">
        <w:trPr>
          <w:trHeight w:val="530"/>
        </w:trPr>
        <w:tc>
          <w:tcPr>
            <w:tcW w:w="14742" w:type="dxa"/>
            <w:gridSpan w:val="3"/>
            <w:tcBorders>
              <w:top w:val="single" w:sz="4" w:space="0" w:color="auto"/>
              <w:left w:val="single" w:sz="4" w:space="0" w:color="auto"/>
              <w:bottom w:val="dotted" w:sz="2" w:space="0" w:color="auto"/>
              <w:right w:val="single" w:sz="4" w:space="0" w:color="auto"/>
            </w:tcBorders>
            <w:shd w:val="clear" w:color="auto" w:fill="D9D9D9" w:themeFill="background1" w:themeFillShade="D9"/>
            <w:vAlign w:val="center"/>
          </w:tcPr>
          <w:p w14:paraId="0EA3CC84" w14:textId="6630B1FA" w:rsidR="00F61686" w:rsidRPr="00F61686" w:rsidRDefault="00F61686" w:rsidP="00FD7A71">
            <w:pPr>
              <w:jc w:val="center"/>
              <w:rPr>
                <w:b/>
                <w:bCs/>
                <w:sz w:val="24"/>
              </w:rPr>
            </w:pPr>
            <w:r>
              <w:rPr>
                <w:b/>
                <w:bCs/>
                <w:sz w:val="24"/>
              </w:rPr>
              <w:t xml:space="preserve">graue Abschnitte werden </w:t>
            </w:r>
            <w:r w:rsidRPr="00F61686">
              <w:rPr>
                <w:b/>
                <w:bCs/>
                <w:sz w:val="24"/>
              </w:rPr>
              <w:t>durch HFGS aus</w:t>
            </w:r>
            <w:r>
              <w:rPr>
                <w:b/>
                <w:bCs/>
                <w:sz w:val="24"/>
              </w:rPr>
              <w:t>ge</w:t>
            </w:r>
            <w:r w:rsidRPr="00F61686">
              <w:rPr>
                <w:b/>
                <w:bCs/>
                <w:sz w:val="24"/>
              </w:rPr>
              <w:t>füll</w:t>
            </w:r>
            <w:r>
              <w:rPr>
                <w:b/>
                <w:bCs/>
                <w:sz w:val="24"/>
              </w:rPr>
              <w:t>t</w:t>
            </w:r>
          </w:p>
        </w:tc>
      </w:tr>
      <w:tr w:rsidR="00A95FF1" w14:paraId="051A0A83" w14:textId="77777777" w:rsidTr="007849EB">
        <w:tc>
          <w:tcPr>
            <w:tcW w:w="4111" w:type="dxa"/>
            <w:tcBorders>
              <w:top w:val="dotted" w:sz="2" w:space="0" w:color="auto"/>
              <w:left w:val="single" w:sz="4" w:space="0" w:color="auto"/>
              <w:bottom w:val="dotted" w:sz="2" w:space="0" w:color="auto"/>
            </w:tcBorders>
            <w:shd w:val="clear" w:color="auto" w:fill="F2F2F2" w:themeFill="background1" w:themeFillShade="F2"/>
          </w:tcPr>
          <w:p w14:paraId="3AB86006" w14:textId="54B9301A" w:rsidR="00A95FF1" w:rsidRPr="00AA3B05" w:rsidRDefault="003B6487" w:rsidP="00F577BE">
            <w:pPr>
              <w:spacing w:after="120"/>
              <w:rPr>
                <w:sz w:val="24"/>
              </w:rPr>
            </w:pPr>
            <w:r>
              <w:rPr>
                <w:sz w:val="24"/>
              </w:rPr>
              <w:t>P</w:t>
            </w:r>
            <w:r w:rsidRPr="00AA3B05">
              <w:rPr>
                <w:sz w:val="24"/>
              </w:rPr>
              <w:t xml:space="preserve">rüfende </w:t>
            </w:r>
            <w:r w:rsidR="00C0132B" w:rsidRPr="00AA3B05">
              <w:rPr>
                <w:sz w:val="24"/>
              </w:rPr>
              <w:t>Person HFGS</w:t>
            </w:r>
            <w:r w:rsidR="006626B1">
              <w:rPr>
                <w:sz w:val="24"/>
              </w:rPr>
              <w:t>:</w:t>
            </w:r>
          </w:p>
        </w:tc>
        <w:sdt>
          <w:sdtPr>
            <w:id w:val="-1353642692"/>
            <w:placeholder>
              <w:docPart w:val="00082813EA9D431A8C2A46CC00915571"/>
            </w:placeholder>
          </w:sdtPr>
          <w:sdtEndPr/>
          <w:sdtContent>
            <w:tc>
              <w:tcPr>
                <w:tcW w:w="4253" w:type="dxa"/>
                <w:tcBorders>
                  <w:top w:val="dotted" w:sz="2" w:space="0" w:color="auto"/>
                  <w:bottom w:val="dotted" w:sz="2" w:space="0" w:color="auto"/>
                </w:tcBorders>
                <w:shd w:val="clear" w:color="auto" w:fill="F2F2F2" w:themeFill="background1" w:themeFillShade="F2"/>
              </w:tcPr>
              <w:p w14:paraId="4E48A663" w14:textId="04129EE0" w:rsidR="00A95FF1" w:rsidRPr="00F60275" w:rsidRDefault="00116889" w:rsidP="00F577BE">
                <w:pPr>
                  <w:spacing w:after="120"/>
                  <w:rPr>
                    <w:sz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c>
          <w:tcPr>
            <w:tcW w:w="6378" w:type="dxa"/>
            <w:tcBorders>
              <w:top w:val="dotted" w:sz="2" w:space="0" w:color="auto"/>
              <w:bottom w:val="dotted" w:sz="2" w:space="0" w:color="auto"/>
              <w:right w:val="single" w:sz="4" w:space="0" w:color="auto"/>
            </w:tcBorders>
            <w:shd w:val="clear" w:color="auto" w:fill="F2F2F2" w:themeFill="background1" w:themeFillShade="F2"/>
          </w:tcPr>
          <w:p w14:paraId="5424067F" w14:textId="77777777" w:rsidR="00A95FF1" w:rsidRPr="00F60275" w:rsidRDefault="00A95FF1" w:rsidP="00F577BE">
            <w:pPr>
              <w:spacing w:after="120"/>
              <w:rPr>
                <w:sz w:val="24"/>
              </w:rPr>
            </w:pPr>
          </w:p>
        </w:tc>
      </w:tr>
      <w:tr w:rsidR="00C0132B" w:rsidRPr="00A75750" w14:paraId="135DBC36" w14:textId="77777777" w:rsidTr="007849EB">
        <w:tc>
          <w:tcPr>
            <w:tcW w:w="4111" w:type="dxa"/>
            <w:tcBorders>
              <w:top w:val="dotted" w:sz="2" w:space="0" w:color="auto"/>
              <w:left w:val="single" w:sz="4" w:space="0" w:color="auto"/>
              <w:bottom w:val="dotted" w:sz="2" w:space="0" w:color="auto"/>
              <w:right w:val="dotted" w:sz="2" w:space="0" w:color="auto"/>
            </w:tcBorders>
            <w:shd w:val="clear" w:color="auto" w:fill="F2F2F2" w:themeFill="background1" w:themeFillShade="F2"/>
          </w:tcPr>
          <w:p w14:paraId="2A35B929" w14:textId="3B15E996" w:rsidR="00C0132B" w:rsidRPr="003F5A08" w:rsidRDefault="003F5A08" w:rsidP="003F5A08">
            <w:pPr>
              <w:spacing w:after="120"/>
              <w:rPr>
                <w:sz w:val="24"/>
              </w:rPr>
            </w:pPr>
            <w:r w:rsidRPr="003F5A08">
              <w:rPr>
                <w:sz w:val="24"/>
              </w:rPr>
              <w:t>1.</w:t>
            </w:r>
            <w:r>
              <w:rPr>
                <w:sz w:val="24"/>
              </w:rPr>
              <w:t xml:space="preserve"> </w:t>
            </w:r>
            <w:r w:rsidR="00D97647" w:rsidRPr="003F5A08">
              <w:rPr>
                <w:sz w:val="24"/>
              </w:rPr>
              <w:t>Antrag</w:t>
            </w:r>
            <w:r w:rsidR="007E3710" w:rsidRPr="003F5A08">
              <w:rPr>
                <w:sz w:val="24"/>
              </w:rPr>
              <w:t xml:space="preserve">   </w:t>
            </w:r>
            <w:sdt>
              <w:sdtPr>
                <w:rPr>
                  <w:rFonts w:ascii="Segoe UI Symbol" w:hAnsi="Segoe UI Symbol" w:cs="Segoe UI Symbol"/>
                  <w:sz w:val="24"/>
                </w:rPr>
                <w:id w:val="-1485930239"/>
                <w14:checkbox>
                  <w14:checked w14:val="0"/>
                  <w14:checkedState w14:val="2612" w14:font="MS Gothic"/>
                  <w14:uncheckedState w14:val="2610" w14:font="MS Gothic"/>
                </w14:checkbox>
              </w:sdtPr>
              <w:sdtEndPr/>
              <w:sdtContent>
                <w:r w:rsidR="007E3710" w:rsidRPr="003F5A08">
                  <w:rPr>
                    <w:rFonts w:ascii="Segoe UI Symbol" w:hAnsi="Segoe UI Symbol" w:cs="Segoe UI Symbol"/>
                    <w:sz w:val="24"/>
                  </w:rPr>
                  <w:t>☐</w:t>
                </w:r>
              </w:sdtContent>
            </w:sdt>
          </w:p>
        </w:tc>
        <w:tc>
          <w:tcPr>
            <w:tcW w:w="4253" w:type="dxa"/>
            <w:tcBorders>
              <w:top w:val="dotted" w:sz="2" w:space="0" w:color="auto"/>
              <w:left w:val="dotted" w:sz="2" w:space="0" w:color="auto"/>
              <w:bottom w:val="dotted" w:sz="2" w:space="0" w:color="auto"/>
              <w:right w:val="dotted" w:sz="2" w:space="0" w:color="auto"/>
            </w:tcBorders>
            <w:shd w:val="clear" w:color="auto" w:fill="F2F2F2" w:themeFill="background1" w:themeFillShade="F2"/>
          </w:tcPr>
          <w:p w14:paraId="6A0D1EAD" w14:textId="70C1A627" w:rsidR="00C0132B" w:rsidRPr="003F5A08" w:rsidRDefault="003F5A08" w:rsidP="003F5A08">
            <w:pPr>
              <w:spacing w:after="120"/>
              <w:rPr>
                <w:sz w:val="24"/>
              </w:rPr>
            </w:pPr>
            <w:r>
              <w:rPr>
                <w:sz w:val="24"/>
              </w:rPr>
              <w:t xml:space="preserve">2. </w:t>
            </w:r>
            <w:r w:rsidR="00D97647" w:rsidRPr="003F5A08">
              <w:rPr>
                <w:sz w:val="24"/>
              </w:rPr>
              <w:t>Antrag</w:t>
            </w:r>
            <w:r w:rsidR="007E3710" w:rsidRPr="003F5A08">
              <w:rPr>
                <w:sz w:val="24"/>
              </w:rPr>
              <w:t xml:space="preserve">   </w:t>
            </w:r>
            <w:sdt>
              <w:sdtPr>
                <w:rPr>
                  <w:rFonts w:ascii="MS Gothic" w:hAnsi="MS Gothic"/>
                  <w:sz w:val="24"/>
                </w:rPr>
                <w:id w:val="1599521319"/>
                <w14:checkbox>
                  <w14:checked w14:val="0"/>
                  <w14:checkedState w14:val="2612" w14:font="MS Gothic"/>
                  <w14:uncheckedState w14:val="2610" w14:font="MS Gothic"/>
                </w14:checkbox>
              </w:sdtPr>
              <w:sdtEndPr/>
              <w:sdtContent>
                <w:r w:rsidR="007E3710" w:rsidRPr="003F5A08">
                  <w:rPr>
                    <w:rFonts w:ascii="Segoe UI Symbol" w:hAnsi="Segoe UI Symbol" w:cs="Segoe UI Symbol"/>
                    <w:sz w:val="24"/>
                  </w:rPr>
                  <w:t>☐</w:t>
                </w:r>
              </w:sdtContent>
            </w:sdt>
          </w:p>
        </w:tc>
        <w:tc>
          <w:tcPr>
            <w:tcW w:w="6378" w:type="dxa"/>
            <w:tcBorders>
              <w:top w:val="dotted" w:sz="2" w:space="0" w:color="auto"/>
              <w:left w:val="dotted" w:sz="2" w:space="0" w:color="auto"/>
              <w:bottom w:val="dotted" w:sz="2" w:space="0" w:color="auto"/>
              <w:right w:val="single" w:sz="4" w:space="0" w:color="auto"/>
            </w:tcBorders>
            <w:shd w:val="clear" w:color="auto" w:fill="F2F2F2" w:themeFill="background1" w:themeFillShade="F2"/>
          </w:tcPr>
          <w:p w14:paraId="145EC950" w14:textId="2D7E0C8C" w:rsidR="00C0132B" w:rsidRPr="003F5A08" w:rsidRDefault="003F5A08" w:rsidP="003F5A08">
            <w:pPr>
              <w:spacing w:after="120"/>
              <w:rPr>
                <w:sz w:val="24"/>
              </w:rPr>
            </w:pPr>
            <w:r>
              <w:rPr>
                <w:sz w:val="24"/>
              </w:rPr>
              <w:t xml:space="preserve">3. </w:t>
            </w:r>
            <w:r w:rsidR="00120FD6" w:rsidRPr="003F5A08">
              <w:rPr>
                <w:sz w:val="24"/>
              </w:rPr>
              <w:t>Antrag</w:t>
            </w:r>
            <w:r w:rsidR="007E3710" w:rsidRPr="003F5A08">
              <w:rPr>
                <w:sz w:val="24"/>
              </w:rPr>
              <w:t xml:space="preserve">  </w:t>
            </w:r>
            <w:sdt>
              <w:sdtPr>
                <w:rPr>
                  <w:rFonts w:ascii="MS Gothic" w:hAnsi="MS Gothic"/>
                  <w:sz w:val="24"/>
                </w:rPr>
                <w:id w:val="-430512187"/>
                <w14:checkbox>
                  <w14:checked w14:val="0"/>
                  <w14:checkedState w14:val="2612" w14:font="MS Gothic"/>
                  <w14:uncheckedState w14:val="2610" w14:font="MS Gothic"/>
                </w14:checkbox>
              </w:sdtPr>
              <w:sdtEndPr/>
              <w:sdtContent>
                <w:r w:rsidR="007E3710" w:rsidRPr="003F5A08">
                  <w:rPr>
                    <w:rFonts w:ascii="Segoe UI Symbol" w:hAnsi="Segoe UI Symbol" w:cs="Segoe UI Symbol"/>
                    <w:sz w:val="24"/>
                  </w:rPr>
                  <w:t>☐</w:t>
                </w:r>
              </w:sdtContent>
            </w:sdt>
            <w:r w:rsidR="00A11CF2">
              <w:rPr>
                <w:rFonts w:ascii="MS Gothic" w:hAnsi="MS Gothic"/>
                <w:sz w:val="24"/>
              </w:rPr>
              <w:t xml:space="preserve"> </w:t>
            </w:r>
            <w:r w:rsidR="00A11CF2" w:rsidRPr="00C51E64">
              <w:rPr>
                <w:sz w:val="20"/>
                <w:szCs w:val="20"/>
              </w:rPr>
              <w:t>(</w:t>
            </w:r>
            <w:r w:rsidR="00110545" w:rsidRPr="00C51E64">
              <w:rPr>
                <w:sz w:val="20"/>
                <w:szCs w:val="20"/>
              </w:rPr>
              <w:t>letzte Prüfung für 1 Jahr)</w:t>
            </w:r>
          </w:p>
        </w:tc>
      </w:tr>
      <w:tr w:rsidR="00C0132B" w:rsidRPr="00A75750" w14:paraId="5318C5E2" w14:textId="77777777" w:rsidTr="007849EB">
        <w:tc>
          <w:tcPr>
            <w:tcW w:w="4111" w:type="dxa"/>
            <w:tcBorders>
              <w:top w:val="dotted" w:sz="2" w:space="0" w:color="auto"/>
              <w:left w:val="single" w:sz="4" w:space="0" w:color="auto"/>
              <w:bottom w:val="dotted" w:sz="2" w:space="0" w:color="auto"/>
            </w:tcBorders>
            <w:shd w:val="clear" w:color="auto" w:fill="F2F2F2" w:themeFill="background1" w:themeFillShade="F2"/>
          </w:tcPr>
          <w:p w14:paraId="580AEA34" w14:textId="7EA89436" w:rsidR="00C0132B" w:rsidRPr="00A75750" w:rsidRDefault="00136186" w:rsidP="00F577BE">
            <w:pPr>
              <w:spacing w:after="120"/>
              <w:rPr>
                <w:sz w:val="24"/>
              </w:rPr>
            </w:pPr>
            <w:r w:rsidRPr="00A75750">
              <w:rPr>
                <w:sz w:val="24"/>
              </w:rPr>
              <w:t>Entscheid Anerkennungsverfahren</w:t>
            </w:r>
            <w:r w:rsidR="00261E99">
              <w:rPr>
                <w:sz w:val="24"/>
              </w:rPr>
              <w:t>:</w:t>
            </w:r>
          </w:p>
        </w:tc>
        <w:tc>
          <w:tcPr>
            <w:tcW w:w="4253" w:type="dxa"/>
            <w:tcBorders>
              <w:top w:val="dotted" w:sz="2" w:space="0" w:color="auto"/>
              <w:bottom w:val="dotted" w:sz="2" w:space="0" w:color="auto"/>
            </w:tcBorders>
            <w:shd w:val="clear" w:color="auto" w:fill="F2F2F2" w:themeFill="background1" w:themeFillShade="F2"/>
          </w:tcPr>
          <w:p w14:paraId="35C7A070" w14:textId="2022277D" w:rsidR="00C0132B" w:rsidRPr="00F60275" w:rsidRDefault="00110545" w:rsidP="00F577BE">
            <w:pPr>
              <w:spacing w:after="120"/>
              <w:rPr>
                <w:sz w:val="24"/>
              </w:rPr>
            </w:pPr>
            <w:r>
              <w:rPr>
                <w:sz w:val="24"/>
              </w:rPr>
              <w:t>e</w:t>
            </w:r>
            <w:r w:rsidR="00136186" w:rsidRPr="00F60275">
              <w:rPr>
                <w:sz w:val="24"/>
              </w:rPr>
              <w:t>rfolgreich absolviert</w:t>
            </w:r>
            <w:r w:rsidR="00261E99">
              <w:rPr>
                <w:sz w:val="24"/>
              </w:rPr>
              <w:t xml:space="preserve">   </w:t>
            </w:r>
            <w:sdt>
              <w:sdtPr>
                <w:rPr>
                  <w:sz w:val="24"/>
                </w:rPr>
                <w:id w:val="-1715350970"/>
                <w14:checkbox>
                  <w14:checked w14:val="0"/>
                  <w14:checkedState w14:val="2612" w14:font="MS Gothic"/>
                  <w14:uncheckedState w14:val="2610" w14:font="MS Gothic"/>
                </w14:checkbox>
              </w:sdtPr>
              <w:sdtEndPr/>
              <w:sdtContent>
                <w:r w:rsidR="00261E99" w:rsidRPr="00261E99">
                  <w:rPr>
                    <w:rFonts w:ascii="MS Gothic" w:hAnsi="MS Gothic" w:hint="eastAsia"/>
                    <w:sz w:val="24"/>
                  </w:rPr>
                  <w:t>☐</w:t>
                </w:r>
              </w:sdtContent>
            </w:sdt>
          </w:p>
        </w:tc>
        <w:tc>
          <w:tcPr>
            <w:tcW w:w="6378" w:type="dxa"/>
            <w:tcBorders>
              <w:top w:val="dotted" w:sz="2" w:space="0" w:color="auto"/>
              <w:bottom w:val="dotted" w:sz="2" w:space="0" w:color="auto"/>
              <w:right w:val="single" w:sz="4" w:space="0" w:color="auto"/>
            </w:tcBorders>
            <w:shd w:val="clear" w:color="auto" w:fill="F2F2F2" w:themeFill="background1" w:themeFillShade="F2"/>
          </w:tcPr>
          <w:p w14:paraId="4662B078" w14:textId="58C47BDF" w:rsidR="00C0132B" w:rsidRPr="00F60275" w:rsidRDefault="00136186" w:rsidP="00F577BE">
            <w:pPr>
              <w:spacing w:after="120"/>
              <w:rPr>
                <w:sz w:val="24"/>
              </w:rPr>
            </w:pPr>
            <w:r w:rsidRPr="00F60275">
              <w:rPr>
                <w:sz w:val="24"/>
              </w:rPr>
              <w:t>Nachbesserung notwendig</w:t>
            </w:r>
            <w:r w:rsidR="00261E99">
              <w:rPr>
                <w:sz w:val="24"/>
              </w:rPr>
              <w:t xml:space="preserve">   </w:t>
            </w:r>
            <w:sdt>
              <w:sdtPr>
                <w:rPr>
                  <w:sz w:val="24"/>
                </w:rPr>
                <w:id w:val="2092046287"/>
                <w14:checkbox>
                  <w14:checked w14:val="0"/>
                  <w14:checkedState w14:val="2612" w14:font="MS Gothic"/>
                  <w14:uncheckedState w14:val="2610" w14:font="MS Gothic"/>
                </w14:checkbox>
              </w:sdtPr>
              <w:sdtEndPr/>
              <w:sdtContent>
                <w:r w:rsidR="00261E99" w:rsidRPr="00261E99">
                  <w:rPr>
                    <w:rFonts w:ascii="MS Gothic" w:hAnsi="MS Gothic" w:hint="eastAsia"/>
                    <w:sz w:val="24"/>
                  </w:rPr>
                  <w:t>☐</w:t>
                </w:r>
              </w:sdtContent>
            </w:sdt>
          </w:p>
        </w:tc>
      </w:tr>
      <w:tr w:rsidR="00224D5C" w:rsidRPr="00A75750" w14:paraId="718DAADF" w14:textId="77777777" w:rsidTr="007849EB">
        <w:tc>
          <w:tcPr>
            <w:tcW w:w="4111" w:type="dxa"/>
            <w:tcBorders>
              <w:top w:val="dotted" w:sz="2" w:space="0" w:color="auto"/>
              <w:left w:val="single" w:sz="4" w:space="0" w:color="auto"/>
              <w:bottom w:val="single" w:sz="4" w:space="0" w:color="auto"/>
            </w:tcBorders>
            <w:shd w:val="clear" w:color="auto" w:fill="F2F2F2" w:themeFill="background1" w:themeFillShade="F2"/>
          </w:tcPr>
          <w:p w14:paraId="0E4C430C" w14:textId="30BBE184" w:rsidR="00224D5C" w:rsidRPr="00A75750" w:rsidRDefault="00224D5C" w:rsidP="00F577BE">
            <w:pPr>
              <w:spacing w:after="120"/>
              <w:rPr>
                <w:sz w:val="24"/>
              </w:rPr>
            </w:pPr>
            <w:r>
              <w:rPr>
                <w:sz w:val="24"/>
              </w:rPr>
              <w:t>Ort und Datum:</w:t>
            </w:r>
            <w:r w:rsidR="00116889">
              <w:rPr>
                <w:sz w:val="24"/>
              </w:rPr>
              <w:t xml:space="preserve"> </w:t>
            </w:r>
            <w:sdt>
              <w:sdtPr>
                <w:id w:val="-1220285966"/>
                <w:placeholder>
                  <w:docPart w:val="86E098B62DF54CF196DD8D7FCFEB487E"/>
                </w:placeholder>
              </w:sdtPr>
              <w:sdtEndPr/>
              <w:sdtContent>
                <w:r w:rsidR="00116889">
                  <w:fldChar w:fldCharType="begin">
                    <w:ffData>
                      <w:name w:val="Text1"/>
                      <w:enabled/>
                      <w:calcOnExit w:val="0"/>
                      <w:textInput/>
                    </w:ffData>
                  </w:fldChar>
                </w:r>
                <w:r w:rsidR="00116889">
                  <w:instrText xml:space="preserve"> FORMTEXT </w:instrText>
                </w:r>
                <w:r w:rsidR="00116889">
                  <w:fldChar w:fldCharType="separate"/>
                </w:r>
                <w:r w:rsidR="00116889">
                  <w:rPr>
                    <w:noProof/>
                  </w:rPr>
                  <w:t> </w:t>
                </w:r>
                <w:r w:rsidR="00116889">
                  <w:rPr>
                    <w:noProof/>
                  </w:rPr>
                  <w:t> </w:t>
                </w:r>
                <w:r w:rsidR="00116889">
                  <w:rPr>
                    <w:noProof/>
                  </w:rPr>
                  <w:t> </w:t>
                </w:r>
                <w:r w:rsidR="00116889">
                  <w:rPr>
                    <w:noProof/>
                  </w:rPr>
                  <w:t> </w:t>
                </w:r>
                <w:r w:rsidR="00116889">
                  <w:rPr>
                    <w:noProof/>
                  </w:rPr>
                  <w:t> </w:t>
                </w:r>
                <w:r w:rsidR="00116889">
                  <w:fldChar w:fldCharType="end"/>
                </w:r>
              </w:sdtContent>
            </w:sdt>
          </w:p>
        </w:tc>
        <w:tc>
          <w:tcPr>
            <w:tcW w:w="4253" w:type="dxa"/>
            <w:tcBorders>
              <w:top w:val="dotted" w:sz="2" w:space="0" w:color="auto"/>
              <w:bottom w:val="single" w:sz="4" w:space="0" w:color="auto"/>
            </w:tcBorders>
            <w:shd w:val="clear" w:color="auto" w:fill="F2F2F2" w:themeFill="background1" w:themeFillShade="F2"/>
          </w:tcPr>
          <w:p w14:paraId="1EB4E8AC" w14:textId="283002A4" w:rsidR="00224D5C" w:rsidRPr="00F60275" w:rsidRDefault="00224D5C" w:rsidP="00F577BE">
            <w:pPr>
              <w:spacing w:after="120"/>
              <w:rPr>
                <w:sz w:val="24"/>
              </w:rPr>
            </w:pPr>
            <w:r>
              <w:rPr>
                <w:sz w:val="24"/>
              </w:rPr>
              <w:t>Unterschrift</w:t>
            </w:r>
          </w:p>
        </w:tc>
        <w:tc>
          <w:tcPr>
            <w:tcW w:w="6378" w:type="dxa"/>
            <w:tcBorders>
              <w:top w:val="dotted" w:sz="2" w:space="0" w:color="auto"/>
              <w:bottom w:val="single" w:sz="4" w:space="0" w:color="auto"/>
              <w:right w:val="single" w:sz="4" w:space="0" w:color="auto"/>
            </w:tcBorders>
            <w:shd w:val="clear" w:color="auto" w:fill="F2F2F2" w:themeFill="background1" w:themeFillShade="F2"/>
          </w:tcPr>
          <w:p w14:paraId="1E8A9FAA" w14:textId="77777777" w:rsidR="00224D5C" w:rsidRDefault="00224D5C" w:rsidP="00F577BE">
            <w:pPr>
              <w:spacing w:after="120"/>
              <w:rPr>
                <w:sz w:val="24"/>
              </w:rPr>
            </w:pPr>
          </w:p>
          <w:p w14:paraId="1D4EC2A3" w14:textId="77777777" w:rsidR="00A747D7" w:rsidRPr="00F60275" w:rsidRDefault="00A747D7" w:rsidP="00F577BE">
            <w:pPr>
              <w:spacing w:after="120"/>
              <w:rPr>
                <w:sz w:val="24"/>
              </w:rPr>
            </w:pPr>
          </w:p>
        </w:tc>
      </w:tr>
    </w:tbl>
    <w:p w14:paraId="14307CC6" w14:textId="77777777" w:rsidR="005C7387" w:rsidRDefault="005C7387" w:rsidP="00110E9C">
      <w:pPr>
        <w:rPr>
          <w:szCs w:val="22"/>
        </w:rPr>
        <w:sectPr w:rsidR="005C7387" w:rsidSect="009122CB">
          <w:headerReference w:type="default" r:id="rId12"/>
          <w:footerReference w:type="default" r:id="rId13"/>
          <w:headerReference w:type="first" r:id="rId14"/>
          <w:pgSz w:w="16838" w:h="11906" w:orient="landscape" w:code="9"/>
          <w:pgMar w:top="1559" w:right="2325" w:bottom="936" w:left="993" w:header="624" w:footer="961" w:gutter="0"/>
          <w:cols w:space="720"/>
          <w:docGrid w:linePitch="360"/>
        </w:sectPr>
      </w:pPr>
    </w:p>
    <w:p w14:paraId="0372721D" w14:textId="7BCC809F" w:rsidR="00E86B4E" w:rsidRDefault="00DA7EF4" w:rsidP="00950243">
      <w:pPr>
        <w:ind w:right="-426"/>
        <w:rPr>
          <w:szCs w:val="22"/>
        </w:rPr>
      </w:pPr>
      <w:r w:rsidRPr="00BC18CE">
        <w:rPr>
          <w:szCs w:val="22"/>
        </w:rPr>
        <w:lastRenderedPageBreak/>
        <w:t>Die</w:t>
      </w:r>
      <w:r>
        <w:rPr>
          <w:szCs w:val="22"/>
        </w:rPr>
        <w:t>s</w:t>
      </w:r>
      <w:r w:rsidR="001B093D">
        <w:rPr>
          <w:szCs w:val="22"/>
        </w:rPr>
        <w:t xml:space="preserve">er Antrag </w:t>
      </w:r>
      <w:r w:rsidRPr="00BC18CE">
        <w:rPr>
          <w:szCs w:val="22"/>
        </w:rPr>
        <w:t xml:space="preserve">basiert auf dem </w:t>
      </w:r>
      <w:r w:rsidRPr="00BC18CE">
        <w:rPr>
          <w:b/>
          <w:bCs/>
          <w:szCs w:val="22"/>
        </w:rPr>
        <w:t>Leitfaden Ausbildungskonzept für die Praxisausbildung von Gesundheitsberufen</w:t>
      </w:r>
      <w:r w:rsidRPr="00BC18CE">
        <w:rPr>
          <w:szCs w:val="22"/>
        </w:rPr>
        <w:t xml:space="preserve"> </w:t>
      </w:r>
      <w:r>
        <w:rPr>
          <w:szCs w:val="22"/>
        </w:rPr>
        <w:t xml:space="preserve">für den </w:t>
      </w:r>
      <w:r w:rsidRPr="00BC18CE">
        <w:rPr>
          <w:szCs w:val="22"/>
        </w:rPr>
        <w:t xml:space="preserve">Kanton Aargau </w:t>
      </w:r>
      <w:r>
        <w:rPr>
          <w:szCs w:val="22"/>
        </w:rPr>
        <w:t xml:space="preserve">vom </w:t>
      </w:r>
      <w:r w:rsidRPr="001218FC">
        <w:rPr>
          <w:szCs w:val="22"/>
        </w:rPr>
        <w:t>2</w:t>
      </w:r>
      <w:r w:rsidR="001218FC" w:rsidRPr="001218FC">
        <w:rPr>
          <w:szCs w:val="22"/>
        </w:rPr>
        <w:t>0</w:t>
      </w:r>
      <w:r w:rsidRPr="001218FC">
        <w:rPr>
          <w:szCs w:val="22"/>
        </w:rPr>
        <w:t>.</w:t>
      </w:r>
      <w:r w:rsidR="003B6487">
        <w:rPr>
          <w:szCs w:val="22"/>
        </w:rPr>
        <w:t> </w:t>
      </w:r>
      <w:r w:rsidRPr="001218FC">
        <w:rPr>
          <w:szCs w:val="22"/>
        </w:rPr>
        <w:t xml:space="preserve"> </w:t>
      </w:r>
      <w:r w:rsidR="001218FC" w:rsidRPr="001218FC">
        <w:rPr>
          <w:szCs w:val="22"/>
        </w:rPr>
        <w:t>Oktober</w:t>
      </w:r>
      <w:r w:rsidRPr="001218FC">
        <w:rPr>
          <w:szCs w:val="22"/>
        </w:rPr>
        <w:t xml:space="preserve"> 202</w:t>
      </w:r>
      <w:r w:rsidR="001218FC" w:rsidRPr="001218FC">
        <w:rPr>
          <w:szCs w:val="22"/>
        </w:rPr>
        <w:t>5</w:t>
      </w:r>
      <w:r w:rsidR="0053440C">
        <w:rPr>
          <w:szCs w:val="22"/>
        </w:rPr>
        <w:t>,</w:t>
      </w:r>
      <w:r w:rsidR="002A3F07">
        <w:rPr>
          <w:szCs w:val="22"/>
        </w:rPr>
        <w:t xml:space="preserve"> welcher </w:t>
      </w:r>
      <w:r w:rsidR="003B6487">
        <w:rPr>
          <w:szCs w:val="22"/>
        </w:rPr>
        <w:t>detaillierte</w:t>
      </w:r>
      <w:r w:rsidR="002A3F07">
        <w:rPr>
          <w:szCs w:val="22"/>
        </w:rPr>
        <w:t xml:space="preserve"> Informationen zur Umsetzung liefert. </w:t>
      </w:r>
      <w:r w:rsidR="001218FC">
        <w:rPr>
          <w:szCs w:val="22"/>
        </w:rPr>
        <w:t>Er</w:t>
      </w:r>
      <w:r>
        <w:rPr>
          <w:szCs w:val="22"/>
        </w:rPr>
        <w:t xml:space="preserve"> definiert die</w:t>
      </w:r>
      <w:r w:rsidR="008147C5" w:rsidRPr="008147C5">
        <w:rPr>
          <w:szCs w:val="22"/>
        </w:rPr>
        <w:t xml:space="preserve"> Voraussetzungen</w:t>
      </w:r>
      <w:r>
        <w:rPr>
          <w:szCs w:val="22"/>
        </w:rPr>
        <w:t>, welche</w:t>
      </w:r>
      <w:r w:rsidR="008147C5" w:rsidRPr="008147C5">
        <w:rPr>
          <w:szCs w:val="22"/>
        </w:rPr>
        <w:t xml:space="preserve"> im Anerkennungsverfahren eines Ausbildungsbetriebs durch die HFGS überprüft</w:t>
      </w:r>
      <w:r w:rsidR="002E64AF">
        <w:rPr>
          <w:szCs w:val="22"/>
        </w:rPr>
        <w:t xml:space="preserve"> werden</w:t>
      </w:r>
      <w:r w:rsidR="008147C5" w:rsidRPr="008147C5">
        <w:rPr>
          <w:szCs w:val="22"/>
        </w:rPr>
        <w:t>. Der Betrieb verpflichtet sich sicherzustellen, dass diese Voraussetzungen jederzeit erfüllt bleiben. Sofern der Ausbildungsbetrieb die Voraussetzungen nicht (mehr) erfüllen kann, liegt es in seiner Verantwortung, die HFGS sofort darüber in Kenntnis zu setzen.</w:t>
      </w:r>
    </w:p>
    <w:p w14:paraId="23B7D32C" w14:textId="4F4CB90D" w:rsidR="005E48EC" w:rsidRDefault="005E48EC" w:rsidP="00E86B4E">
      <w:pPr>
        <w:spacing w:line="288" w:lineRule="auto"/>
      </w:pPr>
    </w:p>
    <w:tbl>
      <w:tblPr>
        <w:tblStyle w:val="Tabellenraster"/>
        <w:tblW w:w="14737" w:type="dxa"/>
        <w:tblLook w:val="04A0" w:firstRow="1" w:lastRow="0" w:firstColumn="1" w:lastColumn="0" w:noHBand="0" w:noVBand="1"/>
      </w:tblPr>
      <w:tblGrid>
        <w:gridCol w:w="3849"/>
        <w:gridCol w:w="1958"/>
        <w:gridCol w:w="1031"/>
        <w:gridCol w:w="3182"/>
        <w:gridCol w:w="846"/>
        <w:gridCol w:w="828"/>
        <w:gridCol w:w="3043"/>
      </w:tblGrid>
      <w:tr w:rsidR="004C3F91" w:rsidRPr="003C5F60" w14:paraId="72954426" w14:textId="0031083D" w:rsidTr="00C506BA">
        <w:tc>
          <w:tcPr>
            <w:tcW w:w="3849" w:type="dxa"/>
            <w:shd w:val="clear" w:color="auto" w:fill="F2F2F2" w:themeFill="background1" w:themeFillShade="F2"/>
            <w:vAlign w:val="center"/>
          </w:tcPr>
          <w:p w14:paraId="316D97FC" w14:textId="77777777" w:rsidR="003C5F60" w:rsidRPr="003C5F60" w:rsidRDefault="003C5F60" w:rsidP="00A4790D">
            <w:pPr>
              <w:rPr>
                <w:b/>
                <w:bCs/>
                <w:i/>
              </w:rPr>
            </w:pPr>
            <w:bookmarkStart w:id="0" w:name="_Hlk208823135"/>
            <w:r w:rsidRPr="003C5F60">
              <w:rPr>
                <w:b/>
                <w:bCs/>
                <w:i/>
              </w:rPr>
              <w:t>Kriterium</w:t>
            </w:r>
          </w:p>
        </w:tc>
        <w:tc>
          <w:tcPr>
            <w:tcW w:w="1958" w:type="dxa"/>
            <w:shd w:val="clear" w:color="auto" w:fill="F2F2F2" w:themeFill="background1" w:themeFillShade="F2"/>
            <w:vAlign w:val="center"/>
          </w:tcPr>
          <w:p w14:paraId="422DEFE9" w14:textId="69C0FF1B" w:rsidR="003C5F60" w:rsidRPr="003C5F60" w:rsidRDefault="00010DE1" w:rsidP="00A4790D">
            <w:pPr>
              <w:rPr>
                <w:b/>
                <w:bCs/>
                <w:i/>
              </w:rPr>
            </w:pPr>
            <w:r>
              <w:rPr>
                <w:b/>
                <w:bCs/>
                <w:i/>
              </w:rPr>
              <w:t xml:space="preserve">Name </w:t>
            </w:r>
            <w:r w:rsidR="003C5F60" w:rsidRPr="003C5F60">
              <w:rPr>
                <w:b/>
                <w:bCs/>
                <w:i/>
              </w:rPr>
              <w:t>Dokument</w:t>
            </w:r>
          </w:p>
        </w:tc>
        <w:tc>
          <w:tcPr>
            <w:tcW w:w="1031" w:type="dxa"/>
            <w:shd w:val="clear" w:color="auto" w:fill="F2F2F2" w:themeFill="background1" w:themeFillShade="F2"/>
            <w:vAlign w:val="center"/>
          </w:tcPr>
          <w:p w14:paraId="0CE61A8D" w14:textId="19DCAC86" w:rsidR="003C5F60" w:rsidRPr="003C5F60" w:rsidRDefault="00287CEA" w:rsidP="00A4790D">
            <w:pPr>
              <w:rPr>
                <w:b/>
                <w:bCs/>
                <w:i/>
              </w:rPr>
            </w:pPr>
            <w:r>
              <w:rPr>
                <w:b/>
                <w:bCs/>
                <w:i/>
              </w:rPr>
              <w:t>Kapitel</w:t>
            </w:r>
          </w:p>
        </w:tc>
        <w:tc>
          <w:tcPr>
            <w:tcW w:w="3182" w:type="dxa"/>
            <w:shd w:val="clear" w:color="auto" w:fill="F2F2F2" w:themeFill="background1" w:themeFillShade="F2"/>
            <w:vAlign w:val="center"/>
          </w:tcPr>
          <w:p w14:paraId="76B93729" w14:textId="08E2A163" w:rsidR="003C5F60" w:rsidRPr="003C5F60" w:rsidRDefault="003C5F60" w:rsidP="00A4790D">
            <w:pPr>
              <w:rPr>
                <w:b/>
                <w:bCs/>
                <w:i/>
              </w:rPr>
            </w:pPr>
            <w:r w:rsidRPr="003C5F60">
              <w:rPr>
                <w:b/>
                <w:bCs/>
                <w:i/>
              </w:rPr>
              <w:t>Bemerkungen</w:t>
            </w:r>
          </w:p>
        </w:tc>
        <w:tc>
          <w:tcPr>
            <w:tcW w:w="846" w:type="dxa"/>
            <w:shd w:val="clear" w:color="auto" w:fill="F2F2F2" w:themeFill="background1" w:themeFillShade="F2"/>
            <w:vAlign w:val="center"/>
          </w:tcPr>
          <w:p w14:paraId="616F7D5B" w14:textId="5B3F4964" w:rsidR="003C5F60" w:rsidRPr="003C5F60" w:rsidRDefault="003C5F60" w:rsidP="00A4790D">
            <w:pPr>
              <w:rPr>
                <w:b/>
                <w:bCs/>
                <w:i/>
              </w:rPr>
            </w:pPr>
            <w:r w:rsidRPr="003C5F60">
              <w:rPr>
                <w:b/>
                <w:bCs/>
                <w:i/>
              </w:rPr>
              <w:t>erfüllt</w:t>
            </w:r>
          </w:p>
        </w:tc>
        <w:tc>
          <w:tcPr>
            <w:tcW w:w="828" w:type="dxa"/>
            <w:shd w:val="clear" w:color="auto" w:fill="F2F2F2" w:themeFill="background1" w:themeFillShade="F2"/>
            <w:vAlign w:val="center"/>
          </w:tcPr>
          <w:p w14:paraId="52395B72" w14:textId="713D3856" w:rsidR="003C5F60" w:rsidRPr="003C5F60" w:rsidRDefault="003C5F60" w:rsidP="00A4790D">
            <w:pPr>
              <w:rPr>
                <w:b/>
                <w:bCs/>
                <w:i/>
              </w:rPr>
            </w:pPr>
            <w:r w:rsidRPr="003C5F60">
              <w:rPr>
                <w:b/>
                <w:bCs/>
                <w:i/>
              </w:rPr>
              <w:t>nicht erfüllt</w:t>
            </w:r>
          </w:p>
        </w:tc>
        <w:tc>
          <w:tcPr>
            <w:tcW w:w="3043" w:type="dxa"/>
            <w:shd w:val="clear" w:color="auto" w:fill="F2F2F2" w:themeFill="background1" w:themeFillShade="F2"/>
            <w:vAlign w:val="center"/>
          </w:tcPr>
          <w:p w14:paraId="7415C34E" w14:textId="18D4F25B" w:rsidR="003C5F60" w:rsidRPr="003C5F60" w:rsidRDefault="003C5F60" w:rsidP="00A4790D">
            <w:pPr>
              <w:rPr>
                <w:b/>
                <w:bCs/>
                <w:i/>
              </w:rPr>
            </w:pPr>
            <w:r w:rsidRPr="003C5F60">
              <w:rPr>
                <w:b/>
                <w:bCs/>
                <w:i/>
              </w:rPr>
              <w:t>Begründung</w:t>
            </w:r>
          </w:p>
        </w:tc>
      </w:tr>
      <w:bookmarkEnd w:id="0"/>
      <w:tr w:rsidR="003C5F60" w:rsidRPr="00E13DAB" w14:paraId="1B6E2623" w14:textId="537072C3" w:rsidTr="009C3094">
        <w:tc>
          <w:tcPr>
            <w:tcW w:w="14737" w:type="dxa"/>
            <w:gridSpan w:val="7"/>
            <w:shd w:val="clear" w:color="auto" w:fill="F2F2F2" w:themeFill="background1" w:themeFillShade="F2"/>
          </w:tcPr>
          <w:p w14:paraId="1BEF7CC2" w14:textId="12A4E77D" w:rsidR="003C5F60" w:rsidRPr="003568AA" w:rsidRDefault="00010DE1" w:rsidP="0049207F">
            <w:pPr>
              <w:pStyle w:val="Listenabsatz"/>
              <w:numPr>
                <w:ilvl w:val="0"/>
                <w:numId w:val="7"/>
              </w:numPr>
              <w:spacing w:before="40" w:after="40"/>
              <w:rPr>
                <w:b/>
                <w:bCs/>
              </w:rPr>
            </w:pPr>
            <w:r>
              <w:rPr>
                <w:b/>
                <w:bCs/>
              </w:rPr>
              <w:t>Ausbildungsbetrieb</w:t>
            </w:r>
          </w:p>
        </w:tc>
      </w:tr>
      <w:tr w:rsidR="000D52CE" w:rsidRPr="00E13DAB" w14:paraId="4BB1A998" w14:textId="69F8EB33" w:rsidTr="00C506BA">
        <w:tc>
          <w:tcPr>
            <w:tcW w:w="3849" w:type="dxa"/>
          </w:tcPr>
          <w:p w14:paraId="0F75A776" w14:textId="77777777" w:rsidR="003C5F60" w:rsidRDefault="003C5F60" w:rsidP="0049207F">
            <w:pPr>
              <w:pStyle w:val="Listenabsatz"/>
              <w:numPr>
                <w:ilvl w:val="1"/>
                <w:numId w:val="7"/>
              </w:numPr>
            </w:pPr>
            <w:r w:rsidRPr="00D17578">
              <w:t xml:space="preserve">Trägerschaft </w:t>
            </w:r>
          </w:p>
          <w:p w14:paraId="6BB9CE33" w14:textId="16CCDB4D" w:rsidR="00C4205B" w:rsidRPr="00D17578" w:rsidRDefault="00C4205B" w:rsidP="00A4370A">
            <w:pPr>
              <w:pStyle w:val="Listenabsatz"/>
              <w:numPr>
                <w:ilvl w:val="0"/>
                <w:numId w:val="8"/>
              </w:numPr>
              <w:ind w:left="458" w:hanging="142"/>
            </w:pPr>
            <w:r>
              <w:t>Leistungsauftrag</w:t>
            </w:r>
          </w:p>
        </w:tc>
        <w:sdt>
          <w:sdtPr>
            <w:id w:val="1228257679"/>
            <w:placeholder>
              <w:docPart w:val="66C5C8A64BB346D0B988086BA3DD4D33"/>
            </w:placeholder>
          </w:sdtPr>
          <w:sdtEndPr/>
          <w:sdtContent>
            <w:tc>
              <w:tcPr>
                <w:tcW w:w="1958" w:type="dxa"/>
              </w:tcPr>
              <w:p w14:paraId="70690113" w14:textId="077F37A5" w:rsidR="003C5F60" w:rsidRPr="00E13DAB" w:rsidRDefault="00C57644" w:rsidP="00A460F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042208414"/>
            <w:placeholder>
              <w:docPart w:val="71E4EF9B3B3E4EA385B673903FBB7154"/>
            </w:placeholder>
          </w:sdtPr>
          <w:sdtEndPr/>
          <w:sdtContent>
            <w:tc>
              <w:tcPr>
                <w:tcW w:w="1031" w:type="dxa"/>
              </w:tcPr>
              <w:p w14:paraId="2C18BA59" w14:textId="7222E24F" w:rsidR="003C5F60" w:rsidRPr="00E13DAB" w:rsidRDefault="00C57644" w:rsidP="00A460F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194996637"/>
            <w:placeholder>
              <w:docPart w:val="DefaultPlaceholder_-1854013440"/>
            </w:placeholder>
          </w:sdtPr>
          <w:sdtEndPr/>
          <w:sdtContent>
            <w:tc>
              <w:tcPr>
                <w:tcW w:w="3182" w:type="dxa"/>
              </w:tcPr>
              <w:p w14:paraId="26704E5F" w14:textId="3B57A3D8" w:rsidR="003C5F60" w:rsidRPr="00E13DAB" w:rsidRDefault="00956E03" w:rsidP="00A460F7">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 w:displacedByCustomXml="next"/>
          </w:sdtContent>
        </w:sdt>
        <w:sdt>
          <w:sdtPr>
            <w:id w:val="-141434661"/>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289F8C08" w14:textId="393600F3" w:rsidR="003C5F60" w:rsidRDefault="0044796E" w:rsidP="00566453">
                <w:pPr>
                  <w:jc w:val="center"/>
                </w:pPr>
                <w:r>
                  <w:rPr>
                    <w:rFonts w:ascii="MS Gothic" w:eastAsia="MS Gothic" w:hAnsi="MS Gothic" w:hint="eastAsia"/>
                  </w:rPr>
                  <w:t>☐</w:t>
                </w:r>
              </w:p>
            </w:tc>
          </w:sdtContent>
        </w:sdt>
        <w:sdt>
          <w:sdtPr>
            <w:id w:val="1388385026"/>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11EAEC5E" w14:textId="3708367F" w:rsidR="003C5F60" w:rsidRDefault="00566453" w:rsidP="00566453">
                <w:pPr>
                  <w:jc w:val="center"/>
                </w:pPr>
                <w:r w:rsidRPr="00566453">
                  <w:rPr>
                    <w:rFonts w:ascii="MS Gothic" w:hAnsi="MS Gothic" w:hint="eastAsia"/>
                  </w:rPr>
                  <w:t>☐</w:t>
                </w:r>
              </w:p>
            </w:tc>
          </w:sdtContent>
        </w:sdt>
        <w:sdt>
          <w:sdtPr>
            <w:id w:val="1639996632"/>
            <w:placeholder>
              <w:docPart w:val="B1ABCD44EA744ACB98B7D03A8E9AD62B"/>
            </w:placeholder>
          </w:sdtPr>
          <w:sdtEndPr/>
          <w:sdtContent>
            <w:tc>
              <w:tcPr>
                <w:tcW w:w="3043" w:type="dxa"/>
                <w:shd w:val="clear" w:color="auto" w:fill="D9D9D9" w:themeFill="background1" w:themeFillShade="D9"/>
              </w:tcPr>
              <w:p w14:paraId="0D63F233" w14:textId="13F1D169" w:rsidR="003C5F60" w:rsidRDefault="00C57644" w:rsidP="00A460F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EA3B83" w:rsidRPr="00E13DAB" w14:paraId="4CB09830" w14:textId="5279BA36" w:rsidTr="00C506BA">
        <w:tc>
          <w:tcPr>
            <w:tcW w:w="3849" w:type="dxa"/>
          </w:tcPr>
          <w:p w14:paraId="79C40E12" w14:textId="6145F7E3" w:rsidR="00EA3B83" w:rsidRPr="00657F8F" w:rsidRDefault="00EA3B83" w:rsidP="0049207F">
            <w:pPr>
              <w:pStyle w:val="Listenabsatz"/>
              <w:numPr>
                <w:ilvl w:val="1"/>
                <w:numId w:val="7"/>
              </w:numPr>
            </w:pPr>
            <w:r w:rsidRPr="00657F8F">
              <w:t xml:space="preserve">Organisationsstruktur/ Organigramm </w:t>
            </w:r>
            <w:r w:rsidR="00E01BAC">
              <w:t>Institution</w:t>
            </w:r>
          </w:p>
        </w:tc>
        <w:sdt>
          <w:sdtPr>
            <w:id w:val="-534730335"/>
            <w:placeholder>
              <w:docPart w:val="2A94C8EF83DA422FB5B96FE358E3A7E2"/>
            </w:placeholder>
          </w:sdtPr>
          <w:sdtEndPr/>
          <w:sdtContent>
            <w:tc>
              <w:tcPr>
                <w:tcW w:w="1958" w:type="dxa"/>
              </w:tcPr>
              <w:p w14:paraId="6019D6D7" w14:textId="6F2B6234" w:rsidR="00EA3B83" w:rsidRPr="00E13DAB" w:rsidRDefault="00C57644" w:rsidP="00EA3B8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805616766"/>
            <w:placeholder>
              <w:docPart w:val="B23C74B3AF854B87B62676E79CC1A42B"/>
            </w:placeholder>
          </w:sdtPr>
          <w:sdtEndPr/>
          <w:sdtContent>
            <w:tc>
              <w:tcPr>
                <w:tcW w:w="1031" w:type="dxa"/>
              </w:tcPr>
              <w:p w14:paraId="6F027788" w14:textId="6A62FBB3" w:rsidR="00EA3B83" w:rsidRPr="00E13DAB" w:rsidRDefault="00C57644" w:rsidP="00EA3B8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05236260"/>
            <w:placeholder>
              <w:docPart w:val="3117AA35A4EC49F8A89477CECE89D4FC"/>
            </w:placeholder>
          </w:sdtPr>
          <w:sdtEndPr/>
          <w:sdtContent>
            <w:tc>
              <w:tcPr>
                <w:tcW w:w="3182" w:type="dxa"/>
              </w:tcPr>
              <w:p w14:paraId="4CD0539E" w14:textId="0AF7F367" w:rsidR="00EA3B83" w:rsidRPr="00E13DAB" w:rsidRDefault="00C57644" w:rsidP="00EA3B8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955900804"/>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5806BF6D" w14:textId="59601922" w:rsidR="00EA3B83" w:rsidRDefault="00EA3B83" w:rsidP="00EA3B83">
                <w:pPr>
                  <w:jc w:val="center"/>
                </w:pPr>
                <w:r>
                  <w:rPr>
                    <w:rFonts w:ascii="MS Gothic" w:eastAsia="MS Gothic" w:hAnsi="MS Gothic" w:hint="eastAsia"/>
                  </w:rPr>
                  <w:t>☐</w:t>
                </w:r>
              </w:p>
            </w:tc>
          </w:sdtContent>
        </w:sdt>
        <w:sdt>
          <w:sdtPr>
            <w:id w:val="1312452209"/>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721E753A" w14:textId="6E928D92" w:rsidR="00EA3B83" w:rsidRDefault="00EA3B83" w:rsidP="00EA3B83">
                <w:pPr>
                  <w:jc w:val="center"/>
                </w:pPr>
                <w:r>
                  <w:rPr>
                    <w:rFonts w:ascii="MS Gothic" w:eastAsia="MS Gothic" w:hAnsi="MS Gothic" w:hint="eastAsia"/>
                  </w:rPr>
                  <w:t>☐</w:t>
                </w:r>
              </w:p>
            </w:tc>
          </w:sdtContent>
        </w:sdt>
        <w:sdt>
          <w:sdtPr>
            <w:id w:val="546103502"/>
            <w:placeholder>
              <w:docPart w:val="1EE441CE84B14948877F7FF0996A48FB"/>
            </w:placeholder>
          </w:sdtPr>
          <w:sdtEndPr/>
          <w:sdtContent>
            <w:tc>
              <w:tcPr>
                <w:tcW w:w="3043" w:type="dxa"/>
                <w:shd w:val="clear" w:color="auto" w:fill="D9D9D9" w:themeFill="background1" w:themeFillShade="D9"/>
              </w:tcPr>
              <w:p w14:paraId="22E98F5F" w14:textId="553D3709" w:rsidR="00EA3B83" w:rsidRDefault="00C57644" w:rsidP="00EA3B8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EA3B83" w:rsidRPr="00E13DAB" w14:paraId="5269B119" w14:textId="55450520" w:rsidTr="00C506BA">
        <w:tc>
          <w:tcPr>
            <w:tcW w:w="3849" w:type="dxa"/>
          </w:tcPr>
          <w:p w14:paraId="1C990009" w14:textId="01A161C5" w:rsidR="00EA3B83" w:rsidRPr="00657F8F" w:rsidRDefault="00EA3B83" w:rsidP="0049207F">
            <w:pPr>
              <w:pStyle w:val="Listenabsatz"/>
              <w:numPr>
                <w:ilvl w:val="1"/>
                <w:numId w:val="7"/>
              </w:numPr>
            </w:pPr>
            <w:r w:rsidRPr="00657F8F">
              <w:t>Ausbildungsplätze</w:t>
            </w:r>
          </w:p>
          <w:p w14:paraId="41341DF0" w14:textId="77777777" w:rsidR="00EA3B83" w:rsidRDefault="00EA3B83" w:rsidP="00A4370A">
            <w:pPr>
              <w:pStyle w:val="Listenabsatz"/>
              <w:numPr>
                <w:ilvl w:val="0"/>
                <w:numId w:val="8"/>
              </w:numPr>
              <w:ind w:left="458" w:hanging="142"/>
            </w:pPr>
            <w:r>
              <w:t>A</w:t>
            </w:r>
            <w:r w:rsidRPr="00E13DAB">
              <w:t>nzahl</w:t>
            </w:r>
            <w:r>
              <w:t xml:space="preserve"> pro </w:t>
            </w:r>
            <w:r w:rsidRPr="00056693">
              <w:t>Ausbildungsniveau</w:t>
            </w:r>
            <w:r w:rsidRPr="00056693">
              <w:br/>
              <w:t>(Ausbildungsverpflichtung)</w:t>
            </w:r>
          </w:p>
          <w:p w14:paraId="1E14422C" w14:textId="076D5F5A" w:rsidR="00CF16C4" w:rsidRPr="00056693" w:rsidRDefault="00CF16C4" w:rsidP="00A4370A">
            <w:pPr>
              <w:pStyle w:val="Listenabsatz"/>
              <w:numPr>
                <w:ilvl w:val="0"/>
                <w:numId w:val="8"/>
              </w:numPr>
              <w:ind w:left="458" w:hanging="142"/>
            </w:pPr>
            <w:r w:rsidRPr="00DB5F3F">
              <w:t>Anstellungsformen</w:t>
            </w:r>
          </w:p>
        </w:tc>
        <w:sdt>
          <w:sdtPr>
            <w:id w:val="1155715888"/>
            <w:placeholder>
              <w:docPart w:val="2CD70C78C2634BFBA3A8C48BEFA68ACA"/>
            </w:placeholder>
          </w:sdtPr>
          <w:sdtEndPr/>
          <w:sdtContent>
            <w:tc>
              <w:tcPr>
                <w:tcW w:w="1958" w:type="dxa"/>
              </w:tcPr>
              <w:p w14:paraId="43FF19C3" w14:textId="1C34C2ED" w:rsidR="00EA3B83" w:rsidRPr="00E13DAB" w:rsidRDefault="00C57644" w:rsidP="00EA3B8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756783507"/>
            <w:placeholder>
              <w:docPart w:val="63E637FA0A9444909110577F3BB94D12"/>
            </w:placeholder>
          </w:sdtPr>
          <w:sdtEndPr/>
          <w:sdtContent>
            <w:tc>
              <w:tcPr>
                <w:tcW w:w="1031" w:type="dxa"/>
              </w:tcPr>
              <w:p w14:paraId="62A0EB24" w14:textId="341FCAAD" w:rsidR="00EA3B83" w:rsidRPr="00E13DAB" w:rsidRDefault="00C57644" w:rsidP="00EA3B8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633411219"/>
            <w:placeholder>
              <w:docPart w:val="F991C03B03C44BC89505E67FB23DDFA3"/>
            </w:placeholder>
          </w:sdtPr>
          <w:sdtEndPr/>
          <w:sdtContent>
            <w:tc>
              <w:tcPr>
                <w:tcW w:w="3182" w:type="dxa"/>
              </w:tcPr>
              <w:p w14:paraId="18B99716" w14:textId="30488AD2" w:rsidR="00EA3B83" w:rsidRPr="00E13DAB" w:rsidRDefault="00C57644" w:rsidP="00EA3B8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373685503"/>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6FD516FE" w14:textId="3E210D13" w:rsidR="00EA3B83" w:rsidRDefault="00EA3B83" w:rsidP="00EA3B83">
                <w:pPr>
                  <w:jc w:val="center"/>
                </w:pPr>
                <w:r>
                  <w:rPr>
                    <w:rFonts w:ascii="MS Gothic" w:eastAsia="MS Gothic" w:hAnsi="MS Gothic" w:hint="eastAsia"/>
                  </w:rPr>
                  <w:t>☐</w:t>
                </w:r>
              </w:p>
            </w:tc>
          </w:sdtContent>
        </w:sdt>
        <w:sdt>
          <w:sdtPr>
            <w:id w:val="367347158"/>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4436DA8E" w14:textId="2476797A" w:rsidR="00EA3B83" w:rsidRDefault="00EA3B83" w:rsidP="00EA3B83">
                <w:pPr>
                  <w:jc w:val="center"/>
                </w:pPr>
                <w:r>
                  <w:rPr>
                    <w:rFonts w:ascii="MS Gothic" w:eastAsia="MS Gothic" w:hAnsi="MS Gothic" w:hint="eastAsia"/>
                  </w:rPr>
                  <w:t>☐</w:t>
                </w:r>
              </w:p>
            </w:tc>
          </w:sdtContent>
        </w:sdt>
        <w:sdt>
          <w:sdtPr>
            <w:id w:val="-1501267511"/>
            <w:placeholder>
              <w:docPart w:val="0B029B98ACCF4A86A5A88D2548F4924A"/>
            </w:placeholder>
          </w:sdtPr>
          <w:sdtEndPr/>
          <w:sdtContent>
            <w:tc>
              <w:tcPr>
                <w:tcW w:w="3043" w:type="dxa"/>
                <w:shd w:val="clear" w:color="auto" w:fill="D9D9D9" w:themeFill="background1" w:themeFillShade="D9"/>
              </w:tcPr>
              <w:p w14:paraId="53E277E3" w14:textId="3627FAED" w:rsidR="00EA3B83" w:rsidRDefault="00C57644" w:rsidP="00EA3B8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993AA3" w:rsidRPr="00E13DAB" w14:paraId="4BF91168" w14:textId="4A4C915D" w:rsidTr="00CF78AA">
        <w:tc>
          <w:tcPr>
            <w:tcW w:w="3849" w:type="dxa"/>
            <w:tcBorders>
              <w:bottom w:val="nil"/>
            </w:tcBorders>
          </w:tcPr>
          <w:p w14:paraId="14757B1F" w14:textId="592C6772" w:rsidR="00993AA3" w:rsidRPr="00657F8F" w:rsidRDefault="00993AA3" w:rsidP="001B2055">
            <w:pPr>
              <w:pStyle w:val="Listenabsatz"/>
              <w:numPr>
                <w:ilvl w:val="1"/>
                <w:numId w:val="7"/>
              </w:numPr>
            </w:pPr>
            <w:r w:rsidRPr="00657F8F">
              <w:t>Arbeitsfelder</w:t>
            </w:r>
            <w:r w:rsidR="00772B76">
              <w:t xml:space="preserve"> (gem. </w:t>
            </w:r>
            <w:r w:rsidR="00E760AF">
              <w:t>RLP 2021)</w:t>
            </w:r>
          </w:p>
        </w:tc>
        <w:tc>
          <w:tcPr>
            <w:tcW w:w="6171" w:type="dxa"/>
            <w:gridSpan w:val="3"/>
            <w:tcBorders>
              <w:bottom w:val="nil"/>
            </w:tcBorders>
          </w:tcPr>
          <w:p w14:paraId="5848D2D8" w14:textId="435F5EC3" w:rsidR="00993AA3" w:rsidRPr="00E13DAB" w:rsidRDefault="00A32548" w:rsidP="001B2055">
            <w:sdt>
              <w:sdtPr>
                <w:id w:val="947888963"/>
                <w14:checkbox>
                  <w14:checked w14:val="0"/>
                  <w14:checkedState w14:val="2612" w14:font="MS Gothic"/>
                  <w14:uncheckedState w14:val="2610" w14:font="MS Gothic"/>
                </w14:checkbox>
              </w:sdtPr>
              <w:sdtEndPr/>
              <w:sdtContent>
                <w:r w:rsidR="00772B76">
                  <w:rPr>
                    <w:rFonts w:ascii="MS Gothic" w:eastAsia="MS Gothic" w:hAnsi="MS Gothic" w:hint="eastAsia"/>
                  </w:rPr>
                  <w:t>☐</w:t>
                </w:r>
              </w:sdtContent>
            </w:sdt>
            <w:r w:rsidR="00E760AF">
              <w:t xml:space="preserve"> </w:t>
            </w:r>
            <w:r w:rsidR="00993AA3">
              <w:t xml:space="preserve">SOM    </w:t>
            </w:r>
            <w:sdt>
              <w:sdtPr>
                <w:id w:val="115571954"/>
                <w14:checkbox>
                  <w14:checked w14:val="0"/>
                  <w14:checkedState w14:val="2612" w14:font="MS Gothic"/>
                  <w14:uncheckedState w14:val="2610" w14:font="MS Gothic"/>
                </w14:checkbox>
              </w:sdtPr>
              <w:sdtEndPr/>
              <w:sdtContent>
                <w:r w:rsidR="00FF3560" w:rsidRPr="00FF3560">
                  <w:rPr>
                    <w:rFonts w:ascii="MS Gothic" w:hAnsi="MS Gothic" w:hint="eastAsia"/>
                  </w:rPr>
                  <w:t>☐</w:t>
                </w:r>
              </w:sdtContent>
            </w:sdt>
            <w:r w:rsidR="00FF3560">
              <w:t xml:space="preserve"> </w:t>
            </w:r>
            <w:r w:rsidR="00993AA3">
              <w:t xml:space="preserve">CHR </w:t>
            </w:r>
            <w:r w:rsidR="00E760AF">
              <w:t xml:space="preserve"> </w:t>
            </w:r>
            <w:r w:rsidR="00993AA3">
              <w:t xml:space="preserve">  </w:t>
            </w:r>
            <w:sdt>
              <w:sdtPr>
                <w:id w:val="584349818"/>
                <w14:checkbox>
                  <w14:checked w14:val="0"/>
                  <w14:checkedState w14:val="2612" w14:font="MS Gothic"/>
                  <w14:uncheckedState w14:val="2610" w14:font="MS Gothic"/>
                </w14:checkbox>
              </w:sdtPr>
              <w:sdtEndPr/>
              <w:sdtContent>
                <w:r w:rsidR="00FF3560">
                  <w:rPr>
                    <w:rFonts w:ascii="MS Gothic" w:eastAsia="MS Gothic" w:hAnsi="MS Gothic" w:hint="eastAsia"/>
                  </w:rPr>
                  <w:t>☐</w:t>
                </w:r>
              </w:sdtContent>
            </w:sdt>
            <w:r w:rsidR="00FF3560">
              <w:t xml:space="preserve"> </w:t>
            </w:r>
            <w:r w:rsidR="00993AA3">
              <w:t>SPI</w:t>
            </w:r>
            <w:r w:rsidR="00E760AF">
              <w:t xml:space="preserve"> </w:t>
            </w:r>
            <w:r w:rsidR="00993AA3">
              <w:t xml:space="preserve">   </w:t>
            </w:r>
            <w:sdt>
              <w:sdtPr>
                <w:id w:val="-113989793"/>
                <w14:checkbox>
                  <w14:checked w14:val="0"/>
                  <w14:checkedState w14:val="2612" w14:font="MS Gothic"/>
                  <w14:uncheckedState w14:val="2610" w14:font="MS Gothic"/>
                </w14:checkbox>
              </w:sdtPr>
              <w:sdtEndPr/>
              <w:sdtContent>
                <w:r w:rsidR="00FF3560" w:rsidRPr="00FF3560">
                  <w:rPr>
                    <w:rFonts w:ascii="MS Gothic" w:hAnsi="MS Gothic" w:hint="eastAsia"/>
                  </w:rPr>
                  <w:t>☐</w:t>
                </w:r>
              </w:sdtContent>
            </w:sdt>
            <w:r w:rsidR="00FF3560">
              <w:t xml:space="preserve"> </w:t>
            </w:r>
            <w:r w:rsidR="00993AA3">
              <w:t>RE</w:t>
            </w:r>
            <w:r w:rsidR="00F92109">
              <w:t>H</w:t>
            </w:r>
            <w:r w:rsidR="00993AA3">
              <w:t>A</w:t>
            </w:r>
            <w:r w:rsidR="00EE22AE">
              <w:t xml:space="preserve">    </w:t>
            </w:r>
            <w:sdt>
              <w:sdtPr>
                <w:id w:val="-1633549815"/>
                <w14:checkbox>
                  <w14:checked w14:val="0"/>
                  <w14:checkedState w14:val="2612" w14:font="MS Gothic"/>
                  <w14:uncheckedState w14:val="2610" w14:font="MS Gothic"/>
                </w14:checkbox>
              </w:sdtPr>
              <w:sdtEndPr/>
              <w:sdtContent>
                <w:r w:rsidR="00FF3560" w:rsidRPr="00FF3560">
                  <w:rPr>
                    <w:rFonts w:ascii="MS Gothic" w:hAnsi="MS Gothic" w:hint="eastAsia"/>
                  </w:rPr>
                  <w:t>☐</w:t>
                </w:r>
              </w:sdtContent>
            </w:sdt>
            <w:r w:rsidR="00FF3560">
              <w:t xml:space="preserve"> </w:t>
            </w:r>
            <w:r w:rsidR="00993AA3">
              <w:t>KJF</w:t>
            </w:r>
            <w:r w:rsidR="00F92109">
              <w:t>F</w:t>
            </w:r>
            <w:r w:rsidR="00993AA3">
              <w:t xml:space="preserve">  </w:t>
            </w:r>
            <w:r w:rsidR="00E760AF">
              <w:t xml:space="preserve"> </w:t>
            </w:r>
            <w:r w:rsidR="00993AA3">
              <w:t xml:space="preserve"> </w:t>
            </w:r>
            <w:sdt>
              <w:sdtPr>
                <w:id w:val="455137783"/>
                <w14:checkbox>
                  <w14:checked w14:val="0"/>
                  <w14:checkedState w14:val="2612" w14:font="MS Gothic"/>
                  <w14:uncheckedState w14:val="2610" w14:font="MS Gothic"/>
                </w14:checkbox>
              </w:sdtPr>
              <w:sdtEndPr/>
              <w:sdtContent>
                <w:r w:rsidR="00FF3560" w:rsidRPr="00FF3560">
                  <w:rPr>
                    <w:rFonts w:ascii="MS Gothic" w:hAnsi="MS Gothic" w:hint="eastAsia"/>
                  </w:rPr>
                  <w:t>☐</w:t>
                </w:r>
              </w:sdtContent>
            </w:sdt>
            <w:r w:rsidR="00FF3560">
              <w:t xml:space="preserve"> </w:t>
            </w:r>
            <w:r w:rsidR="00993AA3">
              <w:t>PSY</w:t>
            </w:r>
          </w:p>
        </w:tc>
        <w:sdt>
          <w:sdtPr>
            <w:id w:val="601001945"/>
            <w14:checkbox>
              <w14:checked w14:val="0"/>
              <w14:checkedState w14:val="2612" w14:font="MS Gothic"/>
              <w14:uncheckedState w14:val="2610" w14:font="MS Gothic"/>
            </w14:checkbox>
          </w:sdtPr>
          <w:sdtEndPr/>
          <w:sdtContent>
            <w:tc>
              <w:tcPr>
                <w:tcW w:w="846" w:type="dxa"/>
                <w:tcBorders>
                  <w:bottom w:val="nil"/>
                </w:tcBorders>
                <w:shd w:val="clear" w:color="auto" w:fill="D9D9D9" w:themeFill="background1" w:themeFillShade="D9"/>
              </w:tcPr>
              <w:p w14:paraId="57074D69" w14:textId="3C1242A5" w:rsidR="00993AA3" w:rsidRDefault="00993AA3" w:rsidP="001B2055">
                <w:pPr>
                  <w:jc w:val="center"/>
                </w:pPr>
                <w:r>
                  <w:rPr>
                    <w:rFonts w:ascii="MS Gothic" w:eastAsia="MS Gothic" w:hAnsi="MS Gothic" w:hint="eastAsia"/>
                  </w:rPr>
                  <w:t>☐</w:t>
                </w:r>
              </w:p>
            </w:tc>
          </w:sdtContent>
        </w:sdt>
        <w:sdt>
          <w:sdtPr>
            <w:id w:val="2047561932"/>
            <w14:checkbox>
              <w14:checked w14:val="0"/>
              <w14:checkedState w14:val="2612" w14:font="MS Gothic"/>
              <w14:uncheckedState w14:val="2610" w14:font="MS Gothic"/>
            </w14:checkbox>
          </w:sdtPr>
          <w:sdtEndPr/>
          <w:sdtContent>
            <w:tc>
              <w:tcPr>
                <w:tcW w:w="828" w:type="dxa"/>
                <w:tcBorders>
                  <w:bottom w:val="nil"/>
                </w:tcBorders>
                <w:shd w:val="clear" w:color="auto" w:fill="D9D9D9" w:themeFill="background1" w:themeFillShade="D9"/>
              </w:tcPr>
              <w:p w14:paraId="326A8BAB" w14:textId="6D76D18D" w:rsidR="00993AA3" w:rsidRDefault="00993AA3" w:rsidP="001B2055">
                <w:pPr>
                  <w:jc w:val="center"/>
                </w:pPr>
                <w:r>
                  <w:rPr>
                    <w:rFonts w:ascii="MS Gothic" w:eastAsia="MS Gothic" w:hAnsi="MS Gothic" w:hint="eastAsia"/>
                  </w:rPr>
                  <w:t>☐</w:t>
                </w:r>
              </w:p>
            </w:tc>
          </w:sdtContent>
        </w:sdt>
        <w:sdt>
          <w:sdtPr>
            <w:id w:val="-187756101"/>
            <w:placeholder>
              <w:docPart w:val="43B6C496CACF43D492B31A7FB5DAEC0F"/>
            </w:placeholder>
          </w:sdtPr>
          <w:sdtEndPr/>
          <w:sdtContent>
            <w:tc>
              <w:tcPr>
                <w:tcW w:w="3043" w:type="dxa"/>
                <w:tcBorders>
                  <w:bottom w:val="nil"/>
                </w:tcBorders>
                <w:shd w:val="clear" w:color="auto" w:fill="D9D9D9" w:themeFill="background1" w:themeFillShade="D9"/>
              </w:tcPr>
              <w:p w14:paraId="76716CA8" w14:textId="3F1F3607" w:rsidR="00993AA3" w:rsidRDefault="00C57644"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C2158C" w:rsidRPr="00E13DAB" w14:paraId="7F80EEF4" w14:textId="77777777" w:rsidTr="00CF78AA">
        <w:tc>
          <w:tcPr>
            <w:tcW w:w="14737" w:type="dxa"/>
            <w:gridSpan w:val="7"/>
            <w:tcBorders>
              <w:top w:val="nil"/>
            </w:tcBorders>
          </w:tcPr>
          <w:p w14:paraId="015BBEFA" w14:textId="77777777" w:rsidR="00525795" w:rsidRDefault="008A352A" w:rsidP="0046174C">
            <w:pPr>
              <w:spacing w:line="288" w:lineRule="auto"/>
              <w:rPr>
                <w:sz w:val="16"/>
                <w:szCs w:val="16"/>
              </w:rPr>
            </w:pPr>
            <w:r w:rsidRPr="00016C70">
              <w:rPr>
                <w:sz w:val="16"/>
                <w:szCs w:val="16"/>
              </w:rPr>
              <w:t>SOM: Somatisch erkrankte</w:t>
            </w:r>
            <w:r>
              <w:rPr>
                <w:sz w:val="16"/>
                <w:szCs w:val="16"/>
              </w:rPr>
              <w:t xml:space="preserve"> </w:t>
            </w:r>
            <w:r w:rsidRPr="00016C70">
              <w:rPr>
                <w:sz w:val="16"/>
                <w:szCs w:val="16"/>
              </w:rPr>
              <w:t>Menschen</w:t>
            </w:r>
            <w:r>
              <w:rPr>
                <w:sz w:val="16"/>
                <w:szCs w:val="16"/>
              </w:rPr>
              <w:t>,</w:t>
            </w:r>
            <w:r w:rsidRPr="00016C70">
              <w:rPr>
                <w:sz w:val="16"/>
                <w:szCs w:val="16"/>
              </w:rPr>
              <w:t xml:space="preserve"> </w:t>
            </w:r>
            <w:r w:rsidR="00C2158C" w:rsidRPr="00016C70">
              <w:rPr>
                <w:sz w:val="16"/>
                <w:szCs w:val="16"/>
              </w:rPr>
              <w:t xml:space="preserve">CHR: Chronisch erkrankte Menschen, </w:t>
            </w:r>
            <w:r w:rsidRPr="00016C70">
              <w:rPr>
                <w:sz w:val="16"/>
                <w:szCs w:val="16"/>
              </w:rPr>
              <w:t>SPI: Menschen zu Hause</w:t>
            </w:r>
            <w:r>
              <w:rPr>
                <w:sz w:val="16"/>
                <w:szCs w:val="16"/>
              </w:rPr>
              <w:t>,</w:t>
            </w:r>
            <w:r w:rsidRPr="00016C70">
              <w:rPr>
                <w:sz w:val="16"/>
                <w:szCs w:val="16"/>
              </w:rPr>
              <w:t xml:space="preserve"> </w:t>
            </w:r>
            <w:r w:rsidR="00525795" w:rsidRPr="00016C70">
              <w:rPr>
                <w:sz w:val="16"/>
                <w:szCs w:val="16"/>
              </w:rPr>
              <w:t>RE</w:t>
            </w:r>
            <w:r w:rsidR="00525795">
              <w:rPr>
                <w:sz w:val="16"/>
                <w:szCs w:val="16"/>
              </w:rPr>
              <w:t>H</w:t>
            </w:r>
            <w:r w:rsidR="00525795" w:rsidRPr="00016C70">
              <w:rPr>
                <w:sz w:val="16"/>
                <w:szCs w:val="16"/>
              </w:rPr>
              <w:t>A: Menschen in Rehabilitation</w:t>
            </w:r>
            <w:r w:rsidR="00525795">
              <w:rPr>
                <w:sz w:val="16"/>
                <w:szCs w:val="16"/>
              </w:rPr>
              <w:t>,</w:t>
            </w:r>
            <w:r w:rsidR="00525795" w:rsidRPr="00016C70">
              <w:rPr>
                <w:sz w:val="16"/>
                <w:szCs w:val="16"/>
              </w:rPr>
              <w:t xml:space="preserve"> </w:t>
            </w:r>
            <w:r w:rsidR="00C2158C" w:rsidRPr="00016C70">
              <w:rPr>
                <w:sz w:val="16"/>
                <w:szCs w:val="16"/>
              </w:rPr>
              <w:t>KJ</w:t>
            </w:r>
            <w:r w:rsidR="00525795">
              <w:rPr>
                <w:sz w:val="16"/>
                <w:szCs w:val="16"/>
              </w:rPr>
              <w:t>F</w:t>
            </w:r>
            <w:r w:rsidR="00C2158C" w:rsidRPr="00016C70">
              <w:rPr>
                <w:sz w:val="16"/>
                <w:szCs w:val="16"/>
              </w:rPr>
              <w:t xml:space="preserve">F: Kinder, Jugendliche, Familien und Frauen, </w:t>
            </w:r>
          </w:p>
          <w:p w14:paraId="62555A95" w14:textId="7DB33B94" w:rsidR="00C2158C" w:rsidRDefault="00C2158C" w:rsidP="0046174C">
            <w:pPr>
              <w:spacing w:line="288" w:lineRule="auto"/>
            </w:pPr>
            <w:r w:rsidRPr="00016C70">
              <w:rPr>
                <w:sz w:val="16"/>
                <w:szCs w:val="16"/>
              </w:rPr>
              <w:t>PSY: Psychisch erkrankte Menschen</w:t>
            </w:r>
          </w:p>
        </w:tc>
      </w:tr>
      <w:tr w:rsidR="001B2055" w:rsidRPr="00E13DAB" w14:paraId="668A4555" w14:textId="5A4EC1B4" w:rsidTr="00BC554D">
        <w:tc>
          <w:tcPr>
            <w:tcW w:w="3849" w:type="dxa"/>
          </w:tcPr>
          <w:p w14:paraId="6A6D6106" w14:textId="1A13DBAC" w:rsidR="001B2055" w:rsidRPr="002354C2" w:rsidRDefault="001B2055" w:rsidP="008C29F5">
            <w:pPr>
              <w:ind w:left="227" w:hanging="227"/>
            </w:pPr>
            <w:r w:rsidRPr="002354C2">
              <w:t>1.</w:t>
            </w:r>
            <w:r w:rsidR="00353019">
              <w:t>5</w:t>
            </w:r>
            <w:r w:rsidRPr="002354C2">
              <w:t xml:space="preserve"> </w:t>
            </w:r>
            <w:r w:rsidR="00B3721F" w:rsidRPr="002354C2">
              <w:t>Lern</w:t>
            </w:r>
            <w:r w:rsidR="00027764">
              <w:t>situationen</w:t>
            </w:r>
            <w:r w:rsidR="008C29F5">
              <w:t xml:space="preserve">, </w:t>
            </w:r>
            <w:r>
              <w:t xml:space="preserve">exemplarische </w:t>
            </w:r>
            <w:r w:rsidR="007C7393">
              <w:t>anhand</w:t>
            </w:r>
            <w:r>
              <w:t xml:space="preserve"> 3. Jahr /Phase</w:t>
            </w:r>
          </w:p>
        </w:tc>
        <w:tc>
          <w:tcPr>
            <w:tcW w:w="2989" w:type="dxa"/>
            <w:gridSpan w:val="2"/>
          </w:tcPr>
          <w:p w14:paraId="4A49C29D" w14:textId="2C0321A6" w:rsidR="001B2055" w:rsidRPr="00E13DAB" w:rsidRDefault="0028220C" w:rsidP="001B2055">
            <w:r>
              <w:t xml:space="preserve">Anhang </w:t>
            </w:r>
            <w:r w:rsidR="00D61FC7">
              <w:t>1</w:t>
            </w:r>
          </w:p>
        </w:tc>
        <w:sdt>
          <w:sdtPr>
            <w:id w:val="975801461"/>
            <w:placeholder>
              <w:docPart w:val="2EB8F1BBCB834B6B91B6C9AD828FB094"/>
            </w:placeholder>
          </w:sdtPr>
          <w:sdtEndPr/>
          <w:sdtContent>
            <w:tc>
              <w:tcPr>
                <w:tcW w:w="3182" w:type="dxa"/>
              </w:tcPr>
              <w:p w14:paraId="0ABBED46" w14:textId="5809ABFA" w:rsidR="001B2055" w:rsidRPr="00E13DAB" w:rsidRDefault="00C57644"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463812156"/>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71470960" w14:textId="193E63E6" w:rsidR="001B2055" w:rsidRDefault="001B2055" w:rsidP="001B2055">
                <w:pPr>
                  <w:jc w:val="center"/>
                </w:pPr>
                <w:r>
                  <w:rPr>
                    <w:rFonts w:ascii="MS Gothic" w:eastAsia="MS Gothic" w:hAnsi="MS Gothic" w:hint="eastAsia"/>
                  </w:rPr>
                  <w:t>☐</w:t>
                </w:r>
              </w:p>
            </w:tc>
          </w:sdtContent>
        </w:sdt>
        <w:sdt>
          <w:sdtPr>
            <w:id w:val="-1159692828"/>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4ACA16FC" w14:textId="68A3B240" w:rsidR="001B2055" w:rsidRDefault="001B2055" w:rsidP="001B2055">
                <w:pPr>
                  <w:jc w:val="center"/>
                </w:pPr>
                <w:r>
                  <w:rPr>
                    <w:rFonts w:ascii="MS Gothic" w:eastAsia="MS Gothic" w:hAnsi="MS Gothic" w:hint="eastAsia"/>
                  </w:rPr>
                  <w:t>☐</w:t>
                </w:r>
              </w:p>
            </w:tc>
          </w:sdtContent>
        </w:sdt>
        <w:sdt>
          <w:sdtPr>
            <w:id w:val="16507540"/>
            <w:placeholder>
              <w:docPart w:val="202FC922661C4C2C88361ACF90337241"/>
            </w:placeholder>
          </w:sdtPr>
          <w:sdtEndPr/>
          <w:sdtContent>
            <w:tc>
              <w:tcPr>
                <w:tcW w:w="3043" w:type="dxa"/>
                <w:shd w:val="clear" w:color="auto" w:fill="D9D9D9" w:themeFill="background1" w:themeFillShade="D9"/>
              </w:tcPr>
              <w:p w14:paraId="1A69ED16" w14:textId="5B67323B" w:rsidR="001B2055" w:rsidRDefault="00C57644"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1B2055" w:rsidRPr="00E13DAB" w14:paraId="50B4CD64" w14:textId="5808DC4F" w:rsidTr="00C506BA">
        <w:tc>
          <w:tcPr>
            <w:tcW w:w="3849" w:type="dxa"/>
          </w:tcPr>
          <w:p w14:paraId="4B2E0DF6" w14:textId="61098BAD" w:rsidR="001B2055" w:rsidRPr="00353019" w:rsidRDefault="003B6487" w:rsidP="00353019">
            <w:pPr>
              <w:pStyle w:val="Listenabsatz"/>
              <w:numPr>
                <w:ilvl w:val="1"/>
                <w:numId w:val="22"/>
              </w:numPr>
            </w:pPr>
            <w:r>
              <w:t>G</w:t>
            </w:r>
            <w:r w:rsidR="001B2055" w:rsidRPr="00353019">
              <w:t>esetzliche Grundlagen und Bestimmungen der Ausbildung</w:t>
            </w:r>
          </w:p>
        </w:tc>
        <w:sdt>
          <w:sdtPr>
            <w:id w:val="2063051098"/>
            <w:placeholder>
              <w:docPart w:val="0B6AE6852CC8433FAD5EA56C2994E67B"/>
            </w:placeholder>
          </w:sdtPr>
          <w:sdtEndPr/>
          <w:sdtContent>
            <w:tc>
              <w:tcPr>
                <w:tcW w:w="1958" w:type="dxa"/>
              </w:tcPr>
              <w:p w14:paraId="5E359D0E" w14:textId="1E763ABC" w:rsidR="001B2055" w:rsidRDefault="00C57644"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229494847"/>
            <w:placeholder>
              <w:docPart w:val="1F36413B1ED343A9873F6E85345A0418"/>
            </w:placeholder>
          </w:sdtPr>
          <w:sdtEndPr/>
          <w:sdtContent>
            <w:sdt>
              <w:sdtPr>
                <w:id w:val="1091053613"/>
                <w:placeholder>
                  <w:docPart w:val="0EDDE6DD3806427C95CEE97E80B495CC"/>
                </w:placeholder>
              </w:sdtPr>
              <w:sdtEndPr/>
              <w:sdtContent>
                <w:tc>
                  <w:tcPr>
                    <w:tcW w:w="1031" w:type="dxa"/>
                  </w:tcPr>
                  <w:p w14:paraId="5C01EB82" w14:textId="4F22962A" w:rsidR="001B2055" w:rsidRPr="00E13DAB" w:rsidRDefault="00C57644"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Content>
        </w:sdt>
        <w:sdt>
          <w:sdtPr>
            <w:id w:val="837039575"/>
            <w:placeholder>
              <w:docPart w:val="4C9AB6901CC745D3B85859776FFE9965"/>
            </w:placeholder>
          </w:sdtPr>
          <w:sdtEndPr/>
          <w:sdtContent>
            <w:tc>
              <w:tcPr>
                <w:tcW w:w="3182" w:type="dxa"/>
              </w:tcPr>
              <w:p w14:paraId="6DEDD245" w14:textId="69210111" w:rsidR="001B2055" w:rsidRPr="00E13DAB" w:rsidRDefault="00C57644"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598746573"/>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1F653806" w14:textId="2CF19FE1" w:rsidR="001B2055" w:rsidRPr="00E13DAB" w:rsidRDefault="001B2055" w:rsidP="001B2055">
                <w:pPr>
                  <w:jc w:val="center"/>
                </w:pPr>
                <w:r>
                  <w:rPr>
                    <w:rFonts w:ascii="MS Gothic" w:eastAsia="MS Gothic" w:hAnsi="MS Gothic" w:hint="eastAsia"/>
                  </w:rPr>
                  <w:t>☐</w:t>
                </w:r>
              </w:p>
            </w:tc>
          </w:sdtContent>
        </w:sdt>
        <w:sdt>
          <w:sdtPr>
            <w:id w:val="-123850807"/>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3496C920" w14:textId="2FE37800" w:rsidR="001B2055" w:rsidRPr="00E13DAB" w:rsidRDefault="001B2055" w:rsidP="001B2055">
                <w:pPr>
                  <w:jc w:val="center"/>
                </w:pPr>
                <w:r>
                  <w:rPr>
                    <w:rFonts w:ascii="MS Gothic" w:eastAsia="MS Gothic" w:hAnsi="MS Gothic" w:hint="eastAsia"/>
                  </w:rPr>
                  <w:t>☐</w:t>
                </w:r>
              </w:p>
            </w:tc>
          </w:sdtContent>
        </w:sdt>
        <w:sdt>
          <w:sdtPr>
            <w:id w:val="-809940842"/>
            <w:placeholder>
              <w:docPart w:val="11E53ABAC6CC46E6A294EDBCA1BCD002"/>
            </w:placeholder>
          </w:sdtPr>
          <w:sdtEndPr/>
          <w:sdtContent>
            <w:tc>
              <w:tcPr>
                <w:tcW w:w="3043" w:type="dxa"/>
                <w:shd w:val="clear" w:color="auto" w:fill="D9D9D9" w:themeFill="background1" w:themeFillShade="D9"/>
              </w:tcPr>
              <w:p w14:paraId="66F8B63D" w14:textId="7F43BED7" w:rsidR="001B2055" w:rsidRPr="00E13DAB" w:rsidRDefault="00C57644"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1B2055" w:rsidRPr="001321FF" w14:paraId="3B41FBEC" w14:textId="7C518FD7" w:rsidTr="009C3094">
        <w:tc>
          <w:tcPr>
            <w:tcW w:w="14737" w:type="dxa"/>
            <w:gridSpan w:val="7"/>
            <w:shd w:val="clear" w:color="auto" w:fill="F2F2F2" w:themeFill="background1" w:themeFillShade="F2"/>
          </w:tcPr>
          <w:p w14:paraId="60083100" w14:textId="49CC9E3C" w:rsidR="001B2055" w:rsidRPr="00BA6207" w:rsidRDefault="001B2055" w:rsidP="00BA6207">
            <w:pPr>
              <w:pStyle w:val="Listenabsatz"/>
              <w:numPr>
                <w:ilvl w:val="0"/>
                <w:numId w:val="7"/>
              </w:numPr>
              <w:spacing w:before="40" w:after="40"/>
              <w:rPr>
                <w:b/>
                <w:bCs/>
              </w:rPr>
            </w:pPr>
            <w:r w:rsidRPr="00BA6207">
              <w:rPr>
                <w:b/>
                <w:bCs/>
              </w:rPr>
              <w:t>Ausbildungsverständnis</w:t>
            </w:r>
          </w:p>
        </w:tc>
      </w:tr>
      <w:tr w:rsidR="001B2055" w:rsidRPr="00E13DAB" w14:paraId="66BAB66E" w14:textId="67370571" w:rsidTr="00C506BA">
        <w:tc>
          <w:tcPr>
            <w:tcW w:w="3849" w:type="dxa"/>
          </w:tcPr>
          <w:p w14:paraId="15D77C0C" w14:textId="53CEC30E" w:rsidR="001B2055" w:rsidRPr="00CF6C71" w:rsidRDefault="001B2055" w:rsidP="003E70E7">
            <w:pPr>
              <w:pStyle w:val="Listenabsatz"/>
              <w:numPr>
                <w:ilvl w:val="1"/>
                <w:numId w:val="23"/>
              </w:numPr>
            </w:pPr>
            <w:r w:rsidRPr="00CF6C71">
              <w:t>Stellenwert der Ausbildung im Betrieb</w:t>
            </w:r>
          </w:p>
          <w:p w14:paraId="5FD10A83" w14:textId="6944FFDE" w:rsidR="001B2055" w:rsidRPr="00D03989" w:rsidRDefault="001B2055" w:rsidP="001B2055">
            <w:pPr>
              <w:pStyle w:val="Listenabsatz"/>
              <w:numPr>
                <w:ilvl w:val="0"/>
                <w:numId w:val="8"/>
              </w:numPr>
              <w:ind w:left="458" w:hanging="142"/>
            </w:pPr>
            <w:r>
              <w:t>Aus- und Weiterbildung/ Mitarbeiterförderung ist im Leitbild verankert</w:t>
            </w:r>
          </w:p>
          <w:p w14:paraId="72393616" w14:textId="2190A0AD" w:rsidR="001B2055" w:rsidRDefault="001B2055" w:rsidP="001B2055">
            <w:pPr>
              <w:pStyle w:val="Listenabsatz"/>
              <w:numPr>
                <w:ilvl w:val="0"/>
                <w:numId w:val="8"/>
              </w:numPr>
              <w:ind w:left="458" w:hanging="142"/>
            </w:pPr>
            <w:r>
              <w:t>Ziele, die der Betrieb mit der Ausbildung anstrebt, sind genannt</w:t>
            </w:r>
          </w:p>
        </w:tc>
        <w:sdt>
          <w:sdtPr>
            <w:id w:val="325559122"/>
            <w:placeholder>
              <w:docPart w:val="D53967D8B79645D8919CFD6546ACB67B"/>
            </w:placeholder>
          </w:sdtPr>
          <w:sdtEndPr/>
          <w:sdtContent>
            <w:tc>
              <w:tcPr>
                <w:tcW w:w="1958" w:type="dxa"/>
              </w:tcPr>
              <w:p w14:paraId="65D915F9" w14:textId="6C3A0A62" w:rsidR="001B2055" w:rsidRDefault="00C57644"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667521022"/>
            <w:placeholder>
              <w:docPart w:val="B5D80FB577AA480193394469291ED6CC"/>
            </w:placeholder>
          </w:sdtPr>
          <w:sdtEndPr/>
          <w:sdtContent>
            <w:tc>
              <w:tcPr>
                <w:tcW w:w="1031" w:type="dxa"/>
              </w:tcPr>
              <w:p w14:paraId="05BE0B0D" w14:textId="2AE73D25" w:rsidR="001B2055" w:rsidRPr="00E13DAB" w:rsidRDefault="00C57644"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508436132"/>
            <w:placeholder>
              <w:docPart w:val="467F8803F2AE4AC8AA4B658B2C09CB32"/>
            </w:placeholder>
          </w:sdtPr>
          <w:sdtEndPr/>
          <w:sdtContent>
            <w:tc>
              <w:tcPr>
                <w:tcW w:w="3182" w:type="dxa"/>
              </w:tcPr>
              <w:p w14:paraId="23171596" w14:textId="41A80185" w:rsidR="001B2055" w:rsidRPr="00E13DAB" w:rsidRDefault="00C57644"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837501236"/>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0908151D" w14:textId="4DCEB1A0" w:rsidR="001B2055" w:rsidRDefault="001B2055" w:rsidP="001B2055">
                <w:pPr>
                  <w:jc w:val="center"/>
                </w:pPr>
                <w:r>
                  <w:rPr>
                    <w:rFonts w:ascii="MS Gothic" w:eastAsia="MS Gothic" w:hAnsi="MS Gothic" w:hint="eastAsia"/>
                  </w:rPr>
                  <w:t>☐</w:t>
                </w:r>
              </w:p>
            </w:tc>
          </w:sdtContent>
        </w:sdt>
        <w:sdt>
          <w:sdtPr>
            <w:id w:val="421614778"/>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5DA27B65" w14:textId="576342ED" w:rsidR="001B2055" w:rsidRDefault="001B2055" w:rsidP="001B2055">
                <w:pPr>
                  <w:jc w:val="center"/>
                </w:pPr>
                <w:r>
                  <w:rPr>
                    <w:rFonts w:ascii="MS Gothic" w:eastAsia="MS Gothic" w:hAnsi="MS Gothic" w:hint="eastAsia"/>
                  </w:rPr>
                  <w:t>☐</w:t>
                </w:r>
              </w:p>
            </w:tc>
          </w:sdtContent>
        </w:sdt>
        <w:sdt>
          <w:sdtPr>
            <w:id w:val="1979175069"/>
            <w:placeholder>
              <w:docPart w:val="A4A36697CE4940C29AE8D3CB579CCB90"/>
            </w:placeholder>
          </w:sdtPr>
          <w:sdtEndPr/>
          <w:sdtContent>
            <w:tc>
              <w:tcPr>
                <w:tcW w:w="3043" w:type="dxa"/>
                <w:shd w:val="clear" w:color="auto" w:fill="D9D9D9" w:themeFill="background1" w:themeFillShade="D9"/>
              </w:tcPr>
              <w:p w14:paraId="44D8B371" w14:textId="392393D5" w:rsidR="001B2055" w:rsidRDefault="00C57644"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1B2055" w:rsidRPr="00E13DAB" w14:paraId="60887FB9" w14:textId="52353232" w:rsidTr="00C506BA">
        <w:tc>
          <w:tcPr>
            <w:tcW w:w="3849" w:type="dxa"/>
          </w:tcPr>
          <w:p w14:paraId="036AB845" w14:textId="24BD22EF" w:rsidR="001B2055" w:rsidRPr="00CF6C71" w:rsidRDefault="001B2055" w:rsidP="003E70E7">
            <w:pPr>
              <w:pStyle w:val="Listenabsatz"/>
              <w:numPr>
                <w:ilvl w:val="1"/>
                <w:numId w:val="23"/>
              </w:numPr>
            </w:pPr>
            <w:r w:rsidRPr="00CF6C71">
              <w:t xml:space="preserve">Berufspädagogische Ansätze </w:t>
            </w:r>
          </w:p>
          <w:p w14:paraId="7A922674" w14:textId="6069F02F" w:rsidR="001B2055" w:rsidRDefault="001B2055" w:rsidP="001B2055">
            <w:pPr>
              <w:pStyle w:val="Listenabsatz"/>
              <w:numPr>
                <w:ilvl w:val="0"/>
                <w:numId w:val="8"/>
              </w:numPr>
              <w:ind w:left="458" w:hanging="142"/>
            </w:pPr>
            <w:r>
              <w:lastRenderedPageBreak/>
              <w:t>Modelle und Methode</w:t>
            </w:r>
          </w:p>
        </w:tc>
        <w:sdt>
          <w:sdtPr>
            <w:id w:val="-1950612975"/>
            <w:placeholder>
              <w:docPart w:val="AF89B67F390045DE93ECE069CDC402D5"/>
            </w:placeholder>
          </w:sdtPr>
          <w:sdtEndPr/>
          <w:sdtContent>
            <w:tc>
              <w:tcPr>
                <w:tcW w:w="1958" w:type="dxa"/>
              </w:tcPr>
              <w:p w14:paraId="6A8CC0AC" w14:textId="407A421E" w:rsidR="001B2055" w:rsidRDefault="00C57644"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902020449"/>
            <w:placeholder>
              <w:docPart w:val="1F36413B1ED343A9873F6E85345A0418"/>
            </w:placeholder>
          </w:sdtPr>
          <w:sdtEndPr/>
          <w:sdtContent>
            <w:tc>
              <w:tcPr>
                <w:tcW w:w="1031" w:type="dxa"/>
              </w:tcPr>
              <w:p w14:paraId="230DB940" w14:textId="238AE637" w:rsidR="001B2055" w:rsidRPr="00E13DAB" w:rsidRDefault="00A32548" w:rsidP="001B2055">
                <w:sdt>
                  <w:sdtPr>
                    <w:id w:val="1792471784"/>
                    <w:placeholder>
                      <w:docPart w:val="85B116CFE7D14F4C8FBC5F8EFECA91E1"/>
                    </w:placeholder>
                  </w:sdtPr>
                  <w:sdtEndPr/>
                  <w:sdtContent>
                    <w:r w:rsidR="00C57644">
                      <w:fldChar w:fldCharType="begin">
                        <w:ffData>
                          <w:name w:val="Text1"/>
                          <w:enabled/>
                          <w:calcOnExit w:val="0"/>
                          <w:textInput/>
                        </w:ffData>
                      </w:fldChar>
                    </w:r>
                    <w:r w:rsidR="00C57644">
                      <w:instrText xml:space="preserve"> FORMTEXT </w:instrText>
                    </w:r>
                    <w:r w:rsidR="00C57644">
                      <w:fldChar w:fldCharType="separate"/>
                    </w:r>
                    <w:r w:rsidR="00C57644">
                      <w:rPr>
                        <w:noProof/>
                      </w:rPr>
                      <w:t> </w:t>
                    </w:r>
                    <w:r w:rsidR="00C57644">
                      <w:rPr>
                        <w:noProof/>
                      </w:rPr>
                      <w:t> </w:t>
                    </w:r>
                    <w:r w:rsidR="00C57644">
                      <w:rPr>
                        <w:noProof/>
                      </w:rPr>
                      <w:t> </w:t>
                    </w:r>
                    <w:r w:rsidR="00C57644">
                      <w:rPr>
                        <w:noProof/>
                      </w:rPr>
                      <w:t> </w:t>
                    </w:r>
                    <w:r w:rsidR="00C57644">
                      <w:rPr>
                        <w:noProof/>
                      </w:rPr>
                      <w:t> </w:t>
                    </w:r>
                    <w:r w:rsidR="00C57644">
                      <w:fldChar w:fldCharType="end"/>
                    </w:r>
                  </w:sdtContent>
                </w:sdt>
                <w:r w:rsidR="00C57644">
                  <w:t xml:space="preserve"> </w:t>
                </w:r>
              </w:p>
            </w:tc>
          </w:sdtContent>
        </w:sdt>
        <w:sdt>
          <w:sdtPr>
            <w:id w:val="-1275408437"/>
            <w:placeholder>
              <w:docPart w:val="EFE8F9BDFF3C49449BFD01A3718F6CA6"/>
            </w:placeholder>
          </w:sdtPr>
          <w:sdtEndPr/>
          <w:sdtContent>
            <w:tc>
              <w:tcPr>
                <w:tcW w:w="3182" w:type="dxa"/>
              </w:tcPr>
              <w:p w14:paraId="79561A1C" w14:textId="04EC0EB5" w:rsidR="001B2055" w:rsidRPr="00E13DAB" w:rsidRDefault="00800450"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21122907"/>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7C8B0C32" w14:textId="098814EB" w:rsidR="001B2055" w:rsidRDefault="001B2055" w:rsidP="001B2055">
                <w:pPr>
                  <w:jc w:val="center"/>
                </w:pPr>
                <w:r>
                  <w:rPr>
                    <w:rFonts w:ascii="MS Gothic" w:eastAsia="MS Gothic" w:hAnsi="MS Gothic" w:hint="eastAsia"/>
                  </w:rPr>
                  <w:t>☐</w:t>
                </w:r>
              </w:p>
            </w:tc>
          </w:sdtContent>
        </w:sdt>
        <w:sdt>
          <w:sdtPr>
            <w:id w:val="-1843456973"/>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3AD99A1B" w14:textId="748BA7EB" w:rsidR="001B2055" w:rsidRDefault="001B2055" w:rsidP="001B2055">
                <w:pPr>
                  <w:jc w:val="center"/>
                </w:pPr>
                <w:r>
                  <w:rPr>
                    <w:rFonts w:ascii="MS Gothic" w:eastAsia="MS Gothic" w:hAnsi="MS Gothic" w:hint="eastAsia"/>
                  </w:rPr>
                  <w:t>☐</w:t>
                </w:r>
              </w:p>
            </w:tc>
          </w:sdtContent>
        </w:sdt>
        <w:sdt>
          <w:sdtPr>
            <w:id w:val="-208794795"/>
            <w:placeholder>
              <w:docPart w:val="85BA443ADBF048278691F9F7C6073A9E"/>
            </w:placeholder>
          </w:sdtPr>
          <w:sdtEndPr/>
          <w:sdtContent>
            <w:tc>
              <w:tcPr>
                <w:tcW w:w="3043" w:type="dxa"/>
                <w:shd w:val="clear" w:color="auto" w:fill="D9D9D9" w:themeFill="background1" w:themeFillShade="D9"/>
              </w:tcPr>
              <w:p w14:paraId="5DD38EBD" w14:textId="7CB7E200" w:rsidR="001B2055" w:rsidRDefault="00800450"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FF0BB0" w:rsidRPr="003C5F60" w14:paraId="7737577B" w14:textId="77777777" w:rsidTr="00C506BA">
        <w:tc>
          <w:tcPr>
            <w:tcW w:w="3849" w:type="dxa"/>
            <w:tcBorders>
              <w:bottom w:val="nil"/>
            </w:tcBorders>
            <w:shd w:val="clear" w:color="auto" w:fill="F2F2F2" w:themeFill="background1" w:themeFillShade="F2"/>
            <w:vAlign w:val="center"/>
          </w:tcPr>
          <w:p w14:paraId="1A12AF41" w14:textId="566099EE" w:rsidR="00FF0BB0" w:rsidRPr="00BA6207" w:rsidRDefault="005C5D26" w:rsidP="00BA6207">
            <w:pPr>
              <w:pStyle w:val="Listenabsatz"/>
              <w:numPr>
                <w:ilvl w:val="0"/>
                <w:numId w:val="7"/>
              </w:numPr>
              <w:rPr>
                <w:b/>
                <w:bCs/>
              </w:rPr>
            </w:pPr>
            <w:r w:rsidRPr="00BA6207">
              <w:rPr>
                <w:b/>
                <w:bCs/>
              </w:rPr>
              <w:t>Berufspädagogische Weiterbildung</w:t>
            </w:r>
            <w:r w:rsidR="00814235">
              <w:rPr>
                <w:b/>
                <w:bCs/>
              </w:rPr>
              <w:t xml:space="preserve"> und Ressourcen</w:t>
            </w:r>
          </w:p>
        </w:tc>
        <w:tc>
          <w:tcPr>
            <w:tcW w:w="1958" w:type="dxa"/>
            <w:tcBorders>
              <w:bottom w:val="nil"/>
            </w:tcBorders>
            <w:shd w:val="clear" w:color="auto" w:fill="F2F2F2" w:themeFill="background1" w:themeFillShade="F2"/>
            <w:vAlign w:val="center"/>
          </w:tcPr>
          <w:p w14:paraId="59DA1FA9" w14:textId="77777777" w:rsidR="00FF0BB0" w:rsidRPr="003C5F60" w:rsidRDefault="00FF0BB0" w:rsidP="00B6385D">
            <w:pPr>
              <w:rPr>
                <w:b/>
                <w:bCs/>
                <w:i/>
              </w:rPr>
            </w:pPr>
            <w:r>
              <w:rPr>
                <w:b/>
                <w:bCs/>
                <w:i/>
              </w:rPr>
              <w:t xml:space="preserve">Name </w:t>
            </w:r>
            <w:r w:rsidRPr="003C5F60">
              <w:rPr>
                <w:b/>
                <w:bCs/>
                <w:i/>
              </w:rPr>
              <w:t>Dokument</w:t>
            </w:r>
          </w:p>
        </w:tc>
        <w:tc>
          <w:tcPr>
            <w:tcW w:w="1031" w:type="dxa"/>
            <w:tcBorders>
              <w:bottom w:val="nil"/>
            </w:tcBorders>
            <w:shd w:val="clear" w:color="auto" w:fill="F2F2F2" w:themeFill="background1" w:themeFillShade="F2"/>
            <w:vAlign w:val="center"/>
          </w:tcPr>
          <w:p w14:paraId="1FFD8870" w14:textId="5FD1C0C5" w:rsidR="00FF0BB0" w:rsidRPr="003C5F60" w:rsidRDefault="00287CEA" w:rsidP="00B6385D">
            <w:pPr>
              <w:rPr>
                <w:b/>
                <w:bCs/>
                <w:i/>
              </w:rPr>
            </w:pPr>
            <w:r>
              <w:rPr>
                <w:b/>
                <w:bCs/>
                <w:i/>
              </w:rPr>
              <w:t>Kapitel</w:t>
            </w:r>
          </w:p>
        </w:tc>
        <w:tc>
          <w:tcPr>
            <w:tcW w:w="3182" w:type="dxa"/>
            <w:tcBorders>
              <w:bottom w:val="nil"/>
            </w:tcBorders>
            <w:shd w:val="clear" w:color="auto" w:fill="F2F2F2" w:themeFill="background1" w:themeFillShade="F2"/>
            <w:vAlign w:val="center"/>
          </w:tcPr>
          <w:p w14:paraId="5C67F5B2" w14:textId="77777777" w:rsidR="00FF0BB0" w:rsidRPr="003C5F60" w:rsidRDefault="00FF0BB0" w:rsidP="00B6385D">
            <w:pPr>
              <w:rPr>
                <w:b/>
                <w:bCs/>
                <w:i/>
              </w:rPr>
            </w:pPr>
            <w:r w:rsidRPr="003C5F60">
              <w:rPr>
                <w:b/>
                <w:bCs/>
                <w:i/>
              </w:rPr>
              <w:t>Bemerkungen</w:t>
            </w:r>
          </w:p>
        </w:tc>
        <w:tc>
          <w:tcPr>
            <w:tcW w:w="846" w:type="dxa"/>
            <w:tcBorders>
              <w:bottom w:val="nil"/>
            </w:tcBorders>
            <w:shd w:val="clear" w:color="auto" w:fill="F2F2F2" w:themeFill="background1" w:themeFillShade="F2"/>
            <w:vAlign w:val="center"/>
          </w:tcPr>
          <w:p w14:paraId="1B4992AC" w14:textId="77777777" w:rsidR="00FF0BB0" w:rsidRPr="003C5F60" w:rsidRDefault="00FF0BB0" w:rsidP="00B6385D">
            <w:pPr>
              <w:rPr>
                <w:b/>
                <w:bCs/>
                <w:i/>
              </w:rPr>
            </w:pPr>
            <w:r w:rsidRPr="003C5F60">
              <w:rPr>
                <w:b/>
                <w:bCs/>
                <w:i/>
              </w:rPr>
              <w:t>erfüllt</w:t>
            </w:r>
          </w:p>
        </w:tc>
        <w:tc>
          <w:tcPr>
            <w:tcW w:w="828" w:type="dxa"/>
            <w:tcBorders>
              <w:bottom w:val="nil"/>
            </w:tcBorders>
            <w:shd w:val="clear" w:color="auto" w:fill="F2F2F2" w:themeFill="background1" w:themeFillShade="F2"/>
            <w:vAlign w:val="center"/>
          </w:tcPr>
          <w:p w14:paraId="708C7E43" w14:textId="77777777" w:rsidR="00FF0BB0" w:rsidRPr="003C5F60" w:rsidRDefault="00FF0BB0" w:rsidP="00B6385D">
            <w:pPr>
              <w:rPr>
                <w:b/>
                <w:bCs/>
                <w:i/>
              </w:rPr>
            </w:pPr>
            <w:r w:rsidRPr="003C5F60">
              <w:rPr>
                <w:b/>
                <w:bCs/>
                <w:i/>
              </w:rPr>
              <w:t>nicht erfüllt</w:t>
            </w:r>
          </w:p>
        </w:tc>
        <w:tc>
          <w:tcPr>
            <w:tcW w:w="3043" w:type="dxa"/>
            <w:tcBorders>
              <w:bottom w:val="nil"/>
            </w:tcBorders>
            <w:shd w:val="clear" w:color="auto" w:fill="F2F2F2" w:themeFill="background1" w:themeFillShade="F2"/>
            <w:vAlign w:val="center"/>
          </w:tcPr>
          <w:p w14:paraId="58D4CFDE" w14:textId="77777777" w:rsidR="00FF0BB0" w:rsidRPr="003C5F60" w:rsidRDefault="00FF0BB0" w:rsidP="00B6385D">
            <w:pPr>
              <w:rPr>
                <w:b/>
                <w:bCs/>
                <w:i/>
              </w:rPr>
            </w:pPr>
            <w:r w:rsidRPr="003C5F60">
              <w:rPr>
                <w:b/>
                <w:bCs/>
                <w:i/>
              </w:rPr>
              <w:t>Begründung</w:t>
            </w:r>
          </w:p>
        </w:tc>
      </w:tr>
      <w:tr w:rsidR="001B2055" w:rsidRPr="001321FF" w14:paraId="2E409E53" w14:textId="3F73D300" w:rsidTr="00680BFC">
        <w:tc>
          <w:tcPr>
            <w:tcW w:w="14737" w:type="dxa"/>
            <w:gridSpan w:val="7"/>
            <w:tcBorders>
              <w:top w:val="nil"/>
            </w:tcBorders>
            <w:shd w:val="clear" w:color="auto" w:fill="F2F2F2" w:themeFill="background1" w:themeFillShade="F2"/>
          </w:tcPr>
          <w:p w14:paraId="59727E4A" w14:textId="1C003A3A" w:rsidR="001B2055" w:rsidRPr="00A104A3" w:rsidRDefault="001B2055" w:rsidP="00A104A3">
            <w:pPr>
              <w:spacing w:before="40" w:after="40"/>
              <w:ind w:left="227" w:hanging="227"/>
              <w:jc w:val="center"/>
              <w:rPr>
                <w:b/>
                <w:bCs/>
              </w:rPr>
            </w:pPr>
            <w:r w:rsidRPr="00A104A3">
              <w:t>Achtung: Weiterbildungsnachweise müssen pro Person eingereicht werden</w:t>
            </w:r>
            <w:r w:rsidR="000239B3" w:rsidRPr="00A104A3">
              <w:t>, siehe Anhang</w:t>
            </w:r>
            <w:r w:rsidR="0024370C" w:rsidRPr="00A104A3">
              <w:t xml:space="preserve"> </w:t>
            </w:r>
            <w:r w:rsidR="008D1FA0">
              <w:t>2</w:t>
            </w:r>
          </w:p>
        </w:tc>
      </w:tr>
      <w:tr w:rsidR="00DA3DC3" w:rsidRPr="00E13DAB" w14:paraId="48A9F8AD" w14:textId="688220A8" w:rsidTr="0002170F">
        <w:tc>
          <w:tcPr>
            <w:tcW w:w="3849" w:type="dxa"/>
          </w:tcPr>
          <w:p w14:paraId="6DA8A409" w14:textId="5EFC6499" w:rsidR="00DA3DC3" w:rsidRPr="001B01E9" w:rsidRDefault="00DA3DC3" w:rsidP="00BA6207">
            <w:pPr>
              <w:pStyle w:val="Listenabsatz"/>
              <w:numPr>
                <w:ilvl w:val="1"/>
                <w:numId w:val="7"/>
              </w:numPr>
            </w:pPr>
            <w:r w:rsidRPr="001B01E9">
              <w:t>Berufsbildungsverantwortliche BBV, g</w:t>
            </w:r>
            <w:r>
              <w:t xml:space="preserve">gf. </w:t>
            </w:r>
            <w:r w:rsidRPr="001B01E9">
              <w:t>Leitung Bildung</w:t>
            </w:r>
          </w:p>
          <w:p w14:paraId="017F6FDF" w14:textId="1300A2CF" w:rsidR="00DA3DC3" w:rsidRDefault="00DA3DC3" w:rsidP="001B2055">
            <w:pPr>
              <w:pStyle w:val="Listenabsatz"/>
              <w:numPr>
                <w:ilvl w:val="0"/>
                <w:numId w:val="8"/>
              </w:numPr>
              <w:ind w:left="458" w:hanging="142"/>
            </w:pPr>
            <w:r>
              <w:t>Funktionen</w:t>
            </w:r>
          </w:p>
          <w:p w14:paraId="2C8EB102" w14:textId="7C015FE5" w:rsidR="00DA3DC3" w:rsidRPr="00462FA4" w:rsidRDefault="00DA3DC3" w:rsidP="00462FA4">
            <w:pPr>
              <w:pStyle w:val="Listenabsatz"/>
              <w:numPr>
                <w:ilvl w:val="0"/>
                <w:numId w:val="8"/>
              </w:numPr>
              <w:ind w:left="458" w:hanging="142"/>
            </w:pPr>
            <w:r>
              <w:t>Anzahl Personen</w:t>
            </w:r>
          </w:p>
        </w:tc>
        <w:tc>
          <w:tcPr>
            <w:tcW w:w="2989" w:type="dxa"/>
            <w:gridSpan w:val="2"/>
          </w:tcPr>
          <w:p w14:paraId="53A3A97D" w14:textId="0B3D505B" w:rsidR="00DA3DC3" w:rsidRPr="00E13DAB" w:rsidRDefault="00DA3DC3" w:rsidP="001B2055">
            <w:r w:rsidRPr="00A104A3">
              <w:t xml:space="preserve">Anhang </w:t>
            </w:r>
            <w:r w:rsidR="008D1FA0">
              <w:t>2</w:t>
            </w:r>
          </w:p>
        </w:tc>
        <w:sdt>
          <w:sdtPr>
            <w:id w:val="-605265205"/>
            <w:placeholder>
              <w:docPart w:val="5123D143E24344D08FE7FD5244865CA2"/>
            </w:placeholder>
          </w:sdtPr>
          <w:sdtEndPr/>
          <w:sdtContent>
            <w:tc>
              <w:tcPr>
                <w:tcW w:w="3182" w:type="dxa"/>
              </w:tcPr>
              <w:p w14:paraId="227DE282" w14:textId="32A971E0" w:rsidR="00DA3DC3" w:rsidRPr="00E13DAB" w:rsidRDefault="00DA3DC3"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719874056"/>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24514C89" w14:textId="527B4534" w:rsidR="00DA3DC3" w:rsidRDefault="00DA3DC3" w:rsidP="001B2055">
                <w:pPr>
                  <w:jc w:val="center"/>
                </w:pPr>
                <w:r w:rsidRPr="00CB084E">
                  <w:rPr>
                    <w:rFonts w:ascii="Segoe UI Symbol" w:hAnsi="Segoe UI Symbol" w:cs="Segoe UI Symbol"/>
                  </w:rPr>
                  <w:t>☐</w:t>
                </w:r>
              </w:p>
            </w:tc>
          </w:sdtContent>
        </w:sdt>
        <w:sdt>
          <w:sdtPr>
            <w:id w:val="428394565"/>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78D4B4A1" w14:textId="32F0D32F" w:rsidR="00DA3DC3" w:rsidRDefault="00DA3DC3" w:rsidP="001B2055">
                <w:pPr>
                  <w:jc w:val="center"/>
                </w:pPr>
                <w:r>
                  <w:rPr>
                    <w:rFonts w:ascii="MS Gothic" w:eastAsia="MS Gothic" w:hAnsi="MS Gothic" w:hint="eastAsia"/>
                  </w:rPr>
                  <w:t>☐</w:t>
                </w:r>
              </w:p>
            </w:tc>
          </w:sdtContent>
        </w:sdt>
        <w:sdt>
          <w:sdtPr>
            <w:id w:val="579106405"/>
            <w:placeholder>
              <w:docPart w:val="E5530756F84143AF81E7EEBCB59F2268"/>
            </w:placeholder>
          </w:sdtPr>
          <w:sdtEndPr/>
          <w:sdtContent>
            <w:tc>
              <w:tcPr>
                <w:tcW w:w="3043" w:type="dxa"/>
                <w:shd w:val="clear" w:color="auto" w:fill="D9D9D9" w:themeFill="background1" w:themeFillShade="D9"/>
              </w:tcPr>
              <w:p w14:paraId="632BAE83" w14:textId="2CCAAD6F" w:rsidR="00DA3DC3" w:rsidRDefault="00DA3DC3"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DA3DC3" w:rsidRPr="00E13DAB" w14:paraId="794468E9" w14:textId="2E9AAAA4" w:rsidTr="00FD7202">
        <w:tc>
          <w:tcPr>
            <w:tcW w:w="3849" w:type="dxa"/>
          </w:tcPr>
          <w:p w14:paraId="7C195C5B" w14:textId="7431D06F" w:rsidR="00DA3DC3" w:rsidRPr="0049207F" w:rsidRDefault="00DA3DC3" w:rsidP="00BA6207">
            <w:pPr>
              <w:pStyle w:val="Listenabsatz"/>
              <w:numPr>
                <w:ilvl w:val="1"/>
                <w:numId w:val="7"/>
              </w:numPr>
            </w:pPr>
            <w:r w:rsidRPr="0049207F">
              <w:t>Berufsbildnerinnen und Berufsbildner (BB)</w:t>
            </w:r>
          </w:p>
          <w:p w14:paraId="6C80B3DA" w14:textId="77777777" w:rsidR="00DA3DC3" w:rsidRDefault="00DA3DC3" w:rsidP="001B2055">
            <w:pPr>
              <w:pStyle w:val="Listenabsatz"/>
              <w:numPr>
                <w:ilvl w:val="0"/>
                <w:numId w:val="8"/>
              </w:numPr>
              <w:ind w:left="458" w:hanging="142"/>
            </w:pPr>
            <w:r>
              <w:t>Funktionen</w:t>
            </w:r>
          </w:p>
          <w:p w14:paraId="2080A822" w14:textId="77777777" w:rsidR="00DA3DC3" w:rsidRDefault="00DA3DC3" w:rsidP="001B2055">
            <w:pPr>
              <w:pStyle w:val="Listenabsatz"/>
              <w:numPr>
                <w:ilvl w:val="0"/>
                <w:numId w:val="8"/>
              </w:numPr>
              <w:ind w:left="458" w:hanging="142"/>
            </w:pPr>
            <w:r>
              <w:t>Anzahl Personen</w:t>
            </w:r>
          </w:p>
          <w:p w14:paraId="02BEF699" w14:textId="524EEAD2" w:rsidR="00DA3DC3" w:rsidRDefault="00187CB9" w:rsidP="001B2055">
            <w:pPr>
              <w:pStyle w:val="Listenabsatz"/>
              <w:numPr>
                <w:ilvl w:val="0"/>
                <w:numId w:val="8"/>
              </w:numPr>
              <w:ind w:left="458" w:hanging="142"/>
            </w:pPr>
            <w:r>
              <w:t xml:space="preserve">Pädagogisches </w:t>
            </w:r>
            <w:r w:rsidR="00DA3DC3">
              <w:t xml:space="preserve">Pensum </w:t>
            </w:r>
            <w:r>
              <w:t>Total im Betrieb</w:t>
            </w:r>
          </w:p>
          <w:p w14:paraId="361AF7B7" w14:textId="46A6DBE2" w:rsidR="00DA3DC3" w:rsidRPr="00307F1F" w:rsidRDefault="00DA3DC3" w:rsidP="001B2055">
            <w:pPr>
              <w:rPr>
                <w:sz w:val="18"/>
                <w:szCs w:val="18"/>
              </w:rPr>
            </w:pPr>
            <w:r w:rsidRPr="00307F1F">
              <w:rPr>
                <w:sz w:val="18"/>
                <w:szCs w:val="18"/>
              </w:rPr>
              <w:t xml:space="preserve">Empfehlung: 10% Pensum pro Studierende </w:t>
            </w:r>
          </w:p>
        </w:tc>
        <w:tc>
          <w:tcPr>
            <w:tcW w:w="2989" w:type="dxa"/>
            <w:gridSpan w:val="2"/>
          </w:tcPr>
          <w:p w14:paraId="68D97402" w14:textId="22A4D336" w:rsidR="00DA3DC3" w:rsidRPr="00E13DAB" w:rsidRDefault="00DA3DC3" w:rsidP="001B2055">
            <w:r w:rsidRPr="00A104A3">
              <w:t xml:space="preserve">Anhang </w:t>
            </w:r>
            <w:r w:rsidR="008D1FA0">
              <w:t>2</w:t>
            </w:r>
          </w:p>
        </w:tc>
        <w:sdt>
          <w:sdtPr>
            <w:id w:val="1860007939"/>
            <w:placeholder>
              <w:docPart w:val="F1A69E7AB0BE48EEA91BCA14BCE195EE"/>
            </w:placeholder>
          </w:sdtPr>
          <w:sdtEndPr/>
          <w:sdtContent>
            <w:tc>
              <w:tcPr>
                <w:tcW w:w="3182" w:type="dxa"/>
              </w:tcPr>
              <w:p w14:paraId="35CCD1DE" w14:textId="3366344C" w:rsidR="00DA3DC3" w:rsidRPr="00E13DAB" w:rsidRDefault="00DA3DC3"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417939522"/>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720D9619" w14:textId="721EF03F" w:rsidR="00DA3DC3" w:rsidRDefault="00DA3DC3" w:rsidP="001B2055">
                <w:pPr>
                  <w:jc w:val="center"/>
                </w:pPr>
                <w:r>
                  <w:rPr>
                    <w:rFonts w:ascii="MS Gothic" w:eastAsia="MS Gothic" w:hAnsi="MS Gothic" w:hint="eastAsia"/>
                  </w:rPr>
                  <w:t>☐</w:t>
                </w:r>
              </w:p>
            </w:tc>
          </w:sdtContent>
        </w:sdt>
        <w:sdt>
          <w:sdtPr>
            <w:id w:val="1340509964"/>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0131F68B" w14:textId="061D23FE" w:rsidR="00DA3DC3" w:rsidRDefault="00DA3DC3" w:rsidP="001B2055">
                <w:pPr>
                  <w:jc w:val="center"/>
                </w:pPr>
                <w:r>
                  <w:rPr>
                    <w:rFonts w:ascii="MS Gothic" w:eastAsia="MS Gothic" w:hAnsi="MS Gothic" w:hint="eastAsia"/>
                  </w:rPr>
                  <w:t>☐</w:t>
                </w:r>
              </w:p>
            </w:tc>
          </w:sdtContent>
        </w:sdt>
        <w:sdt>
          <w:sdtPr>
            <w:id w:val="2142766349"/>
            <w:placeholder>
              <w:docPart w:val="EE689EEA6F4643469A29F2621AFBACA1"/>
            </w:placeholder>
          </w:sdtPr>
          <w:sdtEndPr/>
          <w:sdtContent>
            <w:tc>
              <w:tcPr>
                <w:tcW w:w="3043" w:type="dxa"/>
                <w:shd w:val="clear" w:color="auto" w:fill="D9D9D9" w:themeFill="background1" w:themeFillShade="D9"/>
              </w:tcPr>
              <w:p w14:paraId="7E911364" w14:textId="071FAAE4" w:rsidR="00DA3DC3" w:rsidRDefault="00DA3DC3"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1B2055" w:rsidRPr="001321FF" w14:paraId="777041BC" w14:textId="03C294DC" w:rsidTr="00E477E7">
        <w:tc>
          <w:tcPr>
            <w:tcW w:w="14737" w:type="dxa"/>
            <w:gridSpan w:val="7"/>
            <w:shd w:val="clear" w:color="auto" w:fill="F2F2F2" w:themeFill="background1" w:themeFillShade="F2"/>
          </w:tcPr>
          <w:p w14:paraId="5AD56E0C" w14:textId="5142B6ED" w:rsidR="001B2055" w:rsidRPr="00BC18CE" w:rsidRDefault="001B2055" w:rsidP="00BA6207">
            <w:pPr>
              <w:pStyle w:val="Listenabsatz"/>
              <w:numPr>
                <w:ilvl w:val="0"/>
                <w:numId w:val="7"/>
              </w:numPr>
              <w:spacing w:before="40" w:after="40"/>
              <w:rPr>
                <w:b/>
                <w:bCs/>
              </w:rPr>
            </w:pPr>
            <w:r>
              <w:rPr>
                <w:b/>
                <w:bCs/>
              </w:rPr>
              <w:t>Verantwortlichkeiten</w:t>
            </w:r>
            <w:r w:rsidR="000D22A7">
              <w:rPr>
                <w:b/>
                <w:bCs/>
              </w:rPr>
              <w:t xml:space="preserve"> und Kommunikation </w:t>
            </w:r>
          </w:p>
        </w:tc>
      </w:tr>
      <w:tr w:rsidR="001B2055" w:rsidRPr="00E13DAB" w14:paraId="303418CF" w14:textId="391474F1" w:rsidTr="00C506BA">
        <w:tc>
          <w:tcPr>
            <w:tcW w:w="3849" w:type="dxa"/>
          </w:tcPr>
          <w:p w14:paraId="085A55B5" w14:textId="0617D45A" w:rsidR="001B2055" w:rsidRPr="00E477E7" w:rsidRDefault="001B2055" w:rsidP="00BA6207">
            <w:pPr>
              <w:pStyle w:val="Listenabsatz"/>
              <w:numPr>
                <w:ilvl w:val="1"/>
                <w:numId w:val="7"/>
              </w:numPr>
            </w:pPr>
            <w:r>
              <w:t>Organigramm der beruflichen Bildung</w:t>
            </w:r>
          </w:p>
        </w:tc>
        <w:sdt>
          <w:sdtPr>
            <w:id w:val="-1587152886"/>
            <w:placeholder>
              <w:docPart w:val="D4ED6EB481BA4C84B7C3DBE9B2292995"/>
            </w:placeholder>
          </w:sdtPr>
          <w:sdtEndPr/>
          <w:sdtContent>
            <w:tc>
              <w:tcPr>
                <w:tcW w:w="1958" w:type="dxa"/>
              </w:tcPr>
              <w:p w14:paraId="068A0E84" w14:textId="7F4FDCD6" w:rsidR="001B2055" w:rsidRDefault="00800450"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257799643"/>
            <w:placeholder>
              <w:docPart w:val="CAC922A273224E91BD7092655464694A"/>
            </w:placeholder>
          </w:sdtPr>
          <w:sdtEndPr/>
          <w:sdtContent>
            <w:tc>
              <w:tcPr>
                <w:tcW w:w="1031" w:type="dxa"/>
              </w:tcPr>
              <w:p w14:paraId="316CA649" w14:textId="72F796B7" w:rsidR="001B2055" w:rsidRPr="00E13DAB" w:rsidRDefault="00800450"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343520357"/>
            <w:placeholder>
              <w:docPart w:val="1C482E79B3214BAF89A20A8BAFE021DE"/>
            </w:placeholder>
          </w:sdtPr>
          <w:sdtEndPr/>
          <w:sdtContent>
            <w:tc>
              <w:tcPr>
                <w:tcW w:w="3182" w:type="dxa"/>
              </w:tcPr>
              <w:p w14:paraId="2638312A" w14:textId="6EC90670" w:rsidR="001B2055" w:rsidRPr="00E13DAB" w:rsidRDefault="00800450"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778020700"/>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34AB5194" w14:textId="32A09085" w:rsidR="001B2055" w:rsidRPr="00E13DAB" w:rsidRDefault="001B2055" w:rsidP="001B2055">
                <w:pPr>
                  <w:jc w:val="center"/>
                </w:pPr>
                <w:r>
                  <w:rPr>
                    <w:rFonts w:ascii="MS Gothic" w:eastAsia="MS Gothic" w:hAnsi="MS Gothic" w:hint="eastAsia"/>
                  </w:rPr>
                  <w:t>☐</w:t>
                </w:r>
              </w:p>
            </w:tc>
          </w:sdtContent>
        </w:sdt>
        <w:sdt>
          <w:sdtPr>
            <w:id w:val="65844587"/>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55D89142" w14:textId="0EDE5EC4" w:rsidR="001B2055" w:rsidRPr="00E13DAB" w:rsidRDefault="001B2055" w:rsidP="001B2055">
                <w:pPr>
                  <w:jc w:val="center"/>
                </w:pPr>
                <w:r>
                  <w:rPr>
                    <w:rFonts w:ascii="MS Gothic" w:eastAsia="MS Gothic" w:hAnsi="MS Gothic" w:hint="eastAsia"/>
                  </w:rPr>
                  <w:t>☐</w:t>
                </w:r>
              </w:p>
            </w:tc>
          </w:sdtContent>
        </w:sdt>
        <w:sdt>
          <w:sdtPr>
            <w:id w:val="-77908882"/>
            <w:placeholder>
              <w:docPart w:val="21141490EF2644C79048B7B116B350BD"/>
            </w:placeholder>
          </w:sdtPr>
          <w:sdtEndPr/>
          <w:sdtContent>
            <w:tc>
              <w:tcPr>
                <w:tcW w:w="3043" w:type="dxa"/>
                <w:shd w:val="clear" w:color="auto" w:fill="D9D9D9" w:themeFill="background1" w:themeFillShade="D9"/>
              </w:tcPr>
              <w:p w14:paraId="60D72654" w14:textId="6184FFBD" w:rsidR="001B2055" w:rsidRPr="00E13DAB" w:rsidRDefault="00800450"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1B2055" w:rsidRPr="00E13DAB" w14:paraId="60396448" w14:textId="77777777" w:rsidTr="00C506BA">
        <w:tc>
          <w:tcPr>
            <w:tcW w:w="3849" w:type="dxa"/>
          </w:tcPr>
          <w:p w14:paraId="0BB2CD78" w14:textId="7CE86FFA" w:rsidR="001B2055" w:rsidRPr="00AE6C92" w:rsidRDefault="001B2055" w:rsidP="00BA6207">
            <w:pPr>
              <w:pStyle w:val="Listenabsatz"/>
              <w:numPr>
                <w:ilvl w:val="1"/>
                <w:numId w:val="7"/>
              </w:numPr>
            </w:pPr>
            <w:r w:rsidRPr="00AE6C92">
              <w:t>Verantwortlichkeiten (A</w:t>
            </w:r>
            <w:r w:rsidR="008E2ED3">
              <w:t>ufgaben, Kompetenzen und Verantwort</w:t>
            </w:r>
            <w:r w:rsidR="00434D7A">
              <w:t>ung</w:t>
            </w:r>
            <w:r w:rsidR="009D3F51">
              <w:t>s</w:t>
            </w:r>
            <w:r w:rsidR="0062247B">
              <w:t>-M</w:t>
            </w:r>
            <w:r w:rsidR="009D3F51">
              <w:t>atrix</w:t>
            </w:r>
            <w:r w:rsidR="008E2ED3">
              <w:t xml:space="preserve"> </w:t>
            </w:r>
            <w:r w:rsidR="003B6487">
              <w:t>[</w:t>
            </w:r>
            <w:r w:rsidR="008E2ED3">
              <w:t>AKV</w:t>
            </w:r>
            <w:r w:rsidR="003B6487">
              <w:t>]</w:t>
            </w:r>
            <w:r w:rsidRPr="00AE6C92">
              <w:t xml:space="preserve"> oder Stellenbeschriebe pro Funktion)</w:t>
            </w:r>
          </w:p>
        </w:tc>
        <w:sdt>
          <w:sdtPr>
            <w:id w:val="-1576585672"/>
            <w:placeholder>
              <w:docPart w:val="6E3E67E697724A918F5CF6A051892FF6"/>
            </w:placeholder>
          </w:sdtPr>
          <w:sdtEndPr/>
          <w:sdtContent>
            <w:tc>
              <w:tcPr>
                <w:tcW w:w="1958" w:type="dxa"/>
              </w:tcPr>
              <w:p w14:paraId="65812179" w14:textId="291E1CB2" w:rsidR="001B2055" w:rsidRDefault="00800450"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458843787"/>
            <w:placeholder>
              <w:docPart w:val="36E01B89AC3648E4AC2A3DC766F3FE05"/>
            </w:placeholder>
          </w:sdtPr>
          <w:sdtEndPr/>
          <w:sdtContent>
            <w:tc>
              <w:tcPr>
                <w:tcW w:w="1031" w:type="dxa"/>
              </w:tcPr>
              <w:p w14:paraId="25EE1798" w14:textId="4644AAA8" w:rsidR="001B2055" w:rsidRDefault="00800450"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354342532"/>
            <w:placeholder>
              <w:docPart w:val="9DC7B20AE6884C6E93A0787E5BF35ED2"/>
            </w:placeholder>
          </w:sdtPr>
          <w:sdtEndPr/>
          <w:sdtContent>
            <w:tc>
              <w:tcPr>
                <w:tcW w:w="3182" w:type="dxa"/>
              </w:tcPr>
              <w:p w14:paraId="3A0BE6A1" w14:textId="67ABA7B2" w:rsidR="001B2055" w:rsidRPr="00E13DAB" w:rsidRDefault="00800450"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370963665"/>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759B821B" w14:textId="4A35D24B" w:rsidR="001B2055" w:rsidRPr="00E13DAB" w:rsidRDefault="001B2055" w:rsidP="001B2055">
                <w:pPr>
                  <w:jc w:val="center"/>
                </w:pPr>
                <w:r>
                  <w:rPr>
                    <w:rFonts w:ascii="MS Gothic" w:eastAsia="MS Gothic" w:hAnsi="MS Gothic" w:hint="eastAsia"/>
                  </w:rPr>
                  <w:t>☐</w:t>
                </w:r>
              </w:p>
            </w:tc>
          </w:sdtContent>
        </w:sdt>
        <w:sdt>
          <w:sdtPr>
            <w:id w:val="-2023616017"/>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69DB3AEB" w14:textId="6F3AC62C" w:rsidR="001B2055" w:rsidRPr="00E13DAB" w:rsidRDefault="001B2055" w:rsidP="001B2055">
                <w:pPr>
                  <w:jc w:val="center"/>
                </w:pPr>
                <w:r>
                  <w:rPr>
                    <w:rFonts w:ascii="MS Gothic" w:eastAsia="MS Gothic" w:hAnsi="MS Gothic" w:hint="eastAsia"/>
                  </w:rPr>
                  <w:t>☐</w:t>
                </w:r>
              </w:p>
            </w:tc>
          </w:sdtContent>
        </w:sdt>
        <w:sdt>
          <w:sdtPr>
            <w:id w:val="-1191682475"/>
            <w:placeholder>
              <w:docPart w:val="41262F20DE464CA28C6A926598F2F39E"/>
            </w:placeholder>
          </w:sdtPr>
          <w:sdtEndPr/>
          <w:sdtContent>
            <w:tc>
              <w:tcPr>
                <w:tcW w:w="3043" w:type="dxa"/>
                <w:shd w:val="clear" w:color="auto" w:fill="D9D9D9" w:themeFill="background1" w:themeFillShade="D9"/>
              </w:tcPr>
              <w:p w14:paraId="1A7045FB" w14:textId="1A7869AE" w:rsidR="001B2055" w:rsidRPr="00E13DAB" w:rsidRDefault="00800450"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1B2055" w:rsidRPr="00E13DAB" w14:paraId="0A1A4FD7" w14:textId="43B32046" w:rsidTr="00C506BA">
        <w:tc>
          <w:tcPr>
            <w:tcW w:w="3849" w:type="dxa"/>
          </w:tcPr>
          <w:p w14:paraId="65617C2A" w14:textId="139C4F60" w:rsidR="001B2055" w:rsidRDefault="001B2055" w:rsidP="00BA6207">
            <w:pPr>
              <w:pStyle w:val="Listenabsatz"/>
              <w:numPr>
                <w:ilvl w:val="1"/>
                <w:numId w:val="7"/>
              </w:numPr>
            </w:pPr>
            <w:r>
              <w:t>Kommunikations- und Informationsprozess in der betrieblichen Bildun</w:t>
            </w:r>
            <w:r w:rsidR="003B15B1">
              <w:t>g (</w:t>
            </w:r>
            <w:r w:rsidR="005409B7">
              <w:t xml:space="preserve">Kommunikationsgefässe und </w:t>
            </w:r>
            <w:r w:rsidR="003B6487">
              <w:br/>
            </w:r>
            <w:r w:rsidR="00FD24EF">
              <w:t>-</w:t>
            </w:r>
            <w:r w:rsidR="005409B7">
              <w:t>prozesse)</w:t>
            </w:r>
          </w:p>
        </w:tc>
        <w:sdt>
          <w:sdtPr>
            <w:id w:val="1992359754"/>
            <w:placeholder>
              <w:docPart w:val="0564AA0D355B400BA7981A37C83D6504"/>
            </w:placeholder>
          </w:sdtPr>
          <w:sdtEndPr/>
          <w:sdtContent>
            <w:tc>
              <w:tcPr>
                <w:tcW w:w="1958" w:type="dxa"/>
              </w:tcPr>
              <w:p w14:paraId="15C2F47B" w14:textId="198A624E" w:rsidR="001B2055" w:rsidRDefault="00800450"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94503799"/>
            <w:placeholder>
              <w:docPart w:val="09A01D4502864D3EAB4D9E2A6EDB54E2"/>
            </w:placeholder>
          </w:sdtPr>
          <w:sdtEndPr/>
          <w:sdtContent>
            <w:tc>
              <w:tcPr>
                <w:tcW w:w="1031" w:type="dxa"/>
              </w:tcPr>
              <w:p w14:paraId="0AF23CFC" w14:textId="09E7A255" w:rsidR="001B2055" w:rsidRPr="00E13DAB" w:rsidRDefault="00800450"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903030713"/>
            <w:placeholder>
              <w:docPart w:val="BD1898ED21904751899931BAEE48C1B3"/>
            </w:placeholder>
          </w:sdtPr>
          <w:sdtEndPr/>
          <w:sdtContent>
            <w:tc>
              <w:tcPr>
                <w:tcW w:w="3182" w:type="dxa"/>
              </w:tcPr>
              <w:p w14:paraId="6FFD83D7" w14:textId="1FC507F7" w:rsidR="001B2055" w:rsidRPr="00E13DAB" w:rsidRDefault="00800450"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519134674"/>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7EC389A9" w14:textId="0E06F996" w:rsidR="001B2055" w:rsidRDefault="001B2055" w:rsidP="001B2055">
                <w:pPr>
                  <w:jc w:val="center"/>
                </w:pPr>
                <w:r>
                  <w:rPr>
                    <w:rFonts w:ascii="MS Gothic" w:eastAsia="MS Gothic" w:hAnsi="MS Gothic" w:hint="eastAsia"/>
                  </w:rPr>
                  <w:t>☐</w:t>
                </w:r>
              </w:p>
            </w:tc>
          </w:sdtContent>
        </w:sdt>
        <w:sdt>
          <w:sdtPr>
            <w:id w:val="281851096"/>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3035E49C" w14:textId="5137B732" w:rsidR="001B2055" w:rsidRDefault="001B2055" w:rsidP="001B2055">
                <w:pPr>
                  <w:jc w:val="center"/>
                </w:pPr>
                <w:r>
                  <w:rPr>
                    <w:rFonts w:ascii="MS Gothic" w:eastAsia="MS Gothic" w:hAnsi="MS Gothic" w:hint="eastAsia"/>
                  </w:rPr>
                  <w:t>☐</w:t>
                </w:r>
              </w:p>
            </w:tc>
          </w:sdtContent>
        </w:sdt>
        <w:sdt>
          <w:sdtPr>
            <w:id w:val="1388842098"/>
            <w:placeholder>
              <w:docPart w:val="5D4712527A784047B3B180EAF82DFD12"/>
            </w:placeholder>
          </w:sdtPr>
          <w:sdtEndPr/>
          <w:sdtContent>
            <w:tc>
              <w:tcPr>
                <w:tcW w:w="3043" w:type="dxa"/>
                <w:shd w:val="clear" w:color="auto" w:fill="D9D9D9" w:themeFill="background1" w:themeFillShade="D9"/>
              </w:tcPr>
              <w:p w14:paraId="49EA0462" w14:textId="5D2D0E54" w:rsidR="001B2055" w:rsidRDefault="00800450"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1B2055" w:rsidRPr="00E13DAB" w14:paraId="523FF94D" w14:textId="77777777" w:rsidTr="008022A6">
        <w:tc>
          <w:tcPr>
            <w:tcW w:w="14737" w:type="dxa"/>
            <w:gridSpan w:val="7"/>
            <w:shd w:val="clear" w:color="auto" w:fill="F2F2F2" w:themeFill="background1" w:themeFillShade="F2"/>
          </w:tcPr>
          <w:p w14:paraId="0E404266" w14:textId="585B8A25" w:rsidR="001B2055" w:rsidRPr="00642F89" w:rsidRDefault="001B2055" w:rsidP="00BA6207">
            <w:pPr>
              <w:pStyle w:val="Listenabsatz"/>
              <w:numPr>
                <w:ilvl w:val="0"/>
                <w:numId w:val="7"/>
              </w:numPr>
              <w:spacing w:before="40" w:after="40"/>
              <w:rPr>
                <w:b/>
                <w:bCs/>
              </w:rPr>
            </w:pPr>
            <w:r w:rsidRPr="00642F89">
              <w:rPr>
                <w:b/>
                <w:bCs/>
              </w:rPr>
              <w:t>Rekrutierung von Auszubildenden</w:t>
            </w:r>
          </w:p>
        </w:tc>
      </w:tr>
      <w:tr w:rsidR="001B2055" w:rsidRPr="00E13DAB" w14:paraId="75C41646" w14:textId="77777777" w:rsidTr="00C506BA">
        <w:tc>
          <w:tcPr>
            <w:tcW w:w="3849" w:type="dxa"/>
          </w:tcPr>
          <w:p w14:paraId="719ACA9C" w14:textId="4AEC6771" w:rsidR="001B2055" w:rsidRDefault="001B2055" w:rsidP="00BA6207">
            <w:pPr>
              <w:pStyle w:val="Listenabsatz"/>
              <w:numPr>
                <w:ilvl w:val="1"/>
                <w:numId w:val="7"/>
              </w:numPr>
            </w:pPr>
            <w:r w:rsidRPr="00CF6C71">
              <w:t xml:space="preserve">Strategie für die Akquise und Prozess zur Auswahl geeigneter </w:t>
            </w:r>
            <w:r w:rsidR="00680BFC">
              <w:t>Studierender</w:t>
            </w:r>
            <w:r>
              <w:t>/</w:t>
            </w:r>
            <w:r w:rsidRPr="00CF6C71">
              <w:t>Auszubildender</w:t>
            </w:r>
          </w:p>
        </w:tc>
        <w:sdt>
          <w:sdtPr>
            <w:id w:val="-1217506022"/>
            <w:placeholder>
              <w:docPart w:val="104E9D41E0D54A51949A29B3E273AF8D"/>
            </w:placeholder>
          </w:sdtPr>
          <w:sdtEndPr/>
          <w:sdtContent>
            <w:tc>
              <w:tcPr>
                <w:tcW w:w="1958" w:type="dxa"/>
              </w:tcPr>
              <w:p w14:paraId="5A5BAEB8" w14:textId="0B578C89" w:rsidR="001B2055" w:rsidRDefault="00800450"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246150071"/>
            <w:placeholder>
              <w:docPart w:val="91E6288957A74FB6B678D44539B37D7F"/>
            </w:placeholder>
          </w:sdtPr>
          <w:sdtEndPr/>
          <w:sdtContent>
            <w:tc>
              <w:tcPr>
                <w:tcW w:w="1031" w:type="dxa"/>
              </w:tcPr>
              <w:p w14:paraId="0A4A9FFD" w14:textId="0E6F9AC9" w:rsidR="001B2055" w:rsidRPr="00E13DAB" w:rsidRDefault="00800450"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401977920"/>
            <w:placeholder>
              <w:docPart w:val="1E4D4CB48A494AF0B41986E260ADCB9C"/>
            </w:placeholder>
          </w:sdtPr>
          <w:sdtEndPr/>
          <w:sdtContent>
            <w:tc>
              <w:tcPr>
                <w:tcW w:w="3182" w:type="dxa"/>
              </w:tcPr>
              <w:p w14:paraId="6BE869E6" w14:textId="54DE41A8" w:rsidR="001B2055" w:rsidRPr="00E13DAB" w:rsidRDefault="00800450"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727181430"/>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4E339736" w14:textId="22431B42" w:rsidR="001B2055" w:rsidRDefault="001B2055" w:rsidP="001B2055">
                <w:pPr>
                  <w:jc w:val="center"/>
                </w:pPr>
                <w:r>
                  <w:rPr>
                    <w:rFonts w:ascii="MS Gothic" w:eastAsia="MS Gothic" w:hAnsi="MS Gothic" w:hint="eastAsia"/>
                  </w:rPr>
                  <w:t>☐</w:t>
                </w:r>
              </w:p>
            </w:tc>
          </w:sdtContent>
        </w:sdt>
        <w:sdt>
          <w:sdtPr>
            <w:id w:val="-542675944"/>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2C3CD9CC" w14:textId="632B6402" w:rsidR="001B2055" w:rsidRDefault="001B2055" w:rsidP="001B2055">
                <w:pPr>
                  <w:jc w:val="center"/>
                </w:pPr>
                <w:r>
                  <w:rPr>
                    <w:rFonts w:ascii="MS Gothic" w:eastAsia="MS Gothic" w:hAnsi="MS Gothic" w:hint="eastAsia"/>
                  </w:rPr>
                  <w:t>☐</w:t>
                </w:r>
              </w:p>
            </w:tc>
          </w:sdtContent>
        </w:sdt>
        <w:sdt>
          <w:sdtPr>
            <w:id w:val="1841660727"/>
            <w:placeholder>
              <w:docPart w:val="0AD91ABAF2674516B6264DB3E7723982"/>
            </w:placeholder>
          </w:sdtPr>
          <w:sdtEndPr/>
          <w:sdtContent>
            <w:tc>
              <w:tcPr>
                <w:tcW w:w="3043" w:type="dxa"/>
                <w:shd w:val="clear" w:color="auto" w:fill="D9D9D9" w:themeFill="background1" w:themeFillShade="D9"/>
              </w:tcPr>
              <w:p w14:paraId="357C1F28" w14:textId="1A04F624" w:rsidR="001B2055" w:rsidRDefault="00800450" w:rsidP="001B205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094F37" w:rsidRPr="003C5F60" w14:paraId="1A62CF5B" w14:textId="77777777" w:rsidTr="00C506BA">
        <w:tc>
          <w:tcPr>
            <w:tcW w:w="3849" w:type="dxa"/>
            <w:shd w:val="clear" w:color="auto" w:fill="F2F2F2" w:themeFill="background1" w:themeFillShade="F2"/>
          </w:tcPr>
          <w:p w14:paraId="363B3F3D" w14:textId="1F512788" w:rsidR="00094F37" w:rsidRPr="00A104A3" w:rsidRDefault="00094F37" w:rsidP="00BA6207">
            <w:pPr>
              <w:pStyle w:val="Listenabsatz"/>
              <w:numPr>
                <w:ilvl w:val="0"/>
                <w:numId w:val="7"/>
              </w:numPr>
              <w:rPr>
                <w:b/>
                <w:bCs/>
                <w:i/>
              </w:rPr>
            </w:pPr>
            <w:r w:rsidRPr="00A104A3">
              <w:rPr>
                <w:b/>
                <w:bCs/>
              </w:rPr>
              <w:t>Organisation der Ausbildung</w:t>
            </w:r>
          </w:p>
        </w:tc>
        <w:tc>
          <w:tcPr>
            <w:tcW w:w="1958" w:type="dxa"/>
            <w:shd w:val="clear" w:color="auto" w:fill="F2F2F2" w:themeFill="background1" w:themeFillShade="F2"/>
            <w:vAlign w:val="center"/>
          </w:tcPr>
          <w:p w14:paraId="19F5C8BA" w14:textId="77777777" w:rsidR="00094F37" w:rsidRPr="003C5F60" w:rsidRDefault="00094F37" w:rsidP="00094F37">
            <w:pPr>
              <w:rPr>
                <w:b/>
                <w:bCs/>
                <w:i/>
              </w:rPr>
            </w:pPr>
            <w:r>
              <w:rPr>
                <w:b/>
                <w:bCs/>
                <w:i/>
              </w:rPr>
              <w:t xml:space="preserve">Name </w:t>
            </w:r>
            <w:r w:rsidRPr="003C5F60">
              <w:rPr>
                <w:b/>
                <w:bCs/>
                <w:i/>
              </w:rPr>
              <w:t>Dokument</w:t>
            </w:r>
          </w:p>
        </w:tc>
        <w:tc>
          <w:tcPr>
            <w:tcW w:w="1031" w:type="dxa"/>
            <w:shd w:val="clear" w:color="auto" w:fill="F2F2F2" w:themeFill="background1" w:themeFillShade="F2"/>
            <w:vAlign w:val="center"/>
          </w:tcPr>
          <w:p w14:paraId="05223894" w14:textId="30B9C6D6" w:rsidR="00094F37" w:rsidRPr="003C5F60" w:rsidRDefault="00172246" w:rsidP="00094F37">
            <w:pPr>
              <w:rPr>
                <w:b/>
                <w:bCs/>
                <w:i/>
              </w:rPr>
            </w:pPr>
            <w:r>
              <w:rPr>
                <w:b/>
                <w:bCs/>
                <w:i/>
              </w:rPr>
              <w:t>Kapitel</w:t>
            </w:r>
          </w:p>
        </w:tc>
        <w:tc>
          <w:tcPr>
            <w:tcW w:w="3182" w:type="dxa"/>
            <w:shd w:val="clear" w:color="auto" w:fill="F2F2F2" w:themeFill="background1" w:themeFillShade="F2"/>
            <w:vAlign w:val="center"/>
          </w:tcPr>
          <w:p w14:paraId="0CE1314D" w14:textId="77777777" w:rsidR="00094F37" w:rsidRPr="003C5F60" w:rsidRDefault="00094F37" w:rsidP="00094F37">
            <w:pPr>
              <w:rPr>
                <w:b/>
                <w:bCs/>
                <w:i/>
              </w:rPr>
            </w:pPr>
            <w:r w:rsidRPr="003C5F60">
              <w:rPr>
                <w:b/>
                <w:bCs/>
                <w:i/>
              </w:rPr>
              <w:t>Bemerkungen</w:t>
            </w:r>
          </w:p>
        </w:tc>
        <w:tc>
          <w:tcPr>
            <w:tcW w:w="846" w:type="dxa"/>
            <w:shd w:val="clear" w:color="auto" w:fill="F2F2F2" w:themeFill="background1" w:themeFillShade="F2"/>
            <w:vAlign w:val="center"/>
          </w:tcPr>
          <w:p w14:paraId="362D1EE8" w14:textId="77777777" w:rsidR="00094F37" w:rsidRPr="003C5F60" w:rsidRDefault="00094F37" w:rsidP="00094F37">
            <w:pPr>
              <w:rPr>
                <w:b/>
                <w:bCs/>
                <w:i/>
              </w:rPr>
            </w:pPr>
            <w:r w:rsidRPr="003C5F60">
              <w:rPr>
                <w:b/>
                <w:bCs/>
                <w:i/>
              </w:rPr>
              <w:t>erfüllt</w:t>
            </w:r>
          </w:p>
        </w:tc>
        <w:tc>
          <w:tcPr>
            <w:tcW w:w="828" w:type="dxa"/>
            <w:shd w:val="clear" w:color="auto" w:fill="F2F2F2" w:themeFill="background1" w:themeFillShade="F2"/>
            <w:vAlign w:val="center"/>
          </w:tcPr>
          <w:p w14:paraId="7C076C24" w14:textId="77777777" w:rsidR="00094F37" w:rsidRPr="003C5F60" w:rsidRDefault="00094F37" w:rsidP="00094F37">
            <w:pPr>
              <w:rPr>
                <w:b/>
                <w:bCs/>
                <w:i/>
              </w:rPr>
            </w:pPr>
            <w:r w:rsidRPr="003C5F60">
              <w:rPr>
                <w:b/>
                <w:bCs/>
                <w:i/>
              </w:rPr>
              <w:t>nicht erfüllt</w:t>
            </w:r>
          </w:p>
        </w:tc>
        <w:tc>
          <w:tcPr>
            <w:tcW w:w="3043" w:type="dxa"/>
            <w:shd w:val="clear" w:color="auto" w:fill="F2F2F2" w:themeFill="background1" w:themeFillShade="F2"/>
            <w:vAlign w:val="center"/>
          </w:tcPr>
          <w:p w14:paraId="43CC9451" w14:textId="77777777" w:rsidR="00094F37" w:rsidRPr="003C5F60" w:rsidRDefault="00094F37" w:rsidP="00094F37">
            <w:pPr>
              <w:rPr>
                <w:b/>
                <w:bCs/>
                <w:i/>
              </w:rPr>
            </w:pPr>
            <w:r w:rsidRPr="003C5F60">
              <w:rPr>
                <w:b/>
                <w:bCs/>
                <w:i/>
              </w:rPr>
              <w:t>Begründung</w:t>
            </w:r>
          </w:p>
        </w:tc>
      </w:tr>
      <w:tr w:rsidR="00094F37" w:rsidRPr="00E13DAB" w14:paraId="121D1BFB" w14:textId="1BCB23ED" w:rsidTr="00C506BA">
        <w:tc>
          <w:tcPr>
            <w:tcW w:w="3849" w:type="dxa"/>
          </w:tcPr>
          <w:p w14:paraId="377DCA18" w14:textId="34B4C55F" w:rsidR="00094F37" w:rsidRPr="000413C8" w:rsidRDefault="00094F37" w:rsidP="00BA6207">
            <w:pPr>
              <w:pStyle w:val="Listenabsatz"/>
              <w:numPr>
                <w:ilvl w:val="1"/>
                <w:numId w:val="7"/>
              </w:numPr>
            </w:pPr>
            <w:r w:rsidRPr="000413C8">
              <w:lastRenderedPageBreak/>
              <w:t xml:space="preserve">Umsetzung Konzepte HFGS: Ausbildungsbegleitung und Leitfaden Praxis (inkl. </w:t>
            </w:r>
            <w:r w:rsidR="009701A0" w:rsidRPr="000413C8">
              <w:t>Peer Mentoring</w:t>
            </w:r>
            <w:r w:rsidRPr="000413C8">
              <w:t>)</w:t>
            </w:r>
          </w:p>
        </w:tc>
        <w:sdt>
          <w:sdtPr>
            <w:id w:val="1167514068"/>
            <w:placeholder>
              <w:docPart w:val="7471956302184D2F87DB249A921C20E3"/>
            </w:placeholder>
          </w:sdtPr>
          <w:sdtEndPr/>
          <w:sdtContent>
            <w:tc>
              <w:tcPr>
                <w:tcW w:w="1958" w:type="dxa"/>
              </w:tcPr>
              <w:p w14:paraId="13F3FC38" w14:textId="7AFE7938" w:rsidR="00094F37"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928854082"/>
            <w:placeholder>
              <w:docPart w:val="4E3C89C84EBA432196577AE40107D71F"/>
            </w:placeholder>
          </w:sdtPr>
          <w:sdtEndPr/>
          <w:sdtContent>
            <w:tc>
              <w:tcPr>
                <w:tcW w:w="1031" w:type="dxa"/>
              </w:tcPr>
              <w:p w14:paraId="3A05F88D" w14:textId="520EE1A2" w:rsidR="00094F37" w:rsidRPr="00E13DAB"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401135762"/>
            <w:placeholder>
              <w:docPart w:val="C8A8BDE26D4F4844BE132DE358A6BDB4"/>
            </w:placeholder>
          </w:sdtPr>
          <w:sdtEndPr/>
          <w:sdtContent>
            <w:tc>
              <w:tcPr>
                <w:tcW w:w="3182" w:type="dxa"/>
              </w:tcPr>
              <w:p w14:paraId="478306DB" w14:textId="04A1E720" w:rsidR="00094F37" w:rsidRPr="00E13DAB"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327281453"/>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6FDC0641" w14:textId="4CDCFF2A" w:rsidR="00094F37" w:rsidRDefault="00094F37" w:rsidP="00094F37">
                <w:pPr>
                  <w:jc w:val="center"/>
                </w:pPr>
                <w:r>
                  <w:rPr>
                    <w:rFonts w:ascii="MS Gothic" w:eastAsia="MS Gothic" w:hAnsi="MS Gothic" w:hint="eastAsia"/>
                  </w:rPr>
                  <w:t>☐</w:t>
                </w:r>
              </w:p>
            </w:tc>
          </w:sdtContent>
        </w:sdt>
        <w:sdt>
          <w:sdtPr>
            <w:id w:val="562844641"/>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3C2FC288" w14:textId="7B08A674" w:rsidR="00094F37" w:rsidRDefault="00094F37" w:rsidP="00094F37">
                <w:pPr>
                  <w:jc w:val="center"/>
                </w:pPr>
                <w:r>
                  <w:rPr>
                    <w:rFonts w:ascii="MS Gothic" w:eastAsia="MS Gothic" w:hAnsi="MS Gothic" w:hint="eastAsia"/>
                  </w:rPr>
                  <w:t>☐</w:t>
                </w:r>
              </w:p>
            </w:tc>
          </w:sdtContent>
        </w:sdt>
        <w:sdt>
          <w:sdtPr>
            <w:id w:val="246777902"/>
            <w:placeholder>
              <w:docPart w:val="9FEC210A20A6416B968B5401B3CE2350"/>
            </w:placeholder>
          </w:sdtPr>
          <w:sdtEndPr/>
          <w:sdtContent>
            <w:tc>
              <w:tcPr>
                <w:tcW w:w="3043" w:type="dxa"/>
                <w:shd w:val="clear" w:color="auto" w:fill="D9D9D9" w:themeFill="background1" w:themeFillShade="D9"/>
              </w:tcPr>
              <w:p w14:paraId="5B2E0400" w14:textId="4D0A3E54" w:rsidR="00094F37"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094F37" w:rsidRPr="00F84107" w14:paraId="6B33AA2A" w14:textId="77777777" w:rsidTr="00C506BA">
        <w:tc>
          <w:tcPr>
            <w:tcW w:w="3849" w:type="dxa"/>
          </w:tcPr>
          <w:p w14:paraId="45627A87" w14:textId="3FBD00C6" w:rsidR="00094F37" w:rsidRPr="000413C8" w:rsidRDefault="00094F37" w:rsidP="00BA6207">
            <w:pPr>
              <w:pStyle w:val="Listenabsatz"/>
              <w:numPr>
                <w:ilvl w:val="1"/>
                <w:numId w:val="7"/>
              </w:numPr>
            </w:pPr>
            <w:r w:rsidRPr="000413C8">
              <w:t>Organisation TT-Praxis (</w:t>
            </w:r>
            <w:r w:rsidR="00BF63F4">
              <w:t>mit</w:t>
            </w:r>
            <w:r w:rsidRPr="000413C8">
              <w:t xml:space="preserve"> </w:t>
            </w:r>
            <w:proofErr w:type="spellStart"/>
            <w:r w:rsidRPr="000413C8">
              <w:t>OdA</w:t>
            </w:r>
            <w:proofErr w:type="spellEnd"/>
            <w:r w:rsidRPr="000413C8">
              <w:t xml:space="preserve"> GS</w:t>
            </w:r>
            <w:r w:rsidR="003E42DC">
              <w:t xml:space="preserve"> Aargau</w:t>
            </w:r>
            <w:r w:rsidR="00BF63F4">
              <w:t>, intern</w:t>
            </w:r>
            <w:r w:rsidRPr="000413C8">
              <w:t xml:space="preserve"> oder Betriebe)</w:t>
            </w:r>
          </w:p>
        </w:tc>
        <w:sdt>
          <w:sdtPr>
            <w:id w:val="1484736525"/>
            <w:placeholder>
              <w:docPart w:val="CC9912C02D8145349F68C8C02261B198"/>
            </w:placeholder>
          </w:sdtPr>
          <w:sdtEndPr/>
          <w:sdtContent>
            <w:tc>
              <w:tcPr>
                <w:tcW w:w="1958" w:type="dxa"/>
              </w:tcPr>
              <w:p w14:paraId="6E03569F" w14:textId="403705CE" w:rsidR="00094F37" w:rsidRPr="00F84107"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530229201"/>
            <w:placeholder>
              <w:docPart w:val="24CB1633D326469FA5DD098C82E7BC69"/>
            </w:placeholder>
          </w:sdtPr>
          <w:sdtEndPr/>
          <w:sdtContent>
            <w:tc>
              <w:tcPr>
                <w:tcW w:w="1031" w:type="dxa"/>
              </w:tcPr>
              <w:p w14:paraId="111EF9D7" w14:textId="2D79178C" w:rsidR="00094F37" w:rsidRPr="00F84107"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701823667"/>
            <w:placeholder>
              <w:docPart w:val="DE2C62DB1BB8408898B8202A38F226BB"/>
            </w:placeholder>
          </w:sdtPr>
          <w:sdtEndPr/>
          <w:sdtContent>
            <w:tc>
              <w:tcPr>
                <w:tcW w:w="3182" w:type="dxa"/>
              </w:tcPr>
              <w:p w14:paraId="6C636C1E" w14:textId="0A85BC6C" w:rsidR="00094F37" w:rsidRPr="00F84107"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321577503"/>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3D37B1E3" w14:textId="15616AF5" w:rsidR="00094F37" w:rsidRPr="00F84107" w:rsidRDefault="00094F37" w:rsidP="00094F37">
                <w:pPr>
                  <w:jc w:val="center"/>
                </w:pPr>
                <w:r w:rsidRPr="00710DB5">
                  <w:rPr>
                    <w:rFonts w:ascii="Segoe UI Symbol" w:hAnsi="Segoe UI Symbol" w:cs="Segoe UI Symbol"/>
                  </w:rPr>
                  <w:t>☐</w:t>
                </w:r>
              </w:p>
            </w:tc>
          </w:sdtContent>
        </w:sdt>
        <w:sdt>
          <w:sdtPr>
            <w:id w:val="-1482230643"/>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1CB01607" w14:textId="18476FE4" w:rsidR="00094F37" w:rsidRPr="00F84107" w:rsidRDefault="00094F37" w:rsidP="00094F37">
                <w:pPr>
                  <w:jc w:val="center"/>
                </w:pPr>
                <w:r w:rsidRPr="00710DB5">
                  <w:rPr>
                    <w:rFonts w:ascii="Segoe UI Symbol" w:hAnsi="Segoe UI Symbol" w:cs="Segoe UI Symbol"/>
                  </w:rPr>
                  <w:t>☐</w:t>
                </w:r>
              </w:p>
            </w:tc>
          </w:sdtContent>
        </w:sdt>
        <w:sdt>
          <w:sdtPr>
            <w:id w:val="400180325"/>
            <w:placeholder>
              <w:docPart w:val="503E8510324E4975A2AADACCD21CAB94"/>
            </w:placeholder>
          </w:sdtPr>
          <w:sdtEndPr/>
          <w:sdtContent>
            <w:tc>
              <w:tcPr>
                <w:tcW w:w="3043" w:type="dxa"/>
                <w:shd w:val="clear" w:color="auto" w:fill="D9D9D9" w:themeFill="background1" w:themeFillShade="D9"/>
              </w:tcPr>
              <w:p w14:paraId="2A49C5BD" w14:textId="14F3F6C0" w:rsidR="00094F37" w:rsidRPr="00F84107"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094F37" w:rsidRPr="00E13DAB" w14:paraId="15F7EBDD" w14:textId="77777777" w:rsidTr="00C506BA">
        <w:tc>
          <w:tcPr>
            <w:tcW w:w="3849" w:type="dxa"/>
          </w:tcPr>
          <w:p w14:paraId="3AA1ACF3" w14:textId="30F7B43F" w:rsidR="00094F37" w:rsidRPr="002760DD" w:rsidRDefault="00094F37" w:rsidP="00BA6207">
            <w:pPr>
              <w:pStyle w:val="Listenabsatz"/>
              <w:numPr>
                <w:ilvl w:val="1"/>
                <w:numId w:val="7"/>
              </w:numPr>
            </w:pPr>
            <w:r w:rsidRPr="002760DD">
              <w:t>Kooperationen Ausbildungsbetriebe</w:t>
            </w:r>
          </w:p>
          <w:p w14:paraId="4B605212" w14:textId="41ED30A6" w:rsidR="00094F37" w:rsidRPr="000D0714" w:rsidRDefault="00094F37" w:rsidP="00094F37">
            <w:pPr>
              <w:pStyle w:val="Listenabsatz"/>
              <w:numPr>
                <w:ilvl w:val="0"/>
                <w:numId w:val="8"/>
              </w:numPr>
              <w:ind w:left="458" w:hanging="142"/>
            </w:pPr>
            <w:r w:rsidRPr="000D0714">
              <w:t xml:space="preserve">Beschreibung </w:t>
            </w:r>
            <w:r w:rsidR="006D18D8">
              <w:t xml:space="preserve">Ziel und </w:t>
            </w:r>
            <w:r w:rsidRPr="000D0714">
              <w:t>Intervall des Informationsflusses</w:t>
            </w:r>
          </w:p>
        </w:tc>
        <w:sdt>
          <w:sdtPr>
            <w:id w:val="417292363"/>
            <w:placeholder>
              <w:docPart w:val="B0BD8EF18D32455289289684602EE3F1"/>
            </w:placeholder>
          </w:sdtPr>
          <w:sdtEndPr/>
          <w:sdtContent>
            <w:tc>
              <w:tcPr>
                <w:tcW w:w="1958" w:type="dxa"/>
              </w:tcPr>
              <w:p w14:paraId="493967E9" w14:textId="3DBD053F" w:rsidR="00094F37"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109429278"/>
            <w:placeholder>
              <w:docPart w:val="B8B99B09307E4C4F84CC6824FFDEF1B7"/>
            </w:placeholder>
          </w:sdtPr>
          <w:sdtEndPr/>
          <w:sdtContent>
            <w:tc>
              <w:tcPr>
                <w:tcW w:w="1031" w:type="dxa"/>
              </w:tcPr>
              <w:p w14:paraId="3A543AA6" w14:textId="78F0F19A" w:rsidR="00094F37" w:rsidRPr="00E13DAB"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28953737"/>
            <w:placeholder>
              <w:docPart w:val="2512A3A2CEDA48389F8EC63DD2598EC6"/>
            </w:placeholder>
          </w:sdtPr>
          <w:sdtEndPr/>
          <w:sdtContent>
            <w:tc>
              <w:tcPr>
                <w:tcW w:w="3182" w:type="dxa"/>
              </w:tcPr>
              <w:p w14:paraId="4C5AC673" w14:textId="55E86BF2" w:rsidR="00094F37" w:rsidRPr="00E13DAB"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514064706"/>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517C02F1" w14:textId="5C9905C9" w:rsidR="00094F37" w:rsidRDefault="00094F37" w:rsidP="00094F37">
                <w:pPr>
                  <w:jc w:val="center"/>
                </w:pPr>
                <w:r w:rsidRPr="00710DB5">
                  <w:rPr>
                    <w:rFonts w:ascii="Segoe UI Symbol" w:hAnsi="Segoe UI Symbol" w:cs="Segoe UI Symbol"/>
                  </w:rPr>
                  <w:t>☐</w:t>
                </w:r>
              </w:p>
            </w:tc>
          </w:sdtContent>
        </w:sdt>
        <w:sdt>
          <w:sdtPr>
            <w:id w:val="-345242073"/>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1D89B73D" w14:textId="224187BF" w:rsidR="00094F37" w:rsidRDefault="00094F37" w:rsidP="00094F37">
                <w:pPr>
                  <w:jc w:val="center"/>
                </w:pPr>
                <w:r w:rsidRPr="00710DB5">
                  <w:rPr>
                    <w:rFonts w:ascii="Segoe UI Symbol" w:hAnsi="Segoe UI Symbol" w:cs="Segoe UI Symbol"/>
                  </w:rPr>
                  <w:t>☐</w:t>
                </w:r>
              </w:p>
            </w:tc>
          </w:sdtContent>
        </w:sdt>
        <w:sdt>
          <w:sdtPr>
            <w:id w:val="263042846"/>
            <w:placeholder>
              <w:docPart w:val="838A00998A8742AF8F6419DCC462DDCB"/>
            </w:placeholder>
          </w:sdtPr>
          <w:sdtEndPr/>
          <w:sdtContent>
            <w:tc>
              <w:tcPr>
                <w:tcW w:w="3043" w:type="dxa"/>
                <w:shd w:val="clear" w:color="auto" w:fill="D9D9D9" w:themeFill="background1" w:themeFillShade="D9"/>
              </w:tcPr>
              <w:p w14:paraId="474750EA" w14:textId="2E0768A1" w:rsidR="00094F37"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094F37" w:rsidRPr="00E13DAB" w14:paraId="1E8BC595" w14:textId="36E05677" w:rsidTr="00C506BA">
        <w:tc>
          <w:tcPr>
            <w:tcW w:w="3849" w:type="dxa"/>
          </w:tcPr>
          <w:p w14:paraId="1451551C" w14:textId="7BD78899" w:rsidR="00094F37" w:rsidRPr="001C6C82" w:rsidRDefault="00094F37" w:rsidP="00BA6207">
            <w:pPr>
              <w:pStyle w:val="Listenabsatz"/>
              <w:numPr>
                <w:ilvl w:val="1"/>
                <w:numId w:val="7"/>
              </w:numPr>
            </w:pPr>
            <w:r w:rsidRPr="001C6C82">
              <w:t>Rechte und Pflichten</w:t>
            </w:r>
          </w:p>
          <w:p w14:paraId="28CF2B79" w14:textId="7F3FEC0B" w:rsidR="00094F37" w:rsidRPr="00F13501" w:rsidRDefault="00094F37" w:rsidP="00094F37">
            <w:pPr>
              <w:pStyle w:val="Listenabsatz"/>
              <w:numPr>
                <w:ilvl w:val="0"/>
                <w:numId w:val="8"/>
              </w:numPr>
              <w:ind w:left="458" w:hanging="142"/>
            </w:pPr>
            <w:r>
              <w:t>Auszubildende</w:t>
            </w:r>
          </w:p>
          <w:p w14:paraId="121ADCB8" w14:textId="18CA13FA" w:rsidR="00094F37" w:rsidRPr="008036D6" w:rsidRDefault="00094F37" w:rsidP="00094F37">
            <w:pPr>
              <w:pStyle w:val="Listenabsatz"/>
              <w:numPr>
                <w:ilvl w:val="0"/>
                <w:numId w:val="8"/>
              </w:numPr>
              <w:ind w:left="458" w:hanging="142"/>
            </w:pPr>
            <w:r>
              <w:t>Ausbildungsbetrieb</w:t>
            </w:r>
          </w:p>
        </w:tc>
        <w:sdt>
          <w:sdtPr>
            <w:id w:val="-1468888797"/>
            <w:placeholder>
              <w:docPart w:val="AD715AB8DAD74FBBBE9738EB705074DE"/>
            </w:placeholder>
          </w:sdtPr>
          <w:sdtEndPr/>
          <w:sdtContent>
            <w:tc>
              <w:tcPr>
                <w:tcW w:w="1958" w:type="dxa"/>
              </w:tcPr>
              <w:p w14:paraId="0004094E" w14:textId="2D7E9F72" w:rsidR="00094F37"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755520541"/>
            <w:placeholder>
              <w:docPart w:val="E2DCB26905F34921B45B808FB23968B9"/>
            </w:placeholder>
          </w:sdtPr>
          <w:sdtEndPr/>
          <w:sdtContent>
            <w:tc>
              <w:tcPr>
                <w:tcW w:w="1031" w:type="dxa"/>
              </w:tcPr>
              <w:p w14:paraId="2DBF4A22" w14:textId="4B550F7D" w:rsidR="00094F37" w:rsidRPr="00E13DAB"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53288403"/>
            <w:placeholder>
              <w:docPart w:val="0EB2FB14223F454882E392DFA0380E89"/>
            </w:placeholder>
          </w:sdtPr>
          <w:sdtEndPr/>
          <w:sdtContent>
            <w:tc>
              <w:tcPr>
                <w:tcW w:w="3182" w:type="dxa"/>
              </w:tcPr>
              <w:p w14:paraId="46C937E6" w14:textId="37F4E9D6" w:rsidR="00094F37" w:rsidRPr="00E13DAB"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997657616"/>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2EB7C611" w14:textId="0A38347B" w:rsidR="00094F37" w:rsidRDefault="00094F37" w:rsidP="00094F37">
                <w:pPr>
                  <w:jc w:val="center"/>
                </w:pPr>
                <w:r>
                  <w:rPr>
                    <w:rFonts w:ascii="MS Gothic" w:eastAsia="MS Gothic" w:hAnsi="MS Gothic" w:hint="eastAsia"/>
                  </w:rPr>
                  <w:t>☐</w:t>
                </w:r>
              </w:p>
            </w:tc>
          </w:sdtContent>
        </w:sdt>
        <w:sdt>
          <w:sdtPr>
            <w:id w:val="-680118531"/>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39EC4ECA" w14:textId="652CA1FA" w:rsidR="00094F37" w:rsidRDefault="00094F37" w:rsidP="00094F37">
                <w:pPr>
                  <w:jc w:val="center"/>
                </w:pPr>
                <w:r>
                  <w:rPr>
                    <w:rFonts w:ascii="MS Gothic" w:eastAsia="MS Gothic" w:hAnsi="MS Gothic" w:hint="eastAsia"/>
                  </w:rPr>
                  <w:t>☐</w:t>
                </w:r>
              </w:p>
            </w:tc>
          </w:sdtContent>
        </w:sdt>
        <w:sdt>
          <w:sdtPr>
            <w:id w:val="1338584788"/>
            <w:placeholder>
              <w:docPart w:val="44698BB5C0D0401AB56823C9B681D854"/>
            </w:placeholder>
          </w:sdtPr>
          <w:sdtEndPr/>
          <w:sdtContent>
            <w:tc>
              <w:tcPr>
                <w:tcW w:w="3043" w:type="dxa"/>
                <w:shd w:val="clear" w:color="auto" w:fill="D9D9D9" w:themeFill="background1" w:themeFillShade="D9"/>
              </w:tcPr>
              <w:p w14:paraId="5761D53E" w14:textId="6ADFF855" w:rsidR="00094F37"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094F37" w:rsidRPr="00E13DAB" w14:paraId="5375D780" w14:textId="31574C79" w:rsidTr="00C506BA">
        <w:tc>
          <w:tcPr>
            <w:tcW w:w="3849" w:type="dxa"/>
          </w:tcPr>
          <w:p w14:paraId="4EDFCCE2" w14:textId="2E396438" w:rsidR="00094F37" w:rsidRPr="000813DD" w:rsidRDefault="00094F37" w:rsidP="00BA6207">
            <w:pPr>
              <w:pStyle w:val="Listenabsatz"/>
              <w:numPr>
                <w:ilvl w:val="1"/>
                <w:numId w:val="7"/>
              </w:numPr>
            </w:pPr>
            <w:proofErr w:type="spellStart"/>
            <w:r w:rsidRPr="000813DD">
              <w:t>Absenzmanagement</w:t>
            </w:r>
            <w:proofErr w:type="spellEnd"/>
          </w:p>
        </w:tc>
        <w:sdt>
          <w:sdtPr>
            <w:id w:val="-1717349843"/>
            <w:placeholder>
              <w:docPart w:val="9BA06478737142C3A3B254CA162B724F"/>
            </w:placeholder>
          </w:sdtPr>
          <w:sdtEndPr/>
          <w:sdtContent>
            <w:tc>
              <w:tcPr>
                <w:tcW w:w="1958" w:type="dxa"/>
              </w:tcPr>
              <w:p w14:paraId="63DC6A7B" w14:textId="675EF3B0" w:rsidR="00094F37"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211631286"/>
            <w:placeholder>
              <w:docPart w:val="AF880AC5005C49BB9C5128A6C7215435"/>
            </w:placeholder>
          </w:sdtPr>
          <w:sdtEndPr/>
          <w:sdtContent>
            <w:tc>
              <w:tcPr>
                <w:tcW w:w="1031" w:type="dxa"/>
              </w:tcPr>
              <w:p w14:paraId="4C6311E7" w14:textId="2F0BAD1C" w:rsidR="00094F37" w:rsidRPr="00E13DAB"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414988418"/>
            <w:placeholder>
              <w:docPart w:val="748C397D490D43CE9777DF067262C6E4"/>
            </w:placeholder>
          </w:sdtPr>
          <w:sdtEndPr/>
          <w:sdtContent>
            <w:tc>
              <w:tcPr>
                <w:tcW w:w="3182" w:type="dxa"/>
              </w:tcPr>
              <w:p w14:paraId="0FB2A523" w14:textId="135C773B" w:rsidR="00094F37" w:rsidRPr="00E13DAB"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050654923"/>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5C5035ED" w14:textId="094DE39E" w:rsidR="00094F37" w:rsidRDefault="00094F37" w:rsidP="00094F37">
                <w:pPr>
                  <w:jc w:val="center"/>
                </w:pPr>
                <w:r>
                  <w:rPr>
                    <w:rFonts w:ascii="MS Gothic" w:eastAsia="MS Gothic" w:hAnsi="MS Gothic" w:hint="eastAsia"/>
                  </w:rPr>
                  <w:t>☐</w:t>
                </w:r>
              </w:p>
            </w:tc>
          </w:sdtContent>
        </w:sdt>
        <w:sdt>
          <w:sdtPr>
            <w:id w:val="-886174220"/>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1CF6C66B" w14:textId="232C38A3" w:rsidR="00094F37" w:rsidRDefault="00094F37" w:rsidP="00094F37">
                <w:pPr>
                  <w:jc w:val="center"/>
                </w:pPr>
                <w:r>
                  <w:rPr>
                    <w:rFonts w:ascii="MS Gothic" w:eastAsia="MS Gothic" w:hAnsi="MS Gothic" w:hint="eastAsia"/>
                  </w:rPr>
                  <w:t>☐</w:t>
                </w:r>
              </w:p>
            </w:tc>
          </w:sdtContent>
        </w:sdt>
        <w:sdt>
          <w:sdtPr>
            <w:id w:val="-1434119974"/>
            <w:placeholder>
              <w:docPart w:val="F541EE644E9A4BEDBA859C99F8D2C0BE"/>
            </w:placeholder>
          </w:sdtPr>
          <w:sdtEndPr/>
          <w:sdtContent>
            <w:tc>
              <w:tcPr>
                <w:tcW w:w="3043" w:type="dxa"/>
                <w:shd w:val="clear" w:color="auto" w:fill="D9D9D9" w:themeFill="background1" w:themeFillShade="D9"/>
              </w:tcPr>
              <w:p w14:paraId="7D1D9133" w14:textId="63A0E017" w:rsidR="00094F37"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995DB0" w:rsidRPr="001321FF" w14:paraId="652CE324" w14:textId="77777777" w:rsidTr="00BF382A">
        <w:tc>
          <w:tcPr>
            <w:tcW w:w="14737" w:type="dxa"/>
            <w:gridSpan w:val="7"/>
            <w:shd w:val="clear" w:color="auto" w:fill="F2F2F2" w:themeFill="background1" w:themeFillShade="F2"/>
          </w:tcPr>
          <w:p w14:paraId="5F413F79" w14:textId="77777777" w:rsidR="00995DB0" w:rsidRPr="00BC18CE" w:rsidRDefault="00995DB0" w:rsidP="00BA6207">
            <w:pPr>
              <w:pStyle w:val="Listenabsatz"/>
              <w:numPr>
                <w:ilvl w:val="0"/>
                <w:numId w:val="7"/>
              </w:numPr>
              <w:spacing w:before="40" w:after="40"/>
              <w:rPr>
                <w:b/>
                <w:bCs/>
              </w:rPr>
            </w:pPr>
            <w:r>
              <w:rPr>
                <w:b/>
                <w:bCs/>
              </w:rPr>
              <w:t>Ausbildungsdokumentation</w:t>
            </w:r>
          </w:p>
        </w:tc>
      </w:tr>
      <w:tr w:rsidR="00995DB0" w:rsidRPr="00E13DAB" w14:paraId="193712FF" w14:textId="77777777" w:rsidTr="00C506BA">
        <w:tc>
          <w:tcPr>
            <w:tcW w:w="3849" w:type="dxa"/>
          </w:tcPr>
          <w:p w14:paraId="0612C249" w14:textId="77777777" w:rsidR="00995DB0" w:rsidRPr="00C14335" w:rsidRDefault="00995DB0" w:rsidP="00BA6207">
            <w:pPr>
              <w:pStyle w:val="Listenabsatz"/>
              <w:numPr>
                <w:ilvl w:val="1"/>
                <w:numId w:val="7"/>
              </w:numPr>
            </w:pPr>
            <w:r w:rsidRPr="00C14335">
              <w:t>Lerndokumentation</w:t>
            </w:r>
            <w:r w:rsidRPr="00C14335">
              <w:br/>
              <w:t>(Instrumente</w:t>
            </w:r>
            <w:r>
              <w:t xml:space="preserve"> Studierende</w:t>
            </w:r>
            <w:r w:rsidRPr="00C14335">
              <w:t>)</w:t>
            </w:r>
          </w:p>
        </w:tc>
        <w:sdt>
          <w:sdtPr>
            <w:id w:val="2069451686"/>
            <w:placeholder>
              <w:docPart w:val="8E0A579569BD4995A47BF4C23C65D779"/>
            </w:placeholder>
          </w:sdtPr>
          <w:sdtEndPr/>
          <w:sdtContent>
            <w:tc>
              <w:tcPr>
                <w:tcW w:w="1958" w:type="dxa"/>
              </w:tcPr>
              <w:p w14:paraId="18B414B5" w14:textId="77777777" w:rsidR="00995DB0" w:rsidRDefault="00995DB0" w:rsidP="00BF382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2042583947"/>
            <w:placeholder>
              <w:docPart w:val="89A990763697483CA15AE853C4DFD1D5"/>
            </w:placeholder>
          </w:sdtPr>
          <w:sdtEndPr/>
          <w:sdtContent>
            <w:tc>
              <w:tcPr>
                <w:tcW w:w="1031" w:type="dxa"/>
              </w:tcPr>
              <w:p w14:paraId="4F8B2158" w14:textId="77777777" w:rsidR="00995DB0" w:rsidRPr="00E13DAB" w:rsidRDefault="00995DB0" w:rsidP="00BF382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340115765"/>
            <w:placeholder>
              <w:docPart w:val="E4605CB7AA934EF188589BB1806756E5"/>
            </w:placeholder>
          </w:sdtPr>
          <w:sdtEndPr/>
          <w:sdtContent>
            <w:tc>
              <w:tcPr>
                <w:tcW w:w="3182" w:type="dxa"/>
              </w:tcPr>
              <w:p w14:paraId="278B12A6" w14:textId="77777777" w:rsidR="00995DB0" w:rsidRPr="00E13DAB" w:rsidRDefault="00995DB0" w:rsidP="00BF382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875729523"/>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1D573071" w14:textId="77777777" w:rsidR="00995DB0" w:rsidRDefault="00995DB0" w:rsidP="00BF382A">
                <w:pPr>
                  <w:jc w:val="center"/>
                </w:pPr>
                <w:r>
                  <w:rPr>
                    <w:rFonts w:ascii="MS Gothic" w:eastAsia="MS Gothic" w:hAnsi="MS Gothic" w:hint="eastAsia"/>
                  </w:rPr>
                  <w:t>☐</w:t>
                </w:r>
              </w:p>
            </w:tc>
          </w:sdtContent>
        </w:sdt>
        <w:sdt>
          <w:sdtPr>
            <w:id w:val="345438171"/>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34EA1320" w14:textId="77777777" w:rsidR="00995DB0" w:rsidRDefault="00995DB0" w:rsidP="00BF382A">
                <w:pPr>
                  <w:jc w:val="center"/>
                </w:pPr>
                <w:r>
                  <w:rPr>
                    <w:rFonts w:ascii="MS Gothic" w:eastAsia="MS Gothic" w:hAnsi="MS Gothic" w:hint="eastAsia"/>
                  </w:rPr>
                  <w:t>☐</w:t>
                </w:r>
              </w:p>
            </w:tc>
          </w:sdtContent>
        </w:sdt>
        <w:sdt>
          <w:sdtPr>
            <w:id w:val="-1165245376"/>
            <w:placeholder>
              <w:docPart w:val="4194106B4BB345569F6EEB63306494AB"/>
            </w:placeholder>
          </w:sdtPr>
          <w:sdtEndPr/>
          <w:sdtContent>
            <w:tc>
              <w:tcPr>
                <w:tcW w:w="3043" w:type="dxa"/>
                <w:shd w:val="clear" w:color="auto" w:fill="D9D9D9" w:themeFill="background1" w:themeFillShade="D9"/>
              </w:tcPr>
              <w:p w14:paraId="12EC95AF" w14:textId="77777777" w:rsidR="00995DB0" w:rsidRDefault="00995DB0" w:rsidP="00BF382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995DB0" w:rsidRPr="00E13DAB" w14:paraId="4A04EB88" w14:textId="77777777" w:rsidTr="00C506BA">
        <w:tc>
          <w:tcPr>
            <w:tcW w:w="3849" w:type="dxa"/>
          </w:tcPr>
          <w:p w14:paraId="70E091DB" w14:textId="798BDDF4" w:rsidR="00F673ED" w:rsidRPr="00F673ED" w:rsidRDefault="00995DB0" w:rsidP="00BA6207">
            <w:pPr>
              <w:pStyle w:val="Listenabsatz"/>
              <w:numPr>
                <w:ilvl w:val="1"/>
                <w:numId w:val="7"/>
              </w:numPr>
            </w:pPr>
            <w:r w:rsidRPr="0007710C">
              <w:t>Dokumentation Ausbildungsverlauf</w:t>
            </w:r>
            <w:r w:rsidRPr="0007710C">
              <w:br/>
              <w:t>(</w:t>
            </w:r>
            <w:r w:rsidR="0094388B">
              <w:t>Ausbildung</w:t>
            </w:r>
            <w:r w:rsidR="00F673ED">
              <w:t>s</w:t>
            </w:r>
            <w:r w:rsidR="0094388B">
              <w:t>verlauf, Förder</w:t>
            </w:r>
            <w:r w:rsidR="00F673ED">
              <w:t>-</w:t>
            </w:r>
            <w:r w:rsidR="0094388B">
              <w:t>bedarf</w:t>
            </w:r>
            <w:r w:rsidR="00F673ED">
              <w:t xml:space="preserve">, </w:t>
            </w:r>
            <w:r w:rsidRPr="0007710C">
              <w:t>Praxisanleitungen etc</w:t>
            </w:r>
            <w:r w:rsidR="00F673ED">
              <w:t>.)</w:t>
            </w:r>
          </w:p>
        </w:tc>
        <w:sdt>
          <w:sdtPr>
            <w:id w:val="-657541222"/>
            <w:placeholder>
              <w:docPart w:val="38D0B3D9F56D4FB3847A22F845ECE71E"/>
            </w:placeholder>
          </w:sdtPr>
          <w:sdtEndPr/>
          <w:sdtContent>
            <w:tc>
              <w:tcPr>
                <w:tcW w:w="1958" w:type="dxa"/>
              </w:tcPr>
              <w:p w14:paraId="72487ADD" w14:textId="77777777" w:rsidR="00995DB0" w:rsidRDefault="00995DB0" w:rsidP="00BF382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565147458"/>
            <w:placeholder>
              <w:docPart w:val="B92FA388275843249938514B16CB2987"/>
            </w:placeholder>
          </w:sdtPr>
          <w:sdtEndPr/>
          <w:sdtContent>
            <w:tc>
              <w:tcPr>
                <w:tcW w:w="1031" w:type="dxa"/>
              </w:tcPr>
              <w:p w14:paraId="619E574F" w14:textId="77777777" w:rsidR="00995DB0" w:rsidRPr="00E13DAB" w:rsidRDefault="00995DB0" w:rsidP="00BF382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180545102"/>
            <w:placeholder>
              <w:docPart w:val="0516449D15C74A97A17C6981BF220F88"/>
            </w:placeholder>
          </w:sdtPr>
          <w:sdtEndPr/>
          <w:sdtContent>
            <w:tc>
              <w:tcPr>
                <w:tcW w:w="3182" w:type="dxa"/>
              </w:tcPr>
              <w:p w14:paraId="1288689D" w14:textId="77777777" w:rsidR="00995DB0" w:rsidRPr="00E13DAB" w:rsidRDefault="00995DB0" w:rsidP="00BF382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534461213"/>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16220CA1" w14:textId="77777777" w:rsidR="00995DB0" w:rsidRPr="00E13DAB" w:rsidRDefault="00995DB0" w:rsidP="00BF382A">
                <w:pPr>
                  <w:jc w:val="center"/>
                </w:pPr>
                <w:r>
                  <w:rPr>
                    <w:rFonts w:ascii="MS Gothic" w:eastAsia="MS Gothic" w:hAnsi="MS Gothic" w:hint="eastAsia"/>
                  </w:rPr>
                  <w:t>☐</w:t>
                </w:r>
              </w:p>
            </w:tc>
          </w:sdtContent>
        </w:sdt>
        <w:sdt>
          <w:sdtPr>
            <w:id w:val="1935472839"/>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334B3BCE" w14:textId="77777777" w:rsidR="00995DB0" w:rsidRPr="00E13DAB" w:rsidRDefault="00995DB0" w:rsidP="00BF382A">
                <w:pPr>
                  <w:jc w:val="center"/>
                </w:pPr>
                <w:r>
                  <w:rPr>
                    <w:rFonts w:ascii="MS Gothic" w:eastAsia="MS Gothic" w:hAnsi="MS Gothic" w:hint="eastAsia"/>
                  </w:rPr>
                  <w:t>☐</w:t>
                </w:r>
              </w:p>
            </w:tc>
          </w:sdtContent>
        </w:sdt>
        <w:sdt>
          <w:sdtPr>
            <w:id w:val="-690141931"/>
            <w:placeholder>
              <w:docPart w:val="6E961DEC951248798C59CE9B0D6CD8FF"/>
            </w:placeholder>
          </w:sdtPr>
          <w:sdtEndPr/>
          <w:sdtContent>
            <w:tc>
              <w:tcPr>
                <w:tcW w:w="3043" w:type="dxa"/>
                <w:shd w:val="clear" w:color="auto" w:fill="D9D9D9" w:themeFill="background1" w:themeFillShade="D9"/>
              </w:tcPr>
              <w:p w14:paraId="684213F7" w14:textId="77777777" w:rsidR="00995DB0" w:rsidRPr="00E13DAB" w:rsidRDefault="00995DB0" w:rsidP="00BF382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094F37" w:rsidRPr="001321FF" w14:paraId="1869226B" w14:textId="7146C08E" w:rsidTr="008E2A9E">
        <w:tc>
          <w:tcPr>
            <w:tcW w:w="14737" w:type="dxa"/>
            <w:gridSpan w:val="7"/>
            <w:shd w:val="clear" w:color="auto" w:fill="F2F2F2" w:themeFill="background1" w:themeFillShade="F2"/>
          </w:tcPr>
          <w:p w14:paraId="4255FB6D" w14:textId="59C2BDA8" w:rsidR="00094F37" w:rsidRPr="000E63D5" w:rsidRDefault="00094F37" w:rsidP="00BA6207">
            <w:pPr>
              <w:pStyle w:val="Listenabsatz"/>
              <w:numPr>
                <w:ilvl w:val="0"/>
                <w:numId w:val="7"/>
              </w:numPr>
              <w:spacing w:before="40" w:after="40"/>
              <w:rPr>
                <w:b/>
                <w:bCs/>
              </w:rPr>
            </w:pPr>
            <w:r w:rsidRPr="000E63D5">
              <w:rPr>
                <w:b/>
                <w:bCs/>
              </w:rPr>
              <w:t>Qualitätssicherung und -entwicklung der Ausbildung</w:t>
            </w:r>
          </w:p>
        </w:tc>
      </w:tr>
      <w:tr w:rsidR="00094F37" w:rsidRPr="00E13DAB" w14:paraId="7F8D36B2" w14:textId="755B3AAA" w:rsidTr="00C506BA">
        <w:tc>
          <w:tcPr>
            <w:tcW w:w="3849" w:type="dxa"/>
          </w:tcPr>
          <w:p w14:paraId="77E3D7C9" w14:textId="09028FB7" w:rsidR="00094F37" w:rsidRPr="000813DD" w:rsidRDefault="00094F37" w:rsidP="00BA6207">
            <w:pPr>
              <w:pStyle w:val="Listenabsatz"/>
              <w:numPr>
                <w:ilvl w:val="1"/>
                <w:numId w:val="7"/>
              </w:numPr>
            </w:pPr>
            <w:r w:rsidRPr="000813DD">
              <w:t>Evaluation Ausbildungskonzept (Intervall, Verantwortlichkeit)</w:t>
            </w:r>
          </w:p>
        </w:tc>
        <w:sdt>
          <w:sdtPr>
            <w:id w:val="-445771345"/>
            <w:placeholder>
              <w:docPart w:val="E980C6A3937C445EBAFD66B827119261"/>
            </w:placeholder>
          </w:sdtPr>
          <w:sdtEndPr/>
          <w:sdtContent>
            <w:tc>
              <w:tcPr>
                <w:tcW w:w="1958" w:type="dxa"/>
              </w:tcPr>
              <w:p w14:paraId="5EFC832E" w14:textId="58C5243A" w:rsidR="00094F37"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021545333"/>
            <w:placeholder>
              <w:docPart w:val="E78C901A66D64B88AA346F4120F44A8B"/>
            </w:placeholder>
          </w:sdtPr>
          <w:sdtEndPr/>
          <w:sdtContent>
            <w:tc>
              <w:tcPr>
                <w:tcW w:w="1031" w:type="dxa"/>
              </w:tcPr>
              <w:p w14:paraId="2D06F90D" w14:textId="2CD931BF" w:rsidR="00094F37" w:rsidRPr="00E13DAB"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746566192"/>
            <w:placeholder>
              <w:docPart w:val="C4D3421FABA14970B8CF3812E565765E"/>
            </w:placeholder>
          </w:sdtPr>
          <w:sdtEndPr/>
          <w:sdtContent>
            <w:tc>
              <w:tcPr>
                <w:tcW w:w="3182" w:type="dxa"/>
              </w:tcPr>
              <w:p w14:paraId="5CCA5B06" w14:textId="117387A4" w:rsidR="00094F37" w:rsidRPr="00E13DAB"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367294721"/>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48ECB523" w14:textId="0BAAEA80" w:rsidR="00094F37" w:rsidRPr="00E13DAB" w:rsidRDefault="00094F37" w:rsidP="00094F37">
                <w:pPr>
                  <w:jc w:val="center"/>
                </w:pPr>
                <w:r>
                  <w:rPr>
                    <w:rFonts w:ascii="MS Gothic" w:eastAsia="MS Gothic" w:hAnsi="MS Gothic" w:hint="eastAsia"/>
                  </w:rPr>
                  <w:t>☐</w:t>
                </w:r>
              </w:p>
            </w:tc>
          </w:sdtContent>
        </w:sdt>
        <w:sdt>
          <w:sdtPr>
            <w:id w:val="-2089375146"/>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7E5A7685" w14:textId="122436B4" w:rsidR="00094F37" w:rsidRPr="00E13DAB" w:rsidRDefault="00094F37" w:rsidP="00094F37">
                <w:pPr>
                  <w:jc w:val="center"/>
                </w:pPr>
                <w:r>
                  <w:rPr>
                    <w:rFonts w:ascii="MS Gothic" w:eastAsia="MS Gothic" w:hAnsi="MS Gothic" w:hint="eastAsia"/>
                  </w:rPr>
                  <w:t>☐</w:t>
                </w:r>
              </w:p>
            </w:tc>
          </w:sdtContent>
        </w:sdt>
        <w:sdt>
          <w:sdtPr>
            <w:id w:val="-371468543"/>
            <w:placeholder>
              <w:docPart w:val="338AEBC1A88248F29420A6D1CF3607C3"/>
            </w:placeholder>
          </w:sdtPr>
          <w:sdtEndPr/>
          <w:sdtContent>
            <w:tc>
              <w:tcPr>
                <w:tcW w:w="3043" w:type="dxa"/>
                <w:shd w:val="clear" w:color="auto" w:fill="D9D9D9" w:themeFill="background1" w:themeFillShade="D9"/>
              </w:tcPr>
              <w:p w14:paraId="47E66FDD" w14:textId="57939755" w:rsidR="00094F37" w:rsidRPr="00E13DAB"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r w:rsidR="00094F37" w:rsidRPr="00E13DAB" w14:paraId="20A4FD10" w14:textId="69FEAB84" w:rsidTr="00C506BA">
        <w:tc>
          <w:tcPr>
            <w:tcW w:w="3849" w:type="dxa"/>
          </w:tcPr>
          <w:p w14:paraId="2750AB57" w14:textId="1C0E0F07" w:rsidR="00094F37" w:rsidRPr="000813DD" w:rsidRDefault="00094F37" w:rsidP="00BA6207">
            <w:pPr>
              <w:pStyle w:val="Listenabsatz"/>
              <w:numPr>
                <w:ilvl w:val="1"/>
                <w:numId w:val="7"/>
              </w:numPr>
            </w:pPr>
            <w:r w:rsidRPr="000813DD">
              <w:t>Selbst- und Fremdevaluation</w:t>
            </w:r>
            <w:r w:rsidRPr="000813DD">
              <w:br/>
              <w:t>(Zufriedenheit &amp; Qualität messen; Verbesserungs-potential erkennen</w:t>
            </w:r>
            <w:r>
              <w:t xml:space="preserve">, Anpassungen planen </w:t>
            </w:r>
            <w:r w:rsidRPr="000813DD">
              <w:t>und umsetzen)</w:t>
            </w:r>
          </w:p>
        </w:tc>
        <w:sdt>
          <w:sdtPr>
            <w:id w:val="1802266876"/>
            <w:placeholder>
              <w:docPart w:val="17A1CF38BAF54037BF2CB0AF3D1458F0"/>
            </w:placeholder>
          </w:sdtPr>
          <w:sdtEndPr/>
          <w:sdtContent>
            <w:tc>
              <w:tcPr>
                <w:tcW w:w="1958" w:type="dxa"/>
              </w:tcPr>
              <w:p w14:paraId="61CAA606" w14:textId="6996531A" w:rsidR="00094F37"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568844992"/>
            <w:placeholder>
              <w:docPart w:val="28FCD1AF7C024D609767C6345EB772F5"/>
            </w:placeholder>
          </w:sdtPr>
          <w:sdtEndPr/>
          <w:sdtContent>
            <w:tc>
              <w:tcPr>
                <w:tcW w:w="1031" w:type="dxa"/>
              </w:tcPr>
              <w:p w14:paraId="04FE08D1" w14:textId="2C3E17B4" w:rsidR="00094F37" w:rsidRPr="00E13DAB"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1994142892"/>
            <w:placeholder>
              <w:docPart w:val="00A38B8519BE489BB536F947590C0AB4"/>
            </w:placeholder>
          </w:sdtPr>
          <w:sdtEndPr/>
          <w:sdtContent>
            <w:tc>
              <w:tcPr>
                <w:tcW w:w="3182" w:type="dxa"/>
              </w:tcPr>
              <w:p w14:paraId="03E09C1D" w14:textId="7E40389E" w:rsidR="00094F37" w:rsidRPr="00E13DAB"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sdt>
          <w:sdtPr>
            <w:id w:val="-514851584"/>
            <w14:checkbox>
              <w14:checked w14:val="0"/>
              <w14:checkedState w14:val="2612" w14:font="MS Gothic"/>
              <w14:uncheckedState w14:val="2610" w14:font="MS Gothic"/>
            </w14:checkbox>
          </w:sdtPr>
          <w:sdtEndPr/>
          <w:sdtContent>
            <w:tc>
              <w:tcPr>
                <w:tcW w:w="846" w:type="dxa"/>
                <w:shd w:val="clear" w:color="auto" w:fill="D9D9D9" w:themeFill="background1" w:themeFillShade="D9"/>
              </w:tcPr>
              <w:p w14:paraId="250B1983" w14:textId="090D3131" w:rsidR="00094F37" w:rsidRPr="00E13DAB" w:rsidRDefault="00094F37" w:rsidP="00094F37">
                <w:pPr>
                  <w:jc w:val="center"/>
                </w:pPr>
                <w:r>
                  <w:rPr>
                    <w:rFonts w:ascii="MS Gothic" w:eastAsia="MS Gothic" w:hAnsi="MS Gothic" w:hint="eastAsia"/>
                  </w:rPr>
                  <w:t>☐</w:t>
                </w:r>
              </w:p>
            </w:tc>
          </w:sdtContent>
        </w:sdt>
        <w:sdt>
          <w:sdtPr>
            <w:id w:val="2032063865"/>
            <w14:checkbox>
              <w14:checked w14:val="0"/>
              <w14:checkedState w14:val="2612" w14:font="MS Gothic"/>
              <w14:uncheckedState w14:val="2610" w14:font="MS Gothic"/>
            </w14:checkbox>
          </w:sdtPr>
          <w:sdtEndPr/>
          <w:sdtContent>
            <w:tc>
              <w:tcPr>
                <w:tcW w:w="828" w:type="dxa"/>
                <w:shd w:val="clear" w:color="auto" w:fill="D9D9D9" w:themeFill="background1" w:themeFillShade="D9"/>
              </w:tcPr>
              <w:p w14:paraId="6EB94B52" w14:textId="7A6DFE25" w:rsidR="00094F37" w:rsidRPr="00E13DAB" w:rsidRDefault="00094F37" w:rsidP="00094F37">
                <w:pPr>
                  <w:jc w:val="center"/>
                </w:pPr>
                <w:r>
                  <w:rPr>
                    <w:rFonts w:ascii="MS Gothic" w:eastAsia="MS Gothic" w:hAnsi="MS Gothic" w:hint="eastAsia"/>
                  </w:rPr>
                  <w:t>☐</w:t>
                </w:r>
              </w:p>
            </w:tc>
          </w:sdtContent>
        </w:sdt>
        <w:sdt>
          <w:sdtPr>
            <w:id w:val="-131101280"/>
            <w:placeholder>
              <w:docPart w:val="9162F8A815E649F69E53B9DACF7A50D9"/>
            </w:placeholder>
          </w:sdtPr>
          <w:sdtEndPr/>
          <w:sdtContent>
            <w:tc>
              <w:tcPr>
                <w:tcW w:w="3043" w:type="dxa"/>
                <w:shd w:val="clear" w:color="auto" w:fill="D9D9D9" w:themeFill="background1" w:themeFillShade="D9"/>
              </w:tcPr>
              <w:p w14:paraId="6A06D0E6" w14:textId="416D711C" w:rsidR="00094F37" w:rsidRPr="00E13DAB" w:rsidRDefault="00094F37" w:rsidP="00094F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Content>
        </w:sdt>
      </w:tr>
    </w:tbl>
    <w:p w14:paraId="4FE316C7" w14:textId="3866644D" w:rsidR="000961AF" w:rsidRDefault="000961AF" w:rsidP="00BD7D9D"/>
    <w:p w14:paraId="1C312EAB" w14:textId="6D53A330" w:rsidR="00126842" w:rsidRDefault="00E40187" w:rsidP="00BD7D9D">
      <w:r>
        <w:t xml:space="preserve">Stand: </w:t>
      </w:r>
      <w:r w:rsidR="00FD0BF9">
        <w:t>20. Oktober</w:t>
      </w:r>
      <w:r>
        <w:t xml:space="preserve"> 2025</w:t>
      </w:r>
    </w:p>
    <w:p w14:paraId="25487A1E" w14:textId="77777777" w:rsidR="00126842" w:rsidRDefault="00126842" w:rsidP="00BD7D9D"/>
    <w:p w14:paraId="1B74B82A" w14:textId="77777777" w:rsidR="006712E6" w:rsidRDefault="006712E6" w:rsidP="00BD7D9D">
      <w:pPr>
        <w:sectPr w:rsidR="006712E6" w:rsidSect="002227BA">
          <w:pgSz w:w="16838" w:h="11906" w:orient="landscape" w:code="9"/>
          <w:pgMar w:top="1559" w:right="1529" w:bottom="936" w:left="993" w:header="624" w:footer="961" w:gutter="0"/>
          <w:cols w:space="720"/>
          <w:docGrid w:linePitch="360"/>
        </w:sectPr>
      </w:pPr>
    </w:p>
    <w:p w14:paraId="7EC96B59" w14:textId="7F382F12" w:rsidR="00595EFE" w:rsidRPr="00595EFE" w:rsidRDefault="00595EFE" w:rsidP="00595EFE">
      <w:pPr>
        <w:rPr>
          <w:bCs/>
          <w:sz w:val="24"/>
        </w:rPr>
      </w:pPr>
      <w:r w:rsidRPr="00595EFE">
        <w:rPr>
          <w:bCs/>
          <w:sz w:val="24"/>
        </w:rPr>
        <w:lastRenderedPageBreak/>
        <w:t xml:space="preserve">Anhang </w:t>
      </w:r>
      <w:r w:rsidR="00D61FC7">
        <w:rPr>
          <w:bCs/>
          <w:sz w:val="24"/>
        </w:rPr>
        <w:t>1</w:t>
      </w:r>
    </w:p>
    <w:p w14:paraId="1028346A" w14:textId="197F53C1" w:rsidR="00595EFE" w:rsidRPr="000D40E9" w:rsidRDefault="00595EFE" w:rsidP="00595EFE">
      <w:pPr>
        <w:rPr>
          <w:b/>
          <w:sz w:val="24"/>
        </w:rPr>
      </w:pPr>
      <w:r>
        <w:rPr>
          <w:b/>
          <w:sz w:val="28"/>
          <w:szCs w:val="28"/>
        </w:rPr>
        <w:t>Ergänzung</w:t>
      </w:r>
      <w:r w:rsidR="0031130B">
        <w:rPr>
          <w:b/>
          <w:sz w:val="28"/>
          <w:szCs w:val="28"/>
        </w:rPr>
        <w:t xml:space="preserve"> Punkt</w:t>
      </w:r>
      <w:r w:rsidR="0071138E">
        <w:rPr>
          <w:b/>
          <w:sz w:val="28"/>
          <w:szCs w:val="28"/>
        </w:rPr>
        <w:t xml:space="preserve"> 1.</w:t>
      </w:r>
      <w:r w:rsidR="006662E1">
        <w:rPr>
          <w:b/>
          <w:sz w:val="28"/>
          <w:szCs w:val="28"/>
        </w:rPr>
        <w:t>5</w:t>
      </w:r>
      <w:r w:rsidR="0071138E">
        <w:rPr>
          <w:b/>
          <w:sz w:val="28"/>
          <w:szCs w:val="28"/>
        </w:rPr>
        <w:t xml:space="preserve">: </w:t>
      </w:r>
      <w:r w:rsidR="00FB7737">
        <w:rPr>
          <w:b/>
          <w:sz w:val="28"/>
          <w:szCs w:val="28"/>
        </w:rPr>
        <w:t>exemplarische Beschreibung de</w:t>
      </w:r>
      <w:r w:rsidR="00C360B5">
        <w:rPr>
          <w:b/>
          <w:sz w:val="28"/>
          <w:szCs w:val="28"/>
        </w:rPr>
        <w:t>r</w:t>
      </w:r>
      <w:r w:rsidR="00FB7737">
        <w:rPr>
          <w:b/>
          <w:sz w:val="28"/>
          <w:szCs w:val="28"/>
        </w:rPr>
        <w:t xml:space="preserve"> </w:t>
      </w:r>
      <w:r w:rsidR="008145A8">
        <w:rPr>
          <w:b/>
          <w:sz w:val="28"/>
          <w:szCs w:val="28"/>
        </w:rPr>
        <w:t xml:space="preserve">möglichen </w:t>
      </w:r>
      <w:r w:rsidR="00FB7737">
        <w:rPr>
          <w:b/>
          <w:sz w:val="28"/>
          <w:szCs w:val="28"/>
        </w:rPr>
        <w:t>Ler</w:t>
      </w:r>
      <w:r w:rsidR="00C360B5">
        <w:rPr>
          <w:b/>
          <w:sz w:val="28"/>
          <w:szCs w:val="28"/>
        </w:rPr>
        <w:t>nsituationen</w:t>
      </w:r>
      <w:r w:rsidR="00FB7737">
        <w:rPr>
          <w:b/>
          <w:sz w:val="28"/>
          <w:szCs w:val="28"/>
        </w:rPr>
        <w:t xml:space="preserve"> </w:t>
      </w:r>
      <w:r w:rsidR="00C360B5">
        <w:rPr>
          <w:b/>
          <w:sz w:val="28"/>
          <w:szCs w:val="28"/>
        </w:rPr>
        <w:t xml:space="preserve">im Betrieb </w:t>
      </w:r>
      <w:r w:rsidR="00FB7737">
        <w:rPr>
          <w:b/>
          <w:sz w:val="28"/>
          <w:szCs w:val="28"/>
        </w:rPr>
        <w:t>zu den</w:t>
      </w:r>
      <w:r w:rsidR="000D40E9" w:rsidRPr="000D40E9">
        <w:rPr>
          <w:b/>
          <w:sz w:val="28"/>
          <w:szCs w:val="28"/>
        </w:rPr>
        <w:t xml:space="preserve"> </w:t>
      </w:r>
      <w:r w:rsidR="00C360B5">
        <w:rPr>
          <w:b/>
          <w:sz w:val="28"/>
          <w:szCs w:val="28"/>
        </w:rPr>
        <w:t xml:space="preserve">jeweiligen </w:t>
      </w:r>
      <w:r w:rsidR="000D40E9" w:rsidRPr="000D40E9">
        <w:rPr>
          <w:b/>
          <w:sz w:val="28"/>
          <w:szCs w:val="28"/>
        </w:rPr>
        <w:t xml:space="preserve">Kompetenzen HF </w:t>
      </w:r>
    </w:p>
    <w:p w14:paraId="716F7C61" w14:textId="77777777" w:rsidR="00595EFE" w:rsidRPr="00AB639F" w:rsidRDefault="00595EFE" w:rsidP="00595EFE">
      <w:pPr>
        <w:rPr>
          <w:sz w:val="28"/>
          <w:szCs w:val="28"/>
        </w:rPr>
      </w:pPr>
    </w:p>
    <w:p w14:paraId="5D038614" w14:textId="77777777" w:rsidR="00595EFE" w:rsidRPr="001C1ED7" w:rsidRDefault="00595EFE" w:rsidP="00595EFE">
      <w:pPr>
        <w:spacing w:after="120" w:line="240" w:lineRule="auto"/>
      </w:pPr>
      <w:r>
        <w:t xml:space="preserve">Name der </w:t>
      </w:r>
      <w:r w:rsidRPr="001C1ED7">
        <w:t>Institution:</w:t>
      </w:r>
      <w:r>
        <w:t xml:space="preserve">  </w:t>
      </w:r>
      <w:r w:rsidRPr="000239B3">
        <w:t xml:space="preserve"> </w:t>
      </w:r>
      <w:sdt>
        <w:sdtPr>
          <w:id w:val="670838931"/>
          <w:placeholder>
            <w:docPart w:val="29BA41703C234665A45E06A070F3E983"/>
          </w:placeholder>
        </w:sdtPr>
        <w:sdtEndPr/>
        <w:sdtContent>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p>
    <w:p w14:paraId="6B3B9C62" w14:textId="77777777" w:rsidR="00595EFE" w:rsidRDefault="00595EFE" w:rsidP="00595EFE">
      <w:pPr>
        <w:spacing w:after="120" w:line="240" w:lineRule="auto"/>
      </w:pPr>
      <w:r>
        <w:t>v</w:t>
      </w:r>
      <w:r w:rsidRPr="001C1ED7">
        <w:t>erantwortlich</w:t>
      </w:r>
      <w:r>
        <w:t>e Person</w:t>
      </w:r>
      <w:r w:rsidRPr="001C1ED7">
        <w:t>:</w:t>
      </w:r>
      <w:r>
        <w:t xml:space="preserve">  </w:t>
      </w:r>
      <w:r w:rsidRPr="000239B3">
        <w:t xml:space="preserve"> </w:t>
      </w:r>
      <w:sdt>
        <w:sdtPr>
          <w:id w:val="-1169250834"/>
          <w:placeholder>
            <w:docPart w:val="EF2D73D2D1FC455788EB9A6734EC0A2E"/>
          </w:placeholder>
        </w:sdtPr>
        <w:sdtEndPr/>
        <w:sdtContent>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p>
    <w:p w14:paraId="68EB43C0" w14:textId="77777777" w:rsidR="00595EFE" w:rsidRDefault="00595EFE" w:rsidP="00595EFE">
      <w:pPr>
        <w:spacing w:after="120" w:line="240" w:lineRule="auto"/>
      </w:pPr>
      <w:r>
        <w:t xml:space="preserve">Verfahren zur         </w:t>
      </w:r>
      <w:sdt>
        <w:sdtPr>
          <w:id w:val="847410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Anerkennung</w:t>
      </w:r>
      <w:r>
        <w:tab/>
      </w:r>
      <w:r>
        <w:tab/>
      </w:r>
      <w:r>
        <w:tab/>
      </w:r>
      <w:sdt>
        <w:sdtPr>
          <w:id w:val="-12764020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Wiederanerkennung</w:t>
      </w:r>
    </w:p>
    <w:p w14:paraId="2493092C" w14:textId="77777777" w:rsidR="00595EFE" w:rsidRDefault="00595EFE" w:rsidP="00595EFE">
      <w:pPr>
        <w:spacing w:after="120" w:line="240" w:lineRule="auto"/>
      </w:pPr>
      <w:r>
        <w:t xml:space="preserve">Datum:  </w:t>
      </w:r>
      <w:sdt>
        <w:sdtPr>
          <w:id w:val="-1152055491"/>
          <w:placeholder>
            <w:docPart w:val="4067187AE2334C8D87487A96302AB033"/>
          </w:placeholder>
        </w:sdtPr>
        <w:sdtEndPr/>
        <w:sdtContent>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p>
    <w:p w14:paraId="27A63D2B" w14:textId="28D748D1" w:rsidR="000D40E9" w:rsidRPr="00EE2775" w:rsidRDefault="000D40E9" w:rsidP="000D40E9">
      <w:pPr>
        <w:rPr>
          <w:bCs/>
          <w:sz w:val="24"/>
        </w:rPr>
      </w:pPr>
    </w:p>
    <w:tbl>
      <w:tblPr>
        <w:tblStyle w:val="Tabellenraster"/>
        <w:tblW w:w="9322" w:type="dxa"/>
        <w:tblLook w:val="04A0" w:firstRow="1" w:lastRow="0" w:firstColumn="1" w:lastColumn="0" w:noHBand="0" w:noVBand="1"/>
      </w:tblPr>
      <w:tblGrid>
        <w:gridCol w:w="4815"/>
        <w:gridCol w:w="4507"/>
      </w:tblGrid>
      <w:tr w:rsidR="000D40E9" w:rsidRPr="0062690F" w14:paraId="6ED224E3" w14:textId="77777777" w:rsidTr="008145A8">
        <w:tc>
          <w:tcPr>
            <w:tcW w:w="4815" w:type="dxa"/>
          </w:tcPr>
          <w:p w14:paraId="2F856314" w14:textId="77777777" w:rsidR="000D40E9" w:rsidRPr="0062690F" w:rsidRDefault="000D40E9" w:rsidP="00DF5FCD">
            <w:pPr>
              <w:autoSpaceDE w:val="0"/>
              <w:autoSpaceDN w:val="0"/>
              <w:adjustRightInd w:val="0"/>
              <w:spacing w:before="60" w:after="60" w:line="288" w:lineRule="auto"/>
              <w:rPr>
                <w:b/>
                <w:bCs/>
                <w:szCs w:val="22"/>
                <w:lang w:val="de-DE"/>
              </w:rPr>
            </w:pPr>
            <w:r w:rsidRPr="0062690F">
              <w:rPr>
                <w:b/>
                <w:bCs/>
                <w:szCs w:val="22"/>
                <w:lang w:val="de-DE"/>
              </w:rPr>
              <w:t>Arbeitsprozesse mit den zugehörigen Kompetenzen aus dem 3. Bildungsjahr (Rahmenlehrplan Pflege HF, 20</w:t>
            </w:r>
            <w:r>
              <w:rPr>
                <w:b/>
                <w:bCs/>
                <w:szCs w:val="22"/>
                <w:lang w:val="de-DE"/>
              </w:rPr>
              <w:t>21</w:t>
            </w:r>
            <w:r w:rsidRPr="0062690F">
              <w:rPr>
                <w:b/>
                <w:bCs/>
                <w:szCs w:val="22"/>
                <w:lang w:val="de-DE"/>
              </w:rPr>
              <w:t xml:space="preserve">, S. </w:t>
            </w:r>
            <w:r>
              <w:rPr>
                <w:b/>
                <w:bCs/>
                <w:szCs w:val="22"/>
                <w:lang w:val="de-DE"/>
              </w:rPr>
              <w:t>9</w:t>
            </w:r>
            <w:r w:rsidRPr="0062690F">
              <w:rPr>
                <w:b/>
                <w:bCs/>
                <w:szCs w:val="22"/>
                <w:lang w:val="de-DE"/>
              </w:rPr>
              <w:t>-1</w:t>
            </w:r>
            <w:r>
              <w:rPr>
                <w:b/>
                <w:bCs/>
                <w:szCs w:val="22"/>
                <w:lang w:val="de-DE"/>
              </w:rPr>
              <w:t>2</w:t>
            </w:r>
            <w:r w:rsidRPr="0062690F">
              <w:rPr>
                <w:b/>
                <w:bCs/>
                <w:szCs w:val="22"/>
                <w:lang w:val="de-DE"/>
              </w:rPr>
              <w:t>)</w:t>
            </w:r>
          </w:p>
        </w:tc>
        <w:tc>
          <w:tcPr>
            <w:tcW w:w="4507" w:type="dxa"/>
            <w:vAlign w:val="center"/>
          </w:tcPr>
          <w:p w14:paraId="2B36C28B" w14:textId="77777777" w:rsidR="000D40E9" w:rsidRPr="0062690F" w:rsidRDefault="000D40E9" w:rsidP="00DF5FCD">
            <w:pPr>
              <w:spacing w:before="60" w:after="60" w:line="288" w:lineRule="auto"/>
              <w:jc w:val="center"/>
              <w:rPr>
                <w:b/>
                <w:bCs/>
                <w:szCs w:val="22"/>
                <w:lang w:val="de-DE"/>
              </w:rPr>
            </w:pPr>
            <w:r w:rsidRPr="0062690F">
              <w:rPr>
                <w:b/>
                <w:bCs/>
                <w:szCs w:val="22"/>
                <w:lang w:val="de-DE"/>
              </w:rPr>
              <w:t>Tätigkeiten/ Situationen im Betrieb, in denen sich diese Kompetenz zeigt</w:t>
            </w:r>
          </w:p>
        </w:tc>
      </w:tr>
      <w:tr w:rsidR="000D40E9" w:rsidRPr="0062690F" w14:paraId="7620AF6C" w14:textId="77777777" w:rsidTr="00246FB8">
        <w:tc>
          <w:tcPr>
            <w:tcW w:w="9322" w:type="dxa"/>
            <w:gridSpan w:val="2"/>
            <w:shd w:val="clear" w:color="auto" w:fill="F2F2F2" w:themeFill="background1" w:themeFillShade="F2"/>
          </w:tcPr>
          <w:p w14:paraId="0EDE02DE" w14:textId="77777777" w:rsidR="000D40E9" w:rsidRPr="0062690F" w:rsidRDefault="000D40E9" w:rsidP="00DF5FCD">
            <w:pPr>
              <w:autoSpaceDE w:val="0"/>
              <w:autoSpaceDN w:val="0"/>
              <w:adjustRightInd w:val="0"/>
              <w:spacing w:before="60" w:after="60" w:line="288" w:lineRule="auto"/>
              <w:rPr>
                <w:szCs w:val="22"/>
              </w:rPr>
            </w:pPr>
            <w:r w:rsidRPr="0062690F">
              <w:rPr>
                <w:b/>
                <w:bCs/>
                <w:szCs w:val="22"/>
                <w:lang w:val="de-DE"/>
              </w:rPr>
              <w:t>Arbeitsprozess 1: Datensammlung und Pflegeanamnese</w:t>
            </w:r>
          </w:p>
        </w:tc>
      </w:tr>
      <w:tr w:rsidR="000D40E9" w:rsidRPr="0062690F" w14:paraId="7A9F2551" w14:textId="77777777" w:rsidTr="008145A8">
        <w:tc>
          <w:tcPr>
            <w:tcW w:w="4815" w:type="dxa"/>
          </w:tcPr>
          <w:p w14:paraId="5EF6CBF3" w14:textId="77777777" w:rsidR="000D40E9" w:rsidRPr="0062690F" w:rsidRDefault="000D40E9" w:rsidP="00DF5FCD">
            <w:pPr>
              <w:autoSpaceDE w:val="0"/>
              <w:autoSpaceDN w:val="0"/>
              <w:adjustRightInd w:val="0"/>
              <w:spacing w:before="60" w:after="60" w:line="288" w:lineRule="auto"/>
              <w:rPr>
                <w:b/>
                <w:bCs/>
                <w:szCs w:val="22"/>
                <w:lang w:val="de-DE"/>
              </w:rPr>
            </w:pPr>
            <w:r w:rsidRPr="0062690F">
              <w:rPr>
                <w:b/>
                <w:bCs/>
                <w:szCs w:val="22"/>
                <w:lang w:val="de-DE"/>
              </w:rPr>
              <w:t>Kompetenzen</w:t>
            </w:r>
          </w:p>
          <w:p w14:paraId="3CFB2416" w14:textId="77777777" w:rsidR="000D40E9" w:rsidRPr="00093B6F" w:rsidRDefault="000D40E9" w:rsidP="00DF5FCD">
            <w:pPr>
              <w:autoSpaceDE w:val="0"/>
              <w:autoSpaceDN w:val="0"/>
              <w:adjustRightInd w:val="0"/>
              <w:spacing w:before="60" w:after="60" w:line="288" w:lineRule="auto"/>
              <w:rPr>
                <w:szCs w:val="22"/>
              </w:rPr>
            </w:pPr>
            <w:r w:rsidRPr="00093B6F">
              <w:rPr>
                <w:szCs w:val="22"/>
              </w:rPr>
              <w:t>1.1 Die Studierende oder der Studierende nimmt die klinische Beurteilung vor und trifft die ihr oder ihm zustehenden Entscheidungen. Sie oder er gestaltet die Pflegesituation so, dass die Werte</w:t>
            </w:r>
            <w:r>
              <w:rPr>
                <w:szCs w:val="22"/>
              </w:rPr>
              <w:t>-</w:t>
            </w:r>
            <w:r w:rsidRPr="00093B6F">
              <w:rPr>
                <w:szCs w:val="22"/>
              </w:rPr>
              <w:t>haltung, die Rechte und die Interessen der Patientinnen und Patienten berücksichtigt</w:t>
            </w:r>
            <w:r>
              <w:rPr>
                <w:szCs w:val="22"/>
              </w:rPr>
              <w:t xml:space="preserve"> </w:t>
            </w:r>
            <w:r w:rsidRPr="00093B6F">
              <w:rPr>
                <w:szCs w:val="22"/>
              </w:rPr>
              <w:t>werden.</w:t>
            </w:r>
          </w:p>
        </w:tc>
        <w:tc>
          <w:tcPr>
            <w:tcW w:w="4507" w:type="dxa"/>
          </w:tcPr>
          <w:p w14:paraId="09A42EAC" w14:textId="54530AD2" w:rsidR="000D40E9" w:rsidRPr="0062690F" w:rsidRDefault="00A32548" w:rsidP="00DF5FCD">
            <w:pPr>
              <w:spacing w:before="60" w:after="60" w:line="288" w:lineRule="auto"/>
              <w:rPr>
                <w:szCs w:val="22"/>
              </w:rPr>
            </w:pPr>
            <w:sdt>
              <w:sdtPr>
                <w:id w:val="1718630253"/>
                <w:placeholder>
                  <w:docPart w:val="7987AC1F06E54252B782170CAE40FAD1"/>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542EDE9C" w14:textId="77777777" w:rsidTr="008145A8">
        <w:tc>
          <w:tcPr>
            <w:tcW w:w="4815" w:type="dxa"/>
          </w:tcPr>
          <w:p w14:paraId="46679467" w14:textId="77777777" w:rsidR="000D40E9" w:rsidRPr="00093B6F" w:rsidRDefault="000D40E9" w:rsidP="00DF5FCD">
            <w:pPr>
              <w:autoSpaceDE w:val="0"/>
              <w:autoSpaceDN w:val="0"/>
              <w:adjustRightInd w:val="0"/>
              <w:spacing w:before="60" w:after="60" w:line="288" w:lineRule="auto"/>
              <w:rPr>
                <w:szCs w:val="22"/>
              </w:rPr>
            </w:pPr>
            <w:r w:rsidRPr="00093B6F">
              <w:rPr>
                <w:szCs w:val="22"/>
              </w:rPr>
              <w:t>1.2 Die Studierende oder der Studierende erkennt Krisen und Situationen von Selbst– und Fremdgefährdung, beurteilt diese und leitet die relevanten Massnahmen ein.</w:t>
            </w:r>
          </w:p>
        </w:tc>
        <w:tc>
          <w:tcPr>
            <w:tcW w:w="4507" w:type="dxa"/>
          </w:tcPr>
          <w:p w14:paraId="0EB5168D" w14:textId="1FE68F17" w:rsidR="000D40E9" w:rsidRPr="0062690F" w:rsidRDefault="00A32548" w:rsidP="00DF5FCD">
            <w:pPr>
              <w:spacing w:before="60" w:after="60" w:line="288" w:lineRule="auto"/>
              <w:rPr>
                <w:szCs w:val="22"/>
              </w:rPr>
            </w:pPr>
            <w:sdt>
              <w:sdtPr>
                <w:id w:val="-752049203"/>
                <w:placeholder>
                  <w:docPart w:val="6C066CE82D8A45D88D680E9606FA715D"/>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306EE709" w14:textId="77777777" w:rsidTr="00246FB8">
        <w:tc>
          <w:tcPr>
            <w:tcW w:w="9322" w:type="dxa"/>
            <w:gridSpan w:val="2"/>
            <w:shd w:val="clear" w:color="auto" w:fill="F2F2F2" w:themeFill="background1" w:themeFillShade="F2"/>
          </w:tcPr>
          <w:p w14:paraId="251EFA23" w14:textId="77777777" w:rsidR="000D40E9" w:rsidRPr="0062690F" w:rsidRDefault="000D40E9" w:rsidP="00DF5FCD">
            <w:pPr>
              <w:spacing w:before="60" w:after="60" w:line="288" w:lineRule="auto"/>
              <w:rPr>
                <w:szCs w:val="22"/>
              </w:rPr>
            </w:pPr>
            <w:r w:rsidRPr="0062690F">
              <w:rPr>
                <w:b/>
                <w:bCs/>
                <w:szCs w:val="22"/>
                <w:lang w:val="de-DE"/>
              </w:rPr>
              <w:t>Arbeitsprozess 2: Pflegediagnose und Pflegeplanung</w:t>
            </w:r>
          </w:p>
        </w:tc>
      </w:tr>
      <w:tr w:rsidR="000D40E9" w:rsidRPr="0062690F" w14:paraId="4F9E06D8" w14:textId="77777777" w:rsidTr="008145A8">
        <w:tc>
          <w:tcPr>
            <w:tcW w:w="4815" w:type="dxa"/>
          </w:tcPr>
          <w:p w14:paraId="29A20156" w14:textId="77777777" w:rsidR="000D40E9" w:rsidRPr="00093B6F" w:rsidRDefault="000D40E9" w:rsidP="00DF5FCD">
            <w:pPr>
              <w:autoSpaceDE w:val="0"/>
              <w:autoSpaceDN w:val="0"/>
              <w:adjustRightInd w:val="0"/>
              <w:spacing w:before="60" w:after="60" w:line="288" w:lineRule="auto"/>
              <w:rPr>
                <w:szCs w:val="22"/>
              </w:rPr>
            </w:pPr>
            <w:r w:rsidRPr="00093B6F">
              <w:rPr>
                <w:szCs w:val="22"/>
              </w:rPr>
              <w:t>2.1 Die Studierende oder der Studierende stellt die Pflegediagnosen und plant spezifische Massnahmen, um Gesundheitsprobleme, Krisen</w:t>
            </w:r>
            <w:r>
              <w:rPr>
                <w:szCs w:val="22"/>
              </w:rPr>
              <w:t>-</w:t>
            </w:r>
            <w:r w:rsidRPr="00093B6F">
              <w:rPr>
                <w:szCs w:val="22"/>
              </w:rPr>
              <w:t>situationen und Konflikte effizient anzugehen. Sie oder er wendet dazu relevante Konzepte, Methoden und Modelle an.</w:t>
            </w:r>
          </w:p>
        </w:tc>
        <w:tc>
          <w:tcPr>
            <w:tcW w:w="4507" w:type="dxa"/>
          </w:tcPr>
          <w:p w14:paraId="471A1B81" w14:textId="6E8B163C" w:rsidR="000D40E9" w:rsidRPr="0062690F" w:rsidRDefault="00A32548" w:rsidP="00DF5FCD">
            <w:pPr>
              <w:spacing w:before="60" w:after="60" w:line="288" w:lineRule="auto"/>
              <w:rPr>
                <w:szCs w:val="22"/>
              </w:rPr>
            </w:pPr>
            <w:sdt>
              <w:sdtPr>
                <w:id w:val="1091206020"/>
                <w:placeholder>
                  <w:docPart w:val="583D356BA1B148ACA2728E067B616167"/>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703208ED" w14:textId="77777777" w:rsidTr="008145A8">
        <w:tc>
          <w:tcPr>
            <w:tcW w:w="4815" w:type="dxa"/>
          </w:tcPr>
          <w:p w14:paraId="7C796448" w14:textId="77777777" w:rsidR="000D40E9" w:rsidRPr="001151F7" w:rsidRDefault="000D40E9" w:rsidP="00DF5FCD">
            <w:pPr>
              <w:autoSpaceDE w:val="0"/>
              <w:autoSpaceDN w:val="0"/>
              <w:adjustRightInd w:val="0"/>
              <w:spacing w:before="60" w:after="60" w:line="288" w:lineRule="auto"/>
              <w:rPr>
                <w:szCs w:val="22"/>
              </w:rPr>
            </w:pPr>
            <w:r w:rsidRPr="001151F7">
              <w:rPr>
                <w:szCs w:val="22"/>
              </w:rPr>
              <w:t>2.2 Die Studierende oder der Studierende definiert gemeinsam mit Patientinnen und Patienten Ressourcen, die in der Pflege zur Vorbeugung und Bewältigung von Problemen eingesetzt werden können.</w:t>
            </w:r>
          </w:p>
        </w:tc>
        <w:tc>
          <w:tcPr>
            <w:tcW w:w="4507" w:type="dxa"/>
          </w:tcPr>
          <w:p w14:paraId="580919DD" w14:textId="30ADB432" w:rsidR="000D40E9" w:rsidRPr="0062690F" w:rsidRDefault="00A32548" w:rsidP="00DF5FCD">
            <w:pPr>
              <w:spacing w:before="60" w:after="60" w:line="288" w:lineRule="auto"/>
              <w:rPr>
                <w:szCs w:val="22"/>
              </w:rPr>
            </w:pPr>
            <w:sdt>
              <w:sdtPr>
                <w:id w:val="299883353"/>
                <w:placeholder>
                  <w:docPart w:val="F88B743033BA405CACE6C7B0A055F489"/>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2C4A5146" w14:textId="77777777" w:rsidTr="00246FB8">
        <w:tc>
          <w:tcPr>
            <w:tcW w:w="9322" w:type="dxa"/>
            <w:gridSpan w:val="2"/>
            <w:shd w:val="clear" w:color="auto" w:fill="F2F2F2" w:themeFill="background1" w:themeFillShade="F2"/>
          </w:tcPr>
          <w:p w14:paraId="4A8D5D8A" w14:textId="77777777" w:rsidR="000D40E9" w:rsidRPr="0062690F" w:rsidRDefault="000D40E9" w:rsidP="00DF5FCD">
            <w:pPr>
              <w:spacing w:before="60" w:after="60" w:line="288" w:lineRule="auto"/>
              <w:rPr>
                <w:szCs w:val="22"/>
              </w:rPr>
            </w:pPr>
            <w:r w:rsidRPr="0062690F">
              <w:rPr>
                <w:b/>
                <w:bCs/>
                <w:szCs w:val="22"/>
                <w:lang w:val="de-DE"/>
              </w:rPr>
              <w:t>Arbeitsprozess 3: Pflegeinterventionen</w:t>
            </w:r>
          </w:p>
        </w:tc>
      </w:tr>
      <w:tr w:rsidR="000D40E9" w:rsidRPr="0062690F" w14:paraId="394F9946" w14:textId="77777777" w:rsidTr="008145A8">
        <w:tc>
          <w:tcPr>
            <w:tcW w:w="4815" w:type="dxa"/>
          </w:tcPr>
          <w:p w14:paraId="3A1CB19D" w14:textId="65F344F3" w:rsidR="000D40E9" w:rsidRPr="001151F7" w:rsidRDefault="000D40E9" w:rsidP="00DF5FCD">
            <w:pPr>
              <w:autoSpaceDE w:val="0"/>
              <w:autoSpaceDN w:val="0"/>
              <w:adjustRightInd w:val="0"/>
              <w:spacing w:before="60" w:after="60" w:line="288" w:lineRule="auto"/>
              <w:rPr>
                <w:szCs w:val="22"/>
              </w:rPr>
            </w:pPr>
            <w:r w:rsidRPr="001151F7">
              <w:rPr>
                <w:szCs w:val="22"/>
              </w:rPr>
              <w:lastRenderedPageBreak/>
              <w:t xml:space="preserve">3.1 Die Studierende oder der Studierende unterstützt die Patientinnen und Patienten im Erreichen und Erhalten der bestmöglichen Lebensqualität. Sie oder er unterstützt sie in ihrer Selbstständigkeit und </w:t>
            </w:r>
            <w:r w:rsidR="00CF5D5B" w:rsidRPr="001151F7">
              <w:rPr>
                <w:szCs w:val="22"/>
              </w:rPr>
              <w:t>Unabhängigkeit</w:t>
            </w:r>
            <w:r w:rsidRPr="001151F7">
              <w:rPr>
                <w:szCs w:val="22"/>
              </w:rPr>
              <w:t>. Sie oder er schafft Bedingungen, um sie in Entscheidungsprozesse mit einbeziehen zu können.</w:t>
            </w:r>
          </w:p>
        </w:tc>
        <w:tc>
          <w:tcPr>
            <w:tcW w:w="4507" w:type="dxa"/>
          </w:tcPr>
          <w:p w14:paraId="79D69CF0" w14:textId="5D372E09" w:rsidR="000D40E9" w:rsidRPr="0062690F" w:rsidRDefault="00A32548" w:rsidP="00DF5FCD">
            <w:pPr>
              <w:spacing w:before="60" w:after="60" w:line="288" w:lineRule="auto"/>
              <w:rPr>
                <w:szCs w:val="22"/>
              </w:rPr>
            </w:pPr>
            <w:sdt>
              <w:sdtPr>
                <w:id w:val="-549458653"/>
                <w:placeholder>
                  <w:docPart w:val="04785F5C265F4496B690579CA6F86C5D"/>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4A8F412E" w14:textId="77777777" w:rsidTr="008145A8">
        <w:tc>
          <w:tcPr>
            <w:tcW w:w="4815" w:type="dxa"/>
          </w:tcPr>
          <w:p w14:paraId="3DB7F676" w14:textId="77777777" w:rsidR="000D40E9" w:rsidRPr="001151F7" w:rsidRDefault="000D40E9" w:rsidP="00DF5FCD">
            <w:pPr>
              <w:autoSpaceDE w:val="0"/>
              <w:autoSpaceDN w:val="0"/>
              <w:adjustRightInd w:val="0"/>
              <w:spacing w:before="60" w:after="60" w:line="288" w:lineRule="auto"/>
              <w:rPr>
                <w:szCs w:val="22"/>
              </w:rPr>
            </w:pPr>
            <w:r w:rsidRPr="001151F7">
              <w:rPr>
                <w:szCs w:val="22"/>
              </w:rPr>
              <w:t>3.2 Die Studierende oder der Studierende wählt im Rahmen der ihr oder ihm übertragenen Verantwortung adäquate Methoden, Mass</w:t>
            </w:r>
            <w:r>
              <w:rPr>
                <w:szCs w:val="22"/>
              </w:rPr>
              <w:t>-</w:t>
            </w:r>
            <w:r w:rsidRPr="001151F7">
              <w:rPr>
                <w:szCs w:val="22"/>
              </w:rPr>
              <w:t>nahmen und Techniken aus. Sie oder er setzt diese korrekt ein und führt die Pflege fachgemäss durch.</w:t>
            </w:r>
          </w:p>
        </w:tc>
        <w:tc>
          <w:tcPr>
            <w:tcW w:w="4507" w:type="dxa"/>
          </w:tcPr>
          <w:p w14:paraId="5576D326" w14:textId="6CF30889" w:rsidR="000D40E9" w:rsidRPr="0062690F" w:rsidRDefault="00A32548" w:rsidP="00DF5FCD">
            <w:pPr>
              <w:spacing w:before="60" w:after="60" w:line="288" w:lineRule="auto"/>
              <w:rPr>
                <w:szCs w:val="22"/>
              </w:rPr>
            </w:pPr>
            <w:sdt>
              <w:sdtPr>
                <w:id w:val="-419020338"/>
                <w:placeholder>
                  <w:docPart w:val="6FD39FA3C3324DAFAD5C66956B18477C"/>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245DE83D" w14:textId="77777777" w:rsidTr="008145A8">
        <w:tc>
          <w:tcPr>
            <w:tcW w:w="4815" w:type="dxa"/>
          </w:tcPr>
          <w:p w14:paraId="74C45C85" w14:textId="77777777" w:rsidR="000D40E9" w:rsidRPr="001151F7" w:rsidRDefault="000D40E9" w:rsidP="00DF5FCD">
            <w:pPr>
              <w:autoSpaceDE w:val="0"/>
              <w:autoSpaceDN w:val="0"/>
              <w:adjustRightInd w:val="0"/>
              <w:spacing w:before="60" w:after="60" w:line="288" w:lineRule="auto"/>
              <w:rPr>
                <w:szCs w:val="22"/>
              </w:rPr>
            </w:pPr>
            <w:r w:rsidRPr="001151F7">
              <w:rPr>
                <w:szCs w:val="22"/>
              </w:rPr>
              <w:t xml:space="preserve">3.3 Die Studierende oder der Studierende beteiligt sich an Programmen zur Eingliederung und Wiedereingliederung gefährdeter oder kranker Menschen. </w:t>
            </w:r>
            <w:bookmarkStart w:id="2" w:name="OLE_LINK1"/>
            <w:r w:rsidRPr="001151F7">
              <w:rPr>
                <w:szCs w:val="22"/>
              </w:rPr>
              <w:t xml:space="preserve">Sie oder er führt solche Programme selbstständig oder in </w:t>
            </w:r>
            <w:proofErr w:type="spellStart"/>
            <w:r w:rsidRPr="001151F7">
              <w:rPr>
                <w:szCs w:val="22"/>
              </w:rPr>
              <w:t>intra</w:t>
            </w:r>
            <w:proofErr w:type="spellEnd"/>
            <w:r w:rsidRPr="001151F7">
              <w:rPr>
                <w:szCs w:val="22"/>
              </w:rPr>
              <w:t>– und/oder interprofessioneller Zusammenarbeit durch.</w:t>
            </w:r>
            <w:bookmarkEnd w:id="2"/>
          </w:p>
        </w:tc>
        <w:tc>
          <w:tcPr>
            <w:tcW w:w="4507" w:type="dxa"/>
          </w:tcPr>
          <w:p w14:paraId="2C1E6037" w14:textId="3D617B46" w:rsidR="000D40E9" w:rsidRPr="0062690F" w:rsidRDefault="00A32548" w:rsidP="00DF5FCD">
            <w:pPr>
              <w:autoSpaceDE w:val="0"/>
              <w:autoSpaceDN w:val="0"/>
              <w:adjustRightInd w:val="0"/>
              <w:spacing w:before="60" w:after="60" w:line="288" w:lineRule="auto"/>
              <w:rPr>
                <w:szCs w:val="22"/>
              </w:rPr>
            </w:pPr>
            <w:sdt>
              <w:sdtPr>
                <w:id w:val="729579504"/>
                <w:placeholder>
                  <w:docPart w:val="A10670F4BC76432C89584A1F623A436D"/>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61B3F886" w14:textId="77777777" w:rsidTr="008145A8">
        <w:tc>
          <w:tcPr>
            <w:tcW w:w="4815" w:type="dxa"/>
          </w:tcPr>
          <w:p w14:paraId="41A31FDC" w14:textId="77777777" w:rsidR="000D40E9" w:rsidRPr="001151F7" w:rsidRDefault="000D40E9" w:rsidP="00DF5FCD">
            <w:pPr>
              <w:autoSpaceDE w:val="0"/>
              <w:autoSpaceDN w:val="0"/>
              <w:adjustRightInd w:val="0"/>
              <w:spacing w:before="60" w:after="60" w:line="288" w:lineRule="auto"/>
              <w:rPr>
                <w:szCs w:val="22"/>
              </w:rPr>
            </w:pPr>
            <w:r w:rsidRPr="001151F7">
              <w:rPr>
                <w:szCs w:val="22"/>
              </w:rPr>
              <w:t xml:space="preserve">3.4 Die Studierende oder der Studierende handelt in unvorhergesehenen und rasch wechselnden Situationen überlegt und der Situation angepasst. Sie oder er arbeitet in kritischen und komplexen Situationen effizient mit Fachpersonen </w:t>
            </w:r>
            <w:proofErr w:type="spellStart"/>
            <w:r w:rsidRPr="001151F7">
              <w:rPr>
                <w:szCs w:val="22"/>
              </w:rPr>
              <w:t>intra</w:t>
            </w:r>
            <w:proofErr w:type="spellEnd"/>
            <w:r w:rsidRPr="001151F7">
              <w:rPr>
                <w:szCs w:val="22"/>
              </w:rPr>
              <w:t>– und interprofessionell zusammen. Sie oder er erkennt Notfallsituationen und leitet lebenserhaltende Massnahmen ein.</w:t>
            </w:r>
          </w:p>
        </w:tc>
        <w:tc>
          <w:tcPr>
            <w:tcW w:w="4507" w:type="dxa"/>
          </w:tcPr>
          <w:p w14:paraId="2A0A2180" w14:textId="7F7E9C08" w:rsidR="000D40E9" w:rsidRPr="0062690F" w:rsidRDefault="00A32548" w:rsidP="00DF5FCD">
            <w:pPr>
              <w:spacing w:before="60" w:after="60" w:line="288" w:lineRule="auto"/>
              <w:rPr>
                <w:szCs w:val="22"/>
              </w:rPr>
            </w:pPr>
            <w:sdt>
              <w:sdtPr>
                <w:id w:val="246553403"/>
                <w:placeholder>
                  <w:docPart w:val="21CFDACF90EC4B74B787825C3F293749"/>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2998BBA1" w14:textId="77777777" w:rsidTr="008145A8">
        <w:tc>
          <w:tcPr>
            <w:tcW w:w="4815" w:type="dxa"/>
          </w:tcPr>
          <w:p w14:paraId="50522264" w14:textId="77777777" w:rsidR="000D40E9" w:rsidRPr="001151F7" w:rsidRDefault="000D40E9" w:rsidP="00DF5FCD">
            <w:pPr>
              <w:autoSpaceDE w:val="0"/>
              <w:autoSpaceDN w:val="0"/>
              <w:adjustRightInd w:val="0"/>
              <w:spacing w:before="60" w:after="60" w:line="288" w:lineRule="auto"/>
              <w:rPr>
                <w:szCs w:val="22"/>
              </w:rPr>
            </w:pPr>
            <w:r w:rsidRPr="001151F7">
              <w:rPr>
                <w:szCs w:val="22"/>
              </w:rPr>
              <w:t>3.5 Die Studierende oder der Studierende gestaltet und fördert präventive und gesundheitsfördernde Massnahmen für sich selbst. Dazu fordert sie oder er gegebenenfalls Unterstützung an.</w:t>
            </w:r>
          </w:p>
        </w:tc>
        <w:tc>
          <w:tcPr>
            <w:tcW w:w="4507" w:type="dxa"/>
          </w:tcPr>
          <w:p w14:paraId="79FE3DE0" w14:textId="31EB8AA6" w:rsidR="000D40E9" w:rsidRPr="0062690F" w:rsidRDefault="00A32548" w:rsidP="00DF5FCD">
            <w:pPr>
              <w:spacing w:before="60" w:after="60" w:line="288" w:lineRule="auto"/>
              <w:rPr>
                <w:szCs w:val="22"/>
              </w:rPr>
            </w:pPr>
            <w:sdt>
              <w:sdtPr>
                <w:id w:val="-114527406"/>
                <w:placeholder>
                  <w:docPart w:val="1B71403762DF41A18E579468C50B2C01"/>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60C6F96A" w14:textId="77777777" w:rsidTr="00246FB8">
        <w:tc>
          <w:tcPr>
            <w:tcW w:w="9322" w:type="dxa"/>
            <w:gridSpan w:val="2"/>
            <w:shd w:val="clear" w:color="auto" w:fill="F2F2F2" w:themeFill="background1" w:themeFillShade="F2"/>
          </w:tcPr>
          <w:p w14:paraId="6362CFB3" w14:textId="77777777" w:rsidR="000D40E9" w:rsidRPr="0062690F" w:rsidRDefault="000D40E9" w:rsidP="00DF5FCD">
            <w:pPr>
              <w:spacing w:before="60" w:after="60" w:line="288" w:lineRule="auto"/>
              <w:rPr>
                <w:szCs w:val="22"/>
              </w:rPr>
            </w:pPr>
            <w:r w:rsidRPr="0062690F">
              <w:rPr>
                <w:b/>
                <w:bCs/>
                <w:szCs w:val="22"/>
                <w:lang w:val="de-DE"/>
              </w:rPr>
              <w:t>Arbeitsprozess 4: Pflegeergebnisse und Pflegedokumentation</w:t>
            </w:r>
          </w:p>
        </w:tc>
      </w:tr>
      <w:tr w:rsidR="000D40E9" w:rsidRPr="0062690F" w14:paraId="6995E014" w14:textId="77777777" w:rsidTr="008145A8">
        <w:tc>
          <w:tcPr>
            <w:tcW w:w="4815" w:type="dxa"/>
          </w:tcPr>
          <w:p w14:paraId="4C5B4D38" w14:textId="77777777" w:rsidR="000D40E9" w:rsidRPr="00C44AD7" w:rsidRDefault="000D40E9" w:rsidP="00DF5FCD">
            <w:pPr>
              <w:autoSpaceDE w:val="0"/>
              <w:autoSpaceDN w:val="0"/>
              <w:adjustRightInd w:val="0"/>
              <w:spacing w:before="60" w:after="60" w:line="288" w:lineRule="auto"/>
              <w:rPr>
                <w:szCs w:val="22"/>
                <w:lang w:val="de-DE"/>
              </w:rPr>
            </w:pPr>
            <w:r w:rsidRPr="00C44AD7">
              <w:rPr>
                <w:szCs w:val="22"/>
              </w:rPr>
              <w:t>4.1 Die Studierende oder der Studierende beurteilt konsequent die Wirkung und die Auswirkungen der Pflegeinterventionen.</w:t>
            </w:r>
          </w:p>
        </w:tc>
        <w:tc>
          <w:tcPr>
            <w:tcW w:w="4507" w:type="dxa"/>
          </w:tcPr>
          <w:p w14:paraId="65AE44E5" w14:textId="5797BC99" w:rsidR="000D40E9" w:rsidRPr="0062690F" w:rsidRDefault="00A32548" w:rsidP="00DF5FCD">
            <w:pPr>
              <w:spacing w:before="60" w:after="60" w:line="288" w:lineRule="auto"/>
              <w:rPr>
                <w:szCs w:val="22"/>
              </w:rPr>
            </w:pPr>
            <w:sdt>
              <w:sdtPr>
                <w:id w:val="-1432273796"/>
                <w:placeholder>
                  <w:docPart w:val="9AA382717EF44D05B3B6CAA208F5ED3A"/>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5E1D3998" w14:textId="77777777" w:rsidTr="008145A8">
        <w:tc>
          <w:tcPr>
            <w:tcW w:w="4815" w:type="dxa"/>
          </w:tcPr>
          <w:p w14:paraId="35C245C5" w14:textId="4B3136F3" w:rsidR="000D40E9" w:rsidRPr="00C44AD7" w:rsidRDefault="000D40E9" w:rsidP="00DF5FCD">
            <w:pPr>
              <w:autoSpaceDE w:val="0"/>
              <w:autoSpaceDN w:val="0"/>
              <w:adjustRightInd w:val="0"/>
              <w:spacing w:before="60" w:after="60" w:line="288" w:lineRule="auto"/>
              <w:rPr>
                <w:szCs w:val="22"/>
                <w:lang w:val="de-DE"/>
              </w:rPr>
            </w:pPr>
            <w:r w:rsidRPr="00C44AD7">
              <w:rPr>
                <w:szCs w:val="22"/>
              </w:rPr>
              <w:lastRenderedPageBreak/>
              <w:t>4.2 Die Studierende oder der Studierende reflektiert Pflegesituationen systematisch anhand von relevanten Konzepten, Theorien und Modellen. Sie oder er überträgt die gewonnenen Erkenntnisse auf andere Arbeits</w:t>
            </w:r>
            <w:r w:rsidR="00DD0FCA">
              <w:rPr>
                <w:szCs w:val="22"/>
              </w:rPr>
              <w:t>-</w:t>
            </w:r>
            <w:r w:rsidRPr="00C44AD7">
              <w:rPr>
                <w:szCs w:val="22"/>
              </w:rPr>
              <w:t xml:space="preserve"> und Pflege</w:t>
            </w:r>
            <w:r>
              <w:rPr>
                <w:szCs w:val="22"/>
              </w:rPr>
              <w:t>-</w:t>
            </w:r>
            <w:r w:rsidRPr="00C44AD7">
              <w:rPr>
                <w:szCs w:val="22"/>
              </w:rPr>
              <w:t>situationen.</w:t>
            </w:r>
          </w:p>
        </w:tc>
        <w:tc>
          <w:tcPr>
            <w:tcW w:w="4507" w:type="dxa"/>
          </w:tcPr>
          <w:p w14:paraId="78FB5C9F" w14:textId="77A61E65" w:rsidR="000D40E9" w:rsidRPr="0062690F" w:rsidRDefault="00A32548" w:rsidP="00DF5FCD">
            <w:pPr>
              <w:spacing w:before="60" w:after="60" w:line="288" w:lineRule="auto"/>
              <w:rPr>
                <w:szCs w:val="22"/>
              </w:rPr>
            </w:pPr>
            <w:sdt>
              <w:sdtPr>
                <w:id w:val="-515847746"/>
                <w:placeholder>
                  <w:docPart w:val="4A8814BE8840498A86E83C47A1B0A385"/>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1783A5F9" w14:textId="77777777" w:rsidTr="008145A8">
        <w:tc>
          <w:tcPr>
            <w:tcW w:w="4815" w:type="dxa"/>
          </w:tcPr>
          <w:p w14:paraId="2237638C" w14:textId="77777777" w:rsidR="000D40E9" w:rsidRPr="00C44AD7" w:rsidRDefault="000D40E9" w:rsidP="00DF5FCD">
            <w:pPr>
              <w:autoSpaceDE w:val="0"/>
              <w:autoSpaceDN w:val="0"/>
              <w:adjustRightInd w:val="0"/>
              <w:spacing w:before="60" w:after="60" w:line="288" w:lineRule="auto"/>
              <w:rPr>
                <w:szCs w:val="22"/>
                <w:lang w:val="de-DE"/>
              </w:rPr>
            </w:pPr>
            <w:r w:rsidRPr="00C44AD7">
              <w:rPr>
                <w:szCs w:val="22"/>
              </w:rPr>
              <w:t>4.3 Die Studierende oder der Studierende respektiert und reflektiert die rechtlichen und beruflichen Normen sowie die ethischen Grundsätze. Sie oder er setzt sich mit ethischen Dilemmata auseinander und bezieht Stellung.</w:t>
            </w:r>
          </w:p>
        </w:tc>
        <w:tc>
          <w:tcPr>
            <w:tcW w:w="4507" w:type="dxa"/>
          </w:tcPr>
          <w:p w14:paraId="41F2B7D8" w14:textId="467C35B3" w:rsidR="000D40E9" w:rsidRPr="0062690F" w:rsidRDefault="00A32548" w:rsidP="00DF5FCD">
            <w:pPr>
              <w:spacing w:before="60" w:after="60" w:line="288" w:lineRule="auto"/>
              <w:rPr>
                <w:szCs w:val="22"/>
              </w:rPr>
            </w:pPr>
            <w:sdt>
              <w:sdtPr>
                <w:id w:val="983440845"/>
                <w:placeholder>
                  <w:docPart w:val="23281457743C4F4EA4B7EE18870035CA"/>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62E2B00D" w14:textId="77777777" w:rsidTr="008145A8">
        <w:tc>
          <w:tcPr>
            <w:tcW w:w="4815" w:type="dxa"/>
          </w:tcPr>
          <w:p w14:paraId="30830664" w14:textId="77777777" w:rsidR="000D40E9" w:rsidRPr="00C44AD7" w:rsidRDefault="000D40E9" w:rsidP="00DF5FCD">
            <w:pPr>
              <w:autoSpaceDE w:val="0"/>
              <w:autoSpaceDN w:val="0"/>
              <w:adjustRightInd w:val="0"/>
              <w:spacing w:before="60" w:after="60" w:line="288" w:lineRule="auto"/>
              <w:rPr>
                <w:szCs w:val="22"/>
                <w:lang w:val="de-DE"/>
              </w:rPr>
            </w:pPr>
            <w:r w:rsidRPr="00C44AD7">
              <w:rPr>
                <w:szCs w:val="22"/>
              </w:rPr>
              <w:t>4.4 Die Studierende oder der Studierende setzt Methoden und Standards für die Leistungs</w:t>
            </w:r>
            <w:r>
              <w:rPr>
                <w:szCs w:val="22"/>
              </w:rPr>
              <w:t>-</w:t>
            </w:r>
            <w:r w:rsidRPr="00C44AD7">
              <w:rPr>
                <w:szCs w:val="22"/>
              </w:rPr>
              <w:t>erfassung und Qualitätssicherung ein und beurteilt die (Mess-) Ergebnisse. Sie oder er beteiligt sich an der Entwicklung von Methoden und Standards für die Leistungserfassung und Qualitätssicherung.</w:t>
            </w:r>
          </w:p>
        </w:tc>
        <w:tc>
          <w:tcPr>
            <w:tcW w:w="4507" w:type="dxa"/>
          </w:tcPr>
          <w:p w14:paraId="2D99085D" w14:textId="10FE2E59" w:rsidR="000D40E9" w:rsidRPr="0062690F" w:rsidRDefault="00A32548" w:rsidP="00DF5FCD">
            <w:pPr>
              <w:spacing w:before="60" w:after="60" w:line="288" w:lineRule="auto"/>
              <w:rPr>
                <w:szCs w:val="22"/>
              </w:rPr>
            </w:pPr>
            <w:sdt>
              <w:sdtPr>
                <w:id w:val="55677879"/>
                <w:placeholder>
                  <w:docPart w:val="B59FCD8E7FC44FBBBB917611831A7DB5"/>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00FD1F79" w14:textId="77777777" w:rsidTr="008145A8">
        <w:tc>
          <w:tcPr>
            <w:tcW w:w="4815" w:type="dxa"/>
          </w:tcPr>
          <w:p w14:paraId="2D88BB84" w14:textId="77777777" w:rsidR="000D40E9" w:rsidRPr="00C44AD7" w:rsidRDefault="000D40E9" w:rsidP="00DF5FCD">
            <w:pPr>
              <w:autoSpaceDE w:val="0"/>
              <w:autoSpaceDN w:val="0"/>
              <w:adjustRightInd w:val="0"/>
              <w:spacing w:before="60" w:after="60" w:line="288" w:lineRule="auto"/>
              <w:rPr>
                <w:szCs w:val="22"/>
                <w:lang w:val="de-DE"/>
              </w:rPr>
            </w:pPr>
            <w:r w:rsidRPr="00C44AD7">
              <w:rPr>
                <w:szCs w:val="22"/>
              </w:rPr>
              <w:t>4.5 Die Studierende oder der Studierende beschafft sich Forschungsergebnisse und setzt neue wissenschaftliche Erkenntnisse im Berufsalltag um.</w:t>
            </w:r>
          </w:p>
        </w:tc>
        <w:tc>
          <w:tcPr>
            <w:tcW w:w="4507" w:type="dxa"/>
          </w:tcPr>
          <w:p w14:paraId="718E73CB" w14:textId="31B34D1B" w:rsidR="000D40E9" w:rsidRPr="0062690F" w:rsidRDefault="00A32548" w:rsidP="00DF5FCD">
            <w:pPr>
              <w:spacing w:before="60" w:after="60" w:line="288" w:lineRule="auto"/>
              <w:rPr>
                <w:szCs w:val="22"/>
              </w:rPr>
            </w:pPr>
            <w:sdt>
              <w:sdtPr>
                <w:id w:val="991293826"/>
                <w:placeholder>
                  <w:docPart w:val="E2829C44708E48EA91426E8B83407709"/>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21FB1305" w14:textId="77777777" w:rsidTr="008145A8">
        <w:tc>
          <w:tcPr>
            <w:tcW w:w="4815" w:type="dxa"/>
          </w:tcPr>
          <w:p w14:paraId="09AD07A7" w14:textId="77777777" w:rsidR="000D40E9" w:rsidRPr="00C44AD7" w:rsidRDefault="000D40E9" w:rsidP="00DF5FCD">
            <w:pPr>
              <w:spacing w:before="60" w:after="60" w:line="288" w:lineRule="auto"/>
              <w:rPr>
                <w:szCs w:val="22"/>
              </w:rPr>
            </w:pPr>
            <w:r w:rsidRPr="00C44AD7">
              <w:rPr>
                <w:szCs w:val="22"/>
              </w:rPr>
              <w:t>4.6 Die Studierende oder der Studierende führt die Pflegedokumentation der Patientinnen und Patienten vollständig, korrekt und für das intraprofessionelle Team verständlich.</w:t>
            </w:r>
          </w:p>
        </w:tc>
        <w:tc>
          <w:tcPr>
            <w:tcW w:w="4507" w:type="dxa"/>
          </w:tcPr>
          <w:p w14:paraId="4E0B48F7" w14:textId="015E389E" w:rsidR="000D40E9" w:rsidRPr="0062690F" w:rsidRDefault="00A32548" w:rsidP="00DF5FCD">
            <w:pPr>
              <w:spacing w:before="60" w:after="60" w:line="288" w:lineRule="auto"/>
              <w:rPr>
                <w:szCs w:val="22"/>
              </w:rPr>
            </w:pPr>
            <w:sdt>
              <w:sdtPr>
                <w:id w:val="-1260983944"/>
                <w:placeholder>
                  <w:docPart w:val="2DC5E505D9D64EF49DD045A52007E6FF"/>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2B5765D1" w14:textId="77777777" w:rsidTr="00246FB8">
        <w:tc>
          <w:tcPr>
            <w:tcW w:w="9322" w:type="dxa"/>
            <w:gridSpan w:val="2"/>
            <w:shd w:val="clear" w:color="auto" w:fill="F2F2F2" w:themeFill="background1" w:themeFillShade="F2"/>
          </w:tcPr>
          <w:p w14:paraId="38157C89" w14:textId="77777777" w:rsidR="000D40E9" w:rsidRPr="0062690F" w:rsidRDefault="000D40E9" w:rsidP="00DF5FCD">
            <w:pPr>
              <w:spacing w:before="60" w:after="60" w:line="288" w:lineRule="auto"/>
              <w:rPr>
                <w:szCs w:val="22"/>
              </w:rPr>
            </w:pPr>
            <w:r w:rsidRPr="0062690F">
              <w:rPr>
                <w:b/>
                <w:bCs/>
                <w:szCs w:val="22"/>
                <w:lang w:val="de-DE"/>
              </w:rPr>
              <w:t>Arbeitsprozess 5: Kommunikation und Beziehungsgestaltung</w:t>
            </w:r>
          </w:p>
        </w:tc>
      </w:tr>
      <w:tr w:rsidR="000D40E9" w:rsidRPr="0062690F" w14:paraId="4D17AA8F" w14:textId="77777777" w:rsidTr="008145A8">
        <w:tc>
          <w:tcPr>
            <w:tcW w:w="4815" w:type="dxa"/>
          </w:tcPr>
          <w:p w14:paraId="52E9D8CB" w14:textId="77777777" w:rsidR="000D40E9" w:rsidRPr="007A439A" w:rsidRDefault="000D40E9" w:rsidP="00DF5FCD">
            <w:pPr>
              <w:autoSpaceDE w:val="0"/>
              <w:autoSpaceDN w:val="0"/>
              <w:adjustRightInd w:val="0"/>
              <w:spacing w:before="60" w:after="60" w:line="288" w:lineRule="auto"/>
              <w:rPr>
                <w:szCs w:val="22"/>
                <w:lang w:val="de-DE"/>
              </w:rPr>
            </w:pPr>
            <w:r w:rsidRPr="007A439A">
              <w:rPr>
                <w:szCs w:val="22"/>
              </w:rPr>
              <w:t>5.1 Die Studierende oder der Studierende gestaltet die Kommunikation und die Beziehung so, dass sie der Situation angepasst ist, den Bedürfnissen der Patientinnen und Patienten und deren Angehörigen gerecht wird, das allgemeine Wohlbefinden fördert und Ängste sowie andere psychische Stress–Phänomene situationsgerecht auffängt.</w:t>
            </w:r>
          </w:p>
        </w:tc>
        <w:tc>
          <w:tcPr>
            <w:tcW w:w="4507" w:type="dxa"/>
          </w:tcPr>
          <w:p w14:paraId="702EC3BA" w14:textId="513CCE32" w:rsidR="000D40E9" w:rsidRPr="0062690F" w:rsidRDefault="00A32548" w:rsidP="00DF5FCD">
            <w:pPr>
              <w:spacing w:before="60" w:after="60" w:line="288" w:lineRule="auto"/>
              <w:rPr>
                <w:szCs w:val="22"/>
              </w:rPr>
            </w:pPr>
            <w:sdt>
              <w:sdtPr>
                <w:id w:val="-1571883948"/>
                <w:placeholder>
                  <w:docPart w:val="8FA0C06F82624890B587244A82A89CCA"/>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32096C6B" w14:textId="77777777" w:rsidTr="008145A8">
        <w:tc>
          <w:tcPr>
            <w:tcW w:w="4815" w:type="dxa"/>
          </w:tcPr>
          <w:p w14:paraId="1FF710AF" w14:textId="77777777" w:rsidR="000D40E9" w:rsidRPr="007A439A" w:rsidRDefault="000D40E9" w:rsidP="00DF5FCD">
            <w:pPr>
              <w:autoSpaceDE w:val="0"/>
              <w:autoSpaceDN w:val="0"/>
              <w:adjustRightInd w:val="0"/>
              <w:spacing w:before="60" w:after="60" w:line="288" w:lineRule="auto"/>
              <w:rPr>
                <w:szCs w:val="22"/>
                <w:lang w:val="de-DE"/>
              </w:rPr>
            </w:pPr>
            <w:r w:rsidRPr="007A439A">
              <w:rPr>
                <w:szCs w:val="22"/>
              </w:rPr>
              <w:t>5.2 Die Studierende oder der Studierende entwickelt adressatengerechte gesundheits</w:t>
            </w:r>
            <w:r>
              <w:rPr>
                <w:szCs w:val="22"/>
              </w:rPr>
              <w:t>-</w:t>
            </w:r>
            <w:r w:rsidRPr="007A439A">
              <w:rPr>
                <w:szCs w:val="22"/>
              </w:rPr>
              <w:t xml:space="preserve">bezogene Lernprogramme für Individuen, </w:t>
            </w:r>
            <w:r w:rsidRPr="007A439A">
              <w:rPr>
                <w:szCs w:val="22"/>
              </w:rPr>
              <w:lastRenderedPageBreak/>
              <w:t xml:space="preserve">Familien, Gruppen. Sie oder er führt diese eigenständig oder in </w:t>
            </w:r>
            <w:proofErr w:type="spellStart"/>
            <w:r w:rsidRPr="007A439A">
              <w:rPr>
                <w:szCs w:val="22"/>
              </w:rPr>
              <w:t>intra</w:t>
            </w:r>
            <w:proofErr w:type="spellEnd"/>
            <w:r w:rsidRPr="007A439A">
              <w:rPr>
                <w:szCs w:val="22"/>
              </w:rPr>
              <w:t>– und/oder interprofessioneller Zusammenarbeit durch.</w:t>
            </w:r>
          </w:p>
        </w:tc>
        <w:tc>
          <w:tcPr>
            <w:tcW w:w="4507" w:type="dxa"/>
          </w:tcPr>
          <w:p w14:paraId="6447D028" w14:textId="187C8C6E" w:rsidR="000D40E9" w:rsidRPr="0062690F" w:rsidRDefault="00A32548" w:rsidP="00DF5FCD">
            <w:pPr>
              <w:spacing w:before="60" w:after="60" w:line="288" w:lineRule="auto"/>
              <w:rPr>
                <w:szCs w:val="22"/>
              </w:rPr>
            </w:pPr>
            <w:sdt>
              <w:sdtPr>
                <w:id w:val="1622796505"/>
                <w:placeholder>
                  <w:docPart w:val="F8CC9949AA284254A40CA427B450C193"/>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564C6867" w14:textId="77777777" w:rsidTr="008145A8">
        <w:tc>
          <w:tcPr>
            <w:tcW w:w="4815" w:type="dxa"/>
          </w:tcPr>
          <w:p w14:paraId="2E910F34" w14:textId="77777777" w:rsidR="000D40E9" w:rsidRPr="007A439A" w:rsidRDefault="000D40E9" w:rsidP="00DF5FCD">
            <w:pPr>
              <w:autoSpaceDE w:val="0"/>
              <w:autoSpaceDN w:val="0"/>
              <w:adjustRightInd w:val="0"/>
              <w:spacing w:before="60" w:after="60" w:line="288" w:lineRule="auto"/>
              <w:rPr>
                <w:szCs w:val="22"/>
              </w:rPr>
            </w:pPr>
            <w:r w:rsidRPr="007A439A">
              <w:rPr>
                <w:szCs w:val="22"/>
              </w:rPr>
              <w:t>5.3 Die Studierende oder der Studierende setzt sich für den bestmöglichen Schutz der Privat</w:t>
            </w:r>
            <w:r>
              <w:rPr>
                <w:szCs w:val="22"/>
              </w:rPr>
              <w:t>-</w:t>
            </w:r>
            <w:r w:rsidRPr="007A439A">
              <w:rPr>
                <w:szCs w:val="22"/>
              </w:rPr>
              <w:t>sphäre und der Persönlichkeit der Patientinnen und Patienten während der gesamten Betreuungszeit ein.</w:t>
            </w:r>
          </w:p>
        </w:tc>
        <w:tc>
          <w:tcPr>
            <w:tcW w:w="4507" w:type="dxa"/>
          </w:tcPr>
          <w:p w14:paraId="0E00F890" w14:textId="1209402A" w:rsidR="000D40E9" w:rsidRPr="0062690F" w:rsidRDefault="00A32548" w:rsidP="00DF5FCD">
            <w:pPr>
              <w:spacing w:before="60" w:after="60" w:line="288" w:lineRule="auto"/>
              <w:rPr>
                <w:szCs w:val="22"/>
              </w:rPr>
            </w:pPr>
            <w:sdt>
              <w:sdtPr>
                <w:id w:val="-1571962420"/>
                <w:placeholder>
                  <w:docPart w:val="BD6348456AC441A983E109DF12E4213D"/>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6DDB75E6" w14:textId="77777777" w:rsidTr="00246FB8">
        <w:tc>
          <w:tcPr>
            <w:tcW w:w="9322" w:type="dxa"/>
            <w:gridSpan w:val="2"/>
            <w:shd w:val="clear" w:color="auto" w:fill="F2F2F2" w:themeFill="background1" w:themeFillShade="F2"/>
          </w:tcPr>
          <w:p w14:paraId="4C4E2B2F" w14:textId="77777777" w:rsidR="000D40E9" w:rsidRPr="0062690F" w:rsidRDefault="000D40E9" w:rsidP="00DF5FCD">
            <w:pPr>
              <w:spacing w:before="60" w:after="60" w:line="288" w:lineRule="auto"/>
              <w:rPr>
                <w:szCs w:val="22"/>
              </w:rPr>
            </w:pPr>
            <w:r w:rsidRPr="0062690F">
              <w:rPr>
                <w:b/>
                <w:bCs/>
                <w:szCs w:val="22"/>
                <w:lang w:val="de-DE"/>
              </w:rPr>
              <w:t>Arbeitsprozess 6: Intra- und interprofessionelle Kommunikation</w:t>
            </w:r>
          </w:p>
        </w:tc>
      </w:tr>
      <w:tr w:rsidR="000D40E9" w:rsidRPr="0062690F" w14:paraId="43A7E920" w14:textId="77777777" w:rsidTr="008145A8">
        <w:tc>
          <w:tcPr>
            <w:tcW w:w="4815" w:type="dxa"/>
          </w:tcPr>
          <w:p w14:paraId="1746F1DE" w14:textId="73FAF14B" w:rsidR="000D40E9" w:rsidRPr="00714227" w:rsidRDefault="000D40E9" w:rsidP="00DF5FCD">
            <w:pPr>
              <w:autoSpaceDE w:val="0"/>
              <w:autoSpaceDN w:val="0"/>
              <w:adjustRightInd w:val="0"/>
              <w:spacing w:before="60" w:after="60" w:line="288" w:lineRule="auto"/>
              <w:rPr>
                <w:szCs w:val="22"/>
                <w:lang w:val="de-DE"/>
              </w:rPr>
            </w:pPr>
            <w:r w:rsidRPr="00714227">
              <w:rPr>
                <w:szCs w:val="22"/>
              </w:rPr>
              <w:t xml:space="preserve">6.1 Die Studierende oder der Studierende informiert das </w:t>
            </w:r>
            <w:proofErr w:type="spellStart"/>
            <w:r w:rsidRPr="00714227">
              <w:rPr>
                <w:szCs w:val="22"/>
              </w:rPr>
              <w:t>intra</w:t>
            </w:r>
            <w:proofErr w:type="spellEnd"/>
            <w:r w:rsidRPr="00714227">
              <w:rPr>
                <w:szCs w:val="22"/>
              </w:rPr>
              <w:t xml:space="preserve">– und interprofessionelle Team präzis, zur richtigen Zeit und angemessen über Gesundheitszustand und </w:t>
            </w:r>
            <w:r w:rsidR="00DD0FCA">
              <w:rPr>
                <w:szCs w:val="22"/>
              </w:rPr>
              <w:t>-</w:t>
            </w:r>
            <w:r w:rsidRPr="00714227">
              <w:rPr>
                <w:szCs w:val="22"/>
              </w:rPr>
              <w:t>entwicklungen der Patientinnen und Patienten.</w:t>
            </w:r>
          </w:p>
        </w:tc>
        <w:tc>
          <w:tcPr>
            <w:tcW w:w="4507" w:type="dxa"/>
          </w:tcPr>
          <w:p w14:paraId="17B98820" w14:textId="20070DAD" w:rsidR="000D40E9" w:rsidRPr="0062690F" w:rsidRDefault="00A32548" w:rsidP="00DF5FCD">
            <w:pPr>
              <w:spacing w:before="60" w:after="60" w:line="288" w:lineRule="auto"/>
              <w:rPr>
                <w:szCs w:val="22"/>
              </w:rPr>
            </w:pPr>
            <w:sdt>
              <w:sdtPr>
                <w:id w:val="-35891728"/>
                <w:placeholder>
                  <w:docPart w:val="76DA47E139C44A408B146BFD9E644858"/>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607B8495" w14:textId="77777777" w:rsidTr="008145A8">
        <w:tc>
          <w:tcPr>
            <w:tcW w:w="4815" w:type="dxa"/>
          </w:tcPr>
          <w:p w14:paraId="1BA73EA1" w14:textId="2C7BCBB8" w:rsidR="000D40E9" w:rsidRPr="00714227" w:rsidRDefault="000D40E9" w:rsidP="00DF5FCD">
            <w:pPr>
              <w:autoSpaceDE w:val="0"/>
              <w:autoSpaceDN w:val="0"/>
              <w:adjustRightInd w:val="0"/>
              <w:spacing w:before="60" w:after="60" w:line="288" w:lineRule="auto"/>
              <w:rPr>
                <w:szCs w:val="22"/>
              </w:rPr>
            </w:pPr>
            <w:r w:rsidRPr="00714227">
              <w:rPr>
                <w:szCs w:val="22"/>
              </w:rPr>
              <w:t xml:space="preserve">6.2 Die Studierende oder der Studierende beschafft sich gezielt Informationen. Sie oder er wählt die richtigen Informationsmittel und </w:t>
            </w:r>
            <w:r w:rsidR="00DD0FCA">
              <w:rPr>
                <w:szCs w:val="22"/>
              </w:rPr>
              <w:t>-</w:t>
            </w:r>
            <w:r w:rsidRPr="00714227">
              <w:rPr>
                <w:szCs w:val="22"/>
              </w:rPr>
              <w:t>wege aus und wendet diese adäquat und effizient an.</w:t>
            </w:r>
          </w:p>
        </w:tc>
        <w:tc>
          <w:tcPr>
            <w:tcW w:w="4507" w:type="dxa"/>
          </w:tcPr>
          <w:p w14:paraId="7A1A5D55" w14:textId="46279928" w:rsidR="000D40E9" w:rsidRPr="0062690F" w:rsidRDefault="00A32548" w:rsidP="00DF5FCD">
            <w:pPr>
              <w:spacing w:before="60" w:after="60" w:line="288" w:lineRule="auto"/>
              <w:rPr>
                <w:szCs w:val="22"/>
              </w:rPr>
            </w:pPr>
            <w:sdt>
              <w:sdtPr>
                <w:id w:val="-1495249175"/>
                <w:placeholder>
                  <w:docPart w:val="BB8BDCA2B3AD4B6D87C3DD551B69A366"/>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1DFBEE6C" w14:textId="77777777" w:rsidTr="00246FB8">
        <w:tc>
          <w:tcPr>
            <w:tcW w:w="9322" w:type="dxa"/>
            <w:gridSpan w:val="2"/>
            <w:shd w:val="clear" w:color="auto" w:fill="F2F2F2" w:themeFill="background1" w:themeFillShade="F2"/>
          </w:tcPr>
          <w:p w14:paraId="7D9A27F5" w14:textId="77777777" w:rsidR="000D40E9" w:rsidRPr="0062690F" w:rsidRDefault="000D40E9" w:rsidP="00DF5FCD">
            <w:pPr>
              <w:spacing w:before="60" w:after="60" w:line="288" w:lineRule="auto"/>
              <w:rPr>
                <w:szCs w:val="22"/>
              </w:rPr>
            </w:pPr>
            <w:r w:rsidRPr="0062690F">
              <w:rPr>
                <w:b/>
                <w:bCs/>
                <w:szCs w:val="22"/>
                <w:lang w:val="de-DE"/>
              </w:rPr>
              <w:t>Arbeitsprozess 7: Weiterbildung</w:t>
            </w:r>
          </w:p>
        </w:tc>
      </w:tr>
      <w:tr w:rsidR="000D40E9" w:rsidRPr="0062690F" w14:paraId="18A4F378" w14:textId="77777777" w:rsidTr="008145A8">
        <w:tc>
          <w:tcPr>
            <w:tcW w:w="4815" w:type="dxa"/>
          </w:tcPr>
          <w:p w14:paraId="64F667FE" w14:textId="77777777" w:rsidR="000D40E9" w:rsidRPr="00714227" w:rsidRDefault="000D40E9" w:rsidP="00DF5FCD">
            <w:pPr>
              <w:autoSpaceDE w:val="0"/>
              <w:autoSpaceDN w:val="0"/>
              <w:adjustRightInd w:val="0"/>
              <w:spacing w:before="60" w:after="60" w:line="288" w:lineRule="auto"/>
              <w:rPr>
                <w:szCs w:val="22"/>
                <w:lang w:val="de-DE"/>
              </w:rPr>
            </w:pPr>
            <w:r w:rsidRPr="00714227">
              <w:rPr>
                <w:szCs w:val="22"/>
              </w:rPr>
              <w:t>7.1 Die Studierende oder der Studierende nimmt die berufliche Situation als Lern– und Lehrmöglichkeit wahr und setzt sich mit Forschungsergebnissen auseinander.</w:t>
            </w:r>
          </w:p>
        </w:tc>
        <w:tc>
          <w:tcPr>
            <w:tcW w:w="4507" w:type="dxa"/>
          </w:tcPr>
          <w:p w14:paraId="5C007568" w14:textId="04CE11AA" w:rsidR="000D40E9" w:rsidRPr="0062690F" w:rsidRDefault="00A32548" w:rsidP="00DF5FCD">
            <w:pPr>
              <w:spacing w:before="60" w:after="60" w:line="288" w:lineRule="auto"/>
              <w:rPr>
                <w:szCs w:val="22"/>
              </w:rPr>
            </w:pPr>
            <w:sdt>
              <w:sdtPr>
                <w:id w:val="-688372929"/>
                <w:placeholder>
                  <w:docPart w:val="A1A1767E8D5541229F8FF43DA33EF4B9"/>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71C30E68" w14:textId="77777777" w:rsidTr="008145A8">
        <w:tc>
          <w:tcPr>
            <w:tcW w:w="4815" w:type="dxa"/>
          </w:tcPr>
          <w:p w14:paraId="0B1D1086" w14:textId="77777777" w:rsidR="000D40E9" w:rsidRPr="00714227" w:rsidRDefault="000D40E9" w:rsidP="00DF5FCD">
            <w:pPr>
              <w:autoSpaceDE w:val="0"/>
              <w:autoSpaceDN w:val="0"/>
              <w:adjustRightInd w:val="0"/>
              <w:spacing w:before="60" w:after="60" w:line="288" w:lineRule="auto"/>
              <w:rPr>
                <w:szCs w:val="22"/>
              </w:rPr>
            </w:pPr>
            <w:r w:rsidRPr="00714227">
              <w:rPr>
                <w:szCs w:val="22"/>
              </w:rPr>
              <w:t>7.2 Die Studierende oder der Studierende beurteilt die Qualität der eigenen Arbeit und nutzt die eigenen Erfahrungen mit dem Ziel, kritisch–konstruktiv zu urteilen und selbstständig zu arbeiten.</w:t>
            </w:r>
          </w:p>
        </w:tc>
        <w:tc>
          <w:tcPr>
            <w:tcW w:w="4507" w:type="dxa"/>
          </w:tcPr>
          <w:p w14:paraId="750F948E" w14:textId="11562085" w:rsidR="000D40E9" w:rsidRPr="0062690F" w:rsidRDefault="00A32548" w:rsidP="00DF5FCD">
            <w:pPr>
              <w:spacing w:before="60" w:after="60" w:line="288" w:lineRule="auto"/>
              <w:rPr>
                <w:szCs w:val="22"/>
              </w:rPr>
            </w:pPr>
            <w:sdt>
              <w:sdtPr>
                <w:id w:val="395257324"/>
                <w:placeholder>
                  <w:docPart w:val="247F59EEB3F8400ABD6A128E253DA744"/>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79092A76" w14:textId="77777777" w:rsidTr="00246FB8">
        <w:tc>
          <w:tcPr>
            <w:tcW w:w="9322" w:type="dxa"/>
            <w:gridSpan w:val="2"/>
            <w:shd w:val="clear" w:color="auto" w:fill="F2F2F2" w:themeFill="background1" w:themeFillShade="F2"/>
          </w:tcPr>
          <w:p w14:paraId="630CB1AD" w14:textId="77777777" w:rsidR="000D40E9" w:rsidRPr="0062690F" w:rsidRDefault="000D40E9" w:rsidP="00DF5FCD">
            <w:pPr>
              <w:spacing w:before="60" w:after="60" w:line="288" w:lineRule="auto"/>
              <w:rPr>
                <w:szCs w:val="22"/>
              </w:rPr>
            </w:pPr>
            <w:r w:rsidRPr="0062690F">
              <w:rPr>
                <w:b/>
                <w:bCs/>
                <w:szCs w:val="22"/>
                <w:lang w:val="de-DE"/>
              </w:rPr>
              <w:t xml:space="preserve">Arbeitsprozess 8: </w:t>
            </w:r>
            <w:r>
              <w:rPr>
                <w:b/>
                <w:bCs/>
                <w:szCs w:val="22"/>
                <w:lang w:val="de-DE"/>
              </w:rPr>
              <w:t>Ausbildungs-, Anleitungs- und Beratungsfunktion</w:t>
            </w:r>
          </w:p>
        </w:tc>
      </w:tr>
      <w:tr w:rsidR="000D40E9" w:rsidRPr="0062690F" w14:paraId="2F711B7F" w14:textId="77777777" w:rsidTr="008145A8">
        <w:tc>
          <w:tcPr>
            <w:tcW w:w="4815" w:type="dxa"/>
          </w:tcPr>
          <w:p w14:paraId="6FAEF14B" w14:textId="77777777" w:rsidR="000D40E9" w:rsidRPr="00714227" w:rsidRDefault="000D40E9" w:rsidP="00DF5FCD">
            <w:pPr>
              <w:autoSpaceDE w:val="0"/>
              <w:autoSpaceDN w:val="0"/>
              <w:adjustRightInd w:val="0"/>
              <w:spacing w:before="60" w:after="60" w:line="288" w:lineRule="auto"/>
              <w:rPr>
                <w:szCs w:val="22"/>
              </w:rPr>
            </w:pPr>
            <w:r w:rsidRPr="00714227">
              <w:rPr>
                <w:szCs w:val="22"/>
              </w:rPr>
              <w:t>8.1 Die Studierende oder der Studierende unter</w:t>
            </w:r>
            <w:r>
              <w:rPr>
                <w:szCs w:val="22"/>
              </w:rPr>
              <w:t>-</w:t>
            </w:r>
            <w:r w:rsidRPr="00714227">
              <w:rPr>
                <w:szCs w:val="22"/>
              </w:rPr>
              <w:t xml:space="preserve">stützt Studierende während deren Praktikum. Sie oder er leitet die Studierenden verschiedener Bildungsgänge an und fördert deren </w:t>
            </w:r>
            <w:r>
              <w:rPr>
                <w:szCs w:val="22"/>
              </w:rPr>
              <w:t>Lern-</w:t>
            </w:r>
            <w:r w:rsidRPr="00714227">
              <w:rPr>
                <w:szCs w:val="22"/>
              </w:rPr>
              <w:t>prozesse.</w:t>
            </w:r>
          </w:p>
        </w:tc>
        <w:tc>
          <w:tcPr>
            <w:tcW w:w="4507" w:type="dxa"/>
          </w:tcPr>
          <w:p w14:paraId="256BB0FA" w14:textId="6359C408" w:rsidR="000D40E9" w:rsidRPr="0062690F" w:rsidRDefault="00A32548" w:rsidP="00DF5FCD">
            <w:pPr>
              <w:spacing w:before="60" w:after="60" w:line="288" w:lineRule="auto"/>
              <w:rPr>
                <w:szCs w:val="22"/>
              </w:rPr>
            </w:pPr>
            <w:sdt>
              <w:sdtPr>
                <w:id w:val="1436566073"/>
                <w:placeholder>
                  <w:docPart w:val="2826A049D45A4D13A3A0E9CE80D5C23D"/>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1526ECCD" w14:textId="77777777" w:rsidTr="00246FB8">
        <w:tc>
          <w:tcPr>
            <w:tcW w:w="9322" w:type="dxa"/>
            <w:gridSpan w:val="2"/>
            <w:shd w:val="clear" w:color="auto" w:fill="F2F2F2" w:themeFill="background1" w:themeFillShade="F2"/>
          </w:tcPr>
          <w:p w14:paraId="2138A537" w14:textId="77777777" w:rsidR="000D40E9" w:rsidRPr="0062690F" w:rsidRDefault="000D40E9" w:rsidP="00DF5FCD">
            <w:pPr>
              <w:spacing w:before="60" w:after="60" w:line="288" w:lineRule="auto"/>
              <w:rPr>
                <w:szCs w:val="22"/>
              </w:rPr>
            </w:pPr>
            <w:r w:rsidRPr="0062690F">
              <w:rPr>
                <w:b/>
                <w:bCs/>
                <w:szCs w:val="22"/>
                <w:lang w:val="de-DE"/>
              </w:rPr>
              <w:t>Arbeitsprozess 9: Organisation und Führung</w:t>
            </w:r>
          </w:p>
        </w:tc>
      </w:tr>
      <w:tr w:rsidR="000D40E9" w:rsidRPr="0062690F" w14:paraId="0A6D4BDF" w14:textId="77777777" w:rsidTr="008145A8">
        <w:tc>
          <w:tcPr>
            <w:tcW w:w="4815" w:type="dxa"/>
          </w:tcPr>
          <w:p w14:paraId="11572255" w14:textId="77777777" w:rsidR="000D40E9" w:rsidRPr="00F474F4" w:rsidRDefault="000D40E9" w:rsidP="00DF5FCD">
            <w:pPr>
              <w:autoSpaceDE w:val="0"/>
              <w:autoSpaceDN w:val="0"/>
              <w:adjustRightInd w:val="0"/>
              <w:spacing w:before="60" w:after="60" w:line="288" w:lineRule="auto"/>
              <w:rPr>
                <w:szCs w:val="22"/>
                <w:lang w:val="de-DE"/>
              </w:rPr>
            </w:pPr>
            <w:r w:rsidRPr="00F474F4">
              <w:rPr>
                <w:szCs w:val="22"/>
              </w:rPr>
              <w:lastRenderedPageBreak/>
              <w:t xml:space="preserve">9.1 Die Studierende oder der Studierende trägt aktiv zur konstruktiven </w:t>
            </w:r>
            <w:proofErr w:type="spellStart"/>
            <w:r w:rsidRPr="00F474F4">
              <w:rPr>
                <w:szCs w:val="22"/>
              </w:rPr>
              <w:t>intra</w:t>
            </w:r>
            <w:proofErr w:type="spellEnd"/>
            <w:r w:rsidRPr="00F474F4">
              <w:rPr>
                <w:szCs w:val="22"/>
              </w:rPr>
              <w:t>– und interprofessionellen Zusammenarbeit bei.</w:t>
            </w:r>
          </w:p>
        </w:tc>
        <w:tc>
          <w:tcPr>
            <w:tcW w:w="4507" w:type="dxa"/>
          </w:tcPr>
          <w:p w14:paraId="56CCD0A6" w14:textId="67DFA095" w:rsidR="000D40E9" w:rsidRPr="0062690F" w:rsidRDefault="00A32548" w:rsidP="00DF5FCD">
            <w:pPr>
              <w:spacing w:before="60" w:after="60" w:line="288" w:lineRule="auto"/>
              <w:rPr>
                <w:szCs w:val="22"/>
              </w:rPr>
            </w:pPr>
            <w:sdt>
              <w:sdtPr>
                <w:id w:val="978812567"/>
                <w:placeholder>
                  <w:docPart w:val="426248F7E8AD42148EA7F2E680BB47D7"/>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1096CAFD" w14:textId="77777777" w:rsidTr="008145A8">
        <w:tc>
          <w:tcPr>
            <w:tcW w:w="4815" w:type="dxa"/>
          </w:tcPr>
          <w:p w14:paraId="1E045C24" w14:textId="77777777" w:rsidR="000D40E9" w:rsidRPr="00F474F4" w:rsidRDefault="000D40E9" w:rsidP="00DF5FCD">
            <w:pPr>
              <w:autoSpaceDE w:val="0"/>
              <w:autoSpaceDN w:val="0"/>
              <w:adjustRightInd w:val="0"/>
              <w:spacing w:before="60" w:after="60" w:line="288" w:lineRule="auto"/>
              <w:rPr>
                <w:szCs w:val="22"/>
                <w:lang w:val="de-DE"/>
              </w:rPr>
            </w:pPr>
            <w:r w:rsidRPr="00F474F4">
              <w:rPr>
                <w:szCs w:val="22"/>
              </w:rPr>
              <w:t>9.2 Die Studierende oder der Studierende koordiniert vorhandene Ressourcen und setzt diese adäquat und effizient ein.</w:t>
            </w:r>
          </w:p>
        </w:tc>
        <w:tc>
          <w:tcPr>
            <w:tcW w:w="4507" w:type="dxa"/>
          </w:tcPr>
          <w:p w14:paraId="284F9869" w14:textId="3140D1E4" w:rsidR="000D40E9" w:rsidRPr="0062690F" w:rsidRDefault="00A32548" w:rsidP="00DF5FCD">
            <w:pPr>
              <w:spacing w:before="60" w:after="60" w:line="288" w:lineRule="auto"/>
              <w:rPr>
                <w:szCs w:val="22"/>
              </w:rPr>
            </w:pPr>
            <w:sdt>
              <w:sdtPr>
                <w:id w:val="627523062"/>
                <w:placeholder>
                  <w:docPart w:val="5F7F25FE086047A59F6022C827E174D4"/>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0CD3996A" w14:textId="77777777" w:rsidTr="008145A8">
        <w:tc>
          <w:tcPr>
            <w:tcW w:w="4815" w:type="dxa"/>
          </w:tcPr>
          <w:p w14:paraId="03F61365" w14:textId="77777777" w:rsidR="000D40E9" w:rsidRPr="00F474F4" w:rsidRDefault="000D40E9" w:rsidP="00DF5FCD">
            <w:pPr>
              <w:autoSpaceDE w:val="0"/>
              <w:autoSpaceDN w:val="0"/>
              <w:adjustRightInd w:val="0"/>
              <w:spacing w:before="60" w:after="60" w:line="288" w:lineRule="auto"/>
              <w:rPr>
                <w:szCs w:val="22"/>
                <w:lang w:val="de-DE"/>
              </w:rPr>
            </w:pPr>
            <w:r w:rsidRPr="00F474F4">
              <w:rPr>
                <w:szCs w:val="22"/>
              </w:rPr>
              <w:t>9.3 Die Studierende oder der Studierende analysiert in der eigenen Institution bzw. in der eigenen Organisationseinheit die Organisationsabläufe und gestaltet diese mit.</w:t>
            </w:r>
          </w:p>
        </w:tc>
        <w:tc>
          <w:tcPr>
            <w:tcW w:w="4507" w:type="dxa"/>
          </w:tcPr>
          <w:p w14:paraId="1252C81C" w14:textId="1F6D7E1D" w:rsidR="000D40E9" w:rsidRPr="0062690F" w:rsidRDefault="00A32548" w:rsidP="00DF5FCD">
            <w:pPr>
              <w:spacing w:before="60" w:after="60" w:line="288" w:lineRule="auto"/>
              <w:rPr>
                <w:szCs w:val="22"/>
              </w:rPr>
            </w:pPr>
            <w:sdt>
              <w:sdtPr>
                <w:id w:val="1272817523"/>
                <w:placeholder>
                  <w:docPart w:val="0792AC2FD23B42E1B5DF2340329F20B8"/>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6A97DFAD" w14:textId="77777777" w:rsidTr="008145A8">
        <w:tc>
          <w:tcPr>
            <w:tcW w:w="4815" w:type="dxa"/>
          </w:tcPr>
          <w:p w14:paraId="2CB136AD" w14:textId="41C720A8" w:rsidR="000D40E9" w:rsidRPr="00F474F4" w:rsidRDefault="000D40E9" w:rsidP="00DF5FCD">
            <w:pPr>
              <w:autoSpaceDE w:val="0"/>
              <w:autoSpaceDN w:val="0"/>
              <w:adjustRightInd w:val="0"/>
              <w:spacing w:before="60" w:after="60" w:line="288" w:lineRule="auto"/>
              <w:rPr>
                <w:szCs w:val="22"/>
              </w:rPr>
            </w:pPr>
            <w:r w:rsidRPr="00F474F4">
              <w:rPr>
                <w:szCs w:val="22"/>
              </w:rPr>
              <w:t>9.4 Die Studierende oder der Studierende übernimmt fachliche Koordinations</w:t>
            </w:r>
            <w:r w:rsidR="00D63484">
              <w:rPr>
                <w:szCs w:val="22"/>
              </w:rPr>
              <w:t>-</w:t>
            </w:r>
            <w:r w:rsidRPr="00F474F4">
              <w:rPr>
                <w:szCs w:val="22"/>
              </w:rPr>
              <w:t>,</w:t>
            </w:r>
            <w:r>
              <w:rPr>
                <w:szCs w:val="22"/>
              </w:rPr>
              <w:t xml:space="preserve"> </w:t>
            </w:r>
            <w:r w:rsidRPr="00F474F4">
              <w:rPr>
                <w:szCs w:val="22"/>
              </w:rPr>
              <w:t>Delegations</w:t>
            </w:r>
            <w:r w:rsidR="00B36E49">
              <w:rPr>
                <w:szCs w:val="22"/>
              </w:rPr>
              <w:t>-</w:t>
            </w:r>
            <w:r w:rsidRPr="00F474F4">
              <w:rPr>
                <w:szCs w:val="22"/>
              </w:rPr>
              <w:t>, Anleitungs</w:t>
            </w:r>
            <w:r w:rsidR="00D63484">
              <w:rPr>
                <w:szCs w:val="22"/>
              </w:rPr>
              <w:t>-</w:t>
            </w:r>
            <w:r w:rsidRPr="00F474F4">
              <w:rPr>
                <w:szCs w:val="22"/>
              </w:rPr>
              <w:t xml:space="preserve"> und Überwachungsaufgaben innerhalb des intraprofessionellen Teams.</w:t>
            </w:r>
          </w:p>
        </w:tc>
        <w:tc>
          <w:tcPr>
            <w:tcW w:w="4507" w:type="dxa"/>
          </w:tcPr>
          <w:p w14:paraId="258B430C" w14:textId="305BD5B5" w:rsidR="000D40E9" w:rsidRPr="0062690F" w:rsidRDefault="00A32548" w:rsidP="00DF5FCD">
            <w:pPr>
              <w:spacing w:before="60" w:after="60" w:line="288" w:lineRule="auto"/>
              <w:rPr>
                <w:szCs w:val="22"/>
              </w:rPr>
            </w:pPr>
            <w:sdt>
              <w:sdtPr>
                <w:id w:val="217942387"/>
                <w:placeholder>
                  <w:docPart w:val="F6DBEE9BC7DB4BF5BB9F319DD8F954CC"/>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6CC707FE" w14:textId="77777777" w:rsidTr="00246FB8">
        <w:tc>
          <w:tcPr>
            <w:tcW w:w="9322" w:type="dxa"/>
            <w:gridSpan w:val="2"/>
            <w:shd w:val="clear" w:color="auto" w:fill="F2F2F2" w:themeFill="background1" w:themeFillShade="F2"/>
          </w:tcPr>
          <w:p w14:paraId="5F6CD227" w14:textId="77777777" w:rsidR="000D40E9" w:rsidRPr="0062690F" w:rsidRDefault="000D40E9" w:rsidP="00DF5FCD">
            <w:pPr>
              <w:spacing w:before="60" w:after="60" w:line="288" w:lineRule="auto"/>
              <w:rPr>
                <w:szCs w:val="22"/>
              </w:rPr>
            </w:pPr>
            <w:r w:rsidRPr="0062690F">
              <w:rPr>
                <w:b/>
                <w:bCs/>
                <w:szCs w:val="22"/>
                <w:lang w:val="de-DE"/>
              </w:rPr>
              <w:t>Arbeitsprozess 10: Logistik und Administration</w:t>
            </w:r>
          </w:p>
        </w:tc>
      </w:tr>
      <w:tr w:rsidR="000D40E9" w:rsidRPr="0062690F" w14:paraId="484F97D3" w14:textId="77777777" w:rsidTr="008145A8">
        <w:tc>
          <w:tcPr>
            <w:tcW w:w="4815" w:type="dxa"/>
          </w:tcPr>
          <w:p w14:paraId="2A8A95B5" w14:textId="77C6D41A" w:rsidR="000D40E9" w:rsidRPr="00F474F4" w:rsidRDefault="000D40E9" w:rsidP="00DF5FCD">
            <w:pPr>
              <w:autoSpaceDE w:val="0"/>
              <w:autoSpaceDN w:val="0"/>
              <w:adjustRightInd w:val="0"/>
              <w:spacing w:before="60" w:after="60" w:line="288" w:lineRule="auto"/>
              <w:rPr>
                <w:szCs w:val="22"/>
                <w:lang w:val="de-DE"/>
              </w:rPr>
            </w:pPr>
            <w:r w:rsidRPr="00F474F4">
              <w:rPr>
                <w:szCs w:val="22"/>
              </w:rPr>
              <w:t>10.1 Die Studierende oder der Studierende sorgt für einen fach</w:t>
            </w:r>
            <w:r w:rsidR="00812380">
              <w:rPr>
                <w:szCs w:val="22"/>
              </w:rPr>
              <w:t>-</w:t>
            </w:r>
            <w:r w:rsidRPr="00F474F4">
              <w:rPr>
                <w:szCs w:val="22"/>
              </w:rPr>
              <w:t xml:space="preserve"> und sachgerechten Einsatz der Einrichtungen und Materialien. Sie oder er berücksichtigt dabei ökonomische und ökologische Kriterien.</w:t>
            </w:r>
          </w:p>
        </w:tc>
        <w:tc>
          <w:tcPr>
            <w:tcW w:w="4507" w:type="dxa"/>
          </w:tcPr>
          <w:p w14:paraId="219E131A" w14:textId="46227F36" w:rsidR="000D40E9" w:rsidRPr="0062690F" w:rsidRDefault="00A32548" w:rsidP="00DF5FCD">
            <w:pPr>
              <w:spacing w:before="60" w:after="60" w:line="288" w:lineRule="auto"/>
              <w:rPr>
                <w:szCs w:val="22"/>
              </w:rPr>
            </w:pPr>
            <w:sdt>
              <w:sdtPr>
                <w:id w:val="-1195759084"/>
                <w:placeholder>
                  <w:docPart w:val="A5A7E9E5FD554944AE5F4192A4C85005"/>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77470BE4" w14:textId="77777777" w:rsidTr="008145A8">
        <w:tc>
          <w:tcPr>
            <w:tcW w:w="4815" w:type="dxa"/>
          </w:tcPr>
          <w:p w14:paraId="30804927" w14:textId="77777777" w:rsidR="000D40E9" w:rsidRPr="00F474F4" w:rsidRDefault="000D40E9" w:rsidP="00DF5FCD">
            <w:pPr>
              <w:autoSpaceDE w:val="0"/>
              <w:autoSpaceDN w:val="0"/>
              <w:adjustRightInd w:val="0"/>
              <w:spacing w:before="60" w:after="60" w:line="288" w:lineRule="auto"/>
              <w:rPr>
                <w:szCs w:val="22"/>
                <w:lang w:val="de-DE"/>
              </w:rPr>
            </w:pPr>
            <w:r w:rsidRPr="00F474F4">
              <w:rPr>
                <w:szCs w:val="22"/>
              </w:rPr>
              <w:t xml:space="preserve">10.2 </w:t>
            </w:r>
            <w:r w:rsidRPr="00F474F4">
              <w:rPr>
                <w:szCs w:val="22"/>
              </w:rPr>
              <w:tab/>
              <w:t>Die Studierende oder der Studierende gestaltet das Umfeld so, dass es der Gesundheit und dem Wohlbefinden der Patientinnen und Patienten Rechnung trägt und die pflegerischen Interventionen unterstützt.</w:t>
            </w:r>
          </w:p>
        </w:tc>
        <w:tc>
          <w:tcPr>
            <w:tcW w:w="4507" w:type="dxa"/>
          </w:tcPr>
          <w:p w14:paraId="44832C4B" w14:textId="4DFDF897" w:rsidR="000D40E9" w:rsidRPr="0062690F" w:rsidRDefault="00A32548" w:rsidP="00DF5FCD">
            <w:pPr>
              <w:spacing w:before="60" w:after="60" w:line="288" w:lineRule="auto"/>
              <w:rPr>
                <w:szCs w:val="22"/>
              </w:rPr>
            </w:pPr>
            <w:sdt>
              <w:sdtPr>
                <w:id w:val="-1132862215"/>
                <w:placeholder>
                  <w:docPart w:val="C3340BC899CB464FB9AD0023C9002FD3"/>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r w:rsidR="000D40E9" w:rsidRPr="0062690F" w14:paraId="38037762" w14:textId="77777777" w:rsidTr="008145A8">
        <w:tc>
          <w:tcPr>
            <w:tcW w:w="4815" w:type="dxa"/>
          </w:tcPr>
          <w:p w14:paraId="7BA01113" w14:textId="77777777" w:rsidR="000D40E9" w:rsidRPr="00F474F4" w:rsidRDefault="000D40E9" w:rsidP="00DF5FCD">
            <w:pPr>
              <w:autoSpaceDE w:val="0"/>
              <w:autoSpaceDN w:val="0"/>
              <w:adjustRightInd w:val="0"/>
              <w:spacing w:before="60" w:after="60" w:line="288" w:lineRule="auto"/>
              <w:rPr>
                <w:szCs w:val="22"/>
              </w:rPr>
            </w:pPr>
            <w:r w:rsidRPr="00F474F4">
              <w:rPr>
                <w:szCs w:val="22"/>
              </w:rPr>
              <w:t xml:space="preserve">10.3 Die Studierende oder der Studierende erfüllt die ihr oder ihm delegierten pflegerischen Aufgaben. Sie oder er berücksichtigt dabei die </w:t>
            </w:r>
            <w:proofErr w:type="spellStart"/>
            <w:r w:rsidRPr="00F474F4">
              <w:rPr>
                <w:szCs w:val="22"/>
              </w:rPr>
              <w:t>intra</w:t>
            </w:r>
            <w:proofErr w:type="spellEnd"/>
            <w:r w:rsidRPr="00F474F4">
              <w:rPr>
                <w:szCs w:val="22"/>
              </w:rPr>
              <w:t>– und interprofessionellen Arbeitsabläufe und die von der Institution bzw. Organisationseinheit vorgegebenen administrativen Prozesse. Sie oder er fördert die Effizienz dieser Arbeitsabläufe und Prozesse.</w:t>
            </w:r>
          </w:p>
        </w:tc>
        <w:tc>
          <w:tcPr>
            <w:tcW w:w="4507" w:type="dxa"/>
          </w:tcPr>
          <w:p w14:paraId="46BC11CB" w14:textId="1AC6048E" w:rsidR="000D40E9" w:rsidRPr="0062690F" w:rsidRDefault="00A32548" w:rsidP="00DF5FCD">
            <w:pPr>
              <w:spacing w:before="60" w:after="60" w:line="288" w:lineRule="auto"/>
              <w:rPr>
                <w:szCs w:val="22"/>
              </w:rPr>
            </w:pPr>
            <w:sdt>
              <w:sdtPr>
                <w:id w:val="-1235780669"/>
                <w:placeholder>
                  <w:docPart w:val="F691AAF3377F473BA0D078A2646913C2"/>
                </w:placeholder>
              </w:sdtPr>
              <w:sdtEndPr/>
              <w:sdtContent>
                <w:r w:rsidR="00FB5214">
                  <w:fldChar w:fldCharType="begin">
                    <w:ffData>
                      <w:name w:val="Text1"/>
                      <w:enabled/>
                      <w:calcOnExit w:val="0"/>
                      <w:textInput/>
                    </w:ffData>
                  </w:fldChar>
                </w:r>
                <w:r w:rsidR="00FB5214">
                  <w:instrText xml:space="preserve"> FORMTEXT </w:instrText>
                </w:r>
                <w:r w:rsidR="00FB5214">
                  <w:fldChar w:fldCharType="separate"/>
                </w:r>
                <w:r w:rsidR="00FB5214">
                  <w:rPr>
                    <w:noProof/>
                  </w:rPr>
                  <w:t> </w:t>
                </w:r>
                <w:r w:rsidR="00FB5214">
                  <w:rPr>
                    <w:noProof/>
                  </w:rPr>
                  <w:t> </w:t>
                </w:r>
                <w:r w:rsidR="00FB5214">
                  <w:rPr>
                    <w:noProof/>
                  </w:rPr>
                  <w:t> </w:t>
                </w:r>
                <w:r w:rsidR="00FB5214">
                  <w:rPr>
                    <w:noProof/>
                  </w:rPr>
                  <w:t> </w:t>
                </w:r>
                <w:r w:rsidR="00FB5214">
                  <w:rPr>
                    <w:noProof/>
                  </w:rPr>
                  <w:t> </w:t>
                </w:r>
                <w:r w:rsidR="00FB5214">
                  <w:fldChar w:fldCharType="end"/>
                </w:r>
              </w:sdtContent>
            </w:sdt>
          </w:p>
        </w:tc>
      </w:tr>
    </w:tbl>
    <w:p w14:paraId="7807ADE2" w14:textId="3EC137E2" w:rsidR="00D61FC7" w:rsidRDefault="00D61FC7" w:rsidP="000D40E9"/>
    <w:p w14:paraId="1589A695" w14:textId="5DF6CBF8" w:rsidR="00D61FC7" w:rsidRDefault="00964612" w:rsidP="00964612">
      <w:pPr>
        <w:ind w:left="227" w:hanging="227"/>
      </w:pPr>
      <w:r>
        <w:br w:type="page"/>
      </w:r>
    </w:p>
    <w:p w14:paraId="6F08E88B" w14:textId="426E93D7" w:rsidR="00D61FC7" w:rsidRPr="00595EFE" w:rsidRDefault="00D61FC7" w:rsidP="00D61FC7">
      <w:pPr>
        <w:rPr>
          <w:bCs/>
          <w:sz w:val="24"/>
        </w:rPr>
      </w:pPr>
      <w:r w:rsidRPr="00595EFE">
        <w:rPr>
          <w:bCs/>
          <w:sz w:val="24"/>
        </w:rPr>
        <w:lastRenderedPageBreak/>
        <w:t xml:space="preserve">Anhang </w:t>
      </w:r>
      <w:r>
        <w:rPr>
          <w:bCs/>
          <w:sz w:val="24"/>
        </w:rPr>
        <w:t>2</w:t>
      </w:r>
    </w:p>
    <w:p w14:paraId="43CE0732" w14:textId="7B9A767D" w:rsidR="00D61FC7" w:rsidRDefault="00D61FC7" w:rsidP="00D61FC7">
      <w:pPr>
        <w:rPr>
          <w:b/>
          <w:sz w:val="28"/>
          <w:szCs w:val="28"/>
        </w:rPr>
      </w:pPr>
      <w:r>
        <w:rPr>
          <w:b/>
          <w:sz w:val="28"/>
          <w:szCs w:val="28"/>
        </w:rPr>
        <w:t xml:space="preserve">Ergänzung Punkt 3: </w:t>
      </w:r>
      <w:r w:rsidR="00FB7737">
        <w:rPr>
          <w:b/>
          <w:sz w:val="28"/>
          <w:szCs w:val="28"/>
        </w:rPr>
        <w:t>Nachweis b</w:t>
      </w:r>
      <w:r w:rsidRPr="00E33E3D">
        <w:rPr>
          <w:b/>
          <w:sz w:val="28"/>
          <w:szCs w:val="28"/>
        </w:rPr>
        <w:t xml:space="preserve">erufspädagogische Weiterbildung </w:t>
      </w:r>
      <w:r>
        <w:rPr>
          <w:b/>
          <w:sz w:val="28"/>
          <w:szCs w:val="28"/>
        </w:rPr>
        <w:t>zur Anerkennung Ausbildungsbetrieb</w:t>
      </w:r>
    </w:p>
    <w:p w14:paraId="51F6D5D1" w14:textId="77777777" w:rsidR="00D61FC7" w:rsidRPr="00AB639F" w:rsidRDefault="00D61FC7" w:rsidP="00D61FC7">
      <w:pPr>
        <w:rPr>
          <w:sz w:val="28"/>
          <w:szCs w:val="28"/>
        </w:rPr>
      </w:pPr>
    </w:p>
    <w:p w14:paraId="057585CD" w14:textId="77777777" w:rsidR="00D61FC7" w:rsidRPr="001C1ED7" w:rsidRDefault="00D61FC7" w:rsidP="00D61FC7">
      <w:pPr>
        <w:spacing w:after="120" w:line="240" w:lineRule="auto"/>
      </w:pPr>
      <w:r>
        <w:t xml:space="preserve">Name der </w:t>
      </w:r>
      <w:r w:rsidRPr="001C1ED7">
        <w:t>Institution:</w:t>
      </w:r>
      <w:r>
        <w:t xml:space="preserve">  </w:t>
      </w:r>
      <w:r w:rsidRPr="000239B3">
        <w:t xml:space="preserve"> </w:t>
      </w:r>
      <w:sdt>
        <w:sdtPr>
          <w:id w:val="-1181804811"/>
          <w:placeholder>
            <w:docPart w:val="32E3FF29904F4B7FB11EB77C27C9DC82"/>
          </w:placeholder>
        </w:sdtPr>
        <w:sdtEndPr/>
        <w:sdtContent>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p>
    <w:p w14:paraId="089AB8E8" w14:textId="77777777" w:rsidR="00D61FC7" w:rsidRDefault="00D61FC7" w:rsidP="00D61FC7">
      <w:pPr>
        <w:spacing w:after="120" w:line="240" w:lineRule="auto"/>
      </w:pPr>
      <w:r>
        <w:t>v</w:t>
      </w:r>
      <w:r w:rsidRPr="001C1ED7">
        <w:t>erantwortlich</w:t>
      </w:r>
      <w:r>
        <w:t>e Person</w:t>
      </w:r>
      <w:r w:rsidRPr="001C1ED7">
        <w:t>:</w:t>
      </w:r>
      <w:r>
        <w:t xml:space="preserve">  </w:t>
      </w:r>
      <w:r w:rsidRPr="000239B3">
        <w:t xml:space="preserve"> </w:t>
      </w:r>
      <w:sdt>
        <w:sdtPr>
          <w:id w:val="-63337626"/>
          <w:placeholder>
            <w:docPart w:val="E066E2F6CD064BD88B830CAFACA82405"/>
          </w:placeholder>
        </w:sdtPr>
        <w:sdtEndPr/>
        <w:sdtContent>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p>
    <w:p w14:paraId="32B44EEF" w14:textId="77777777" w:rsidR="00D61FC7" w:rsidRDefault="00D61FC7" w:rsidP="00D61FC7">
      <w:pPr>
        <w:spacing w:after="120" w:line="240" w:lineRule="auto"/>
      </w:pPr>
      <w:r>
        <w:t xml:space="preserve">Verfahren zur         </w:t>
      </w:r>
      <w:sdt>
        <w:sdtPr>
          <w:id w:val="6758515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Anerkennung</w:t>
      </w:r>
      <w:r>
        <w:tab/>
      </w:r>
      <w:r>
        <w:tab/>
      </w:r>
      <w:r>
        <w:tab/>
      </w:r>
      <w:sdt>
        <w:sdtPr>
          <w:id w:val="13891502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Wiederanerkennung</w:t>
      </w:r>
    </w:p>
    <w:p w14:paraId="4A44F892" w14:textId="77777777" w:rsidR="00D61FC7" w:rsidRDefault="00D61FC7" w:rsidP="00D61FC7">
      <w:pPr>
        <w:spacing w:after="120" w:line="240" w:lineRule="auto"/>
      </w:pPr>
      <w:r>
        <w:t xml:space="preserve">Datum:  </w:t>
      </w:r>
      <w:sdt>
        <w:sdtPr>
          <w:id w:val="-426347640"/>
          <w:placeholder>
            <w:docPart w:val="98C81B203EFA4D638B97C77CA0B5885D"/>
          </w:placeholder>
        </w:sdtPr>
        <w:sdtEndPr/>
        <w:sdtContent>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p>
    <w:p w14:paraId="5300D965" w14:textId="77777777" w:rsidR="00D61FC7" w:rsidRDefault="00D61FC7" w:rsidP="00D61FC7">
      <w:pPr>
        <w:spacing w:after="120"/>
      </w:pPr>
      <w:r>
        <w:t>Bei Anstellungswechsel müssen die neuen Verantwortlichen der HFGS gemeldet werden.</w:t>
      </w:r>
    </w:p>
    <w:tbl>
      <w:tblPr>
        <w:tblStyle w:val="Tabellenraster"/>
        <w:tblW w:w="0" w:type="auto"/>
        <w:tblLook w:val="04A0" w:firstRow="1" w:lastRow="0" w:firstColumn="1" w:lastColumn="0" w:noHBand="0" w:noVBand="1"/>
      </w:tblPr>
      <w:tblGrid>
        <w:gridCol w:w="3964"/>
        <w:gridCol w:w="1418"/>
        <w:gridCol w:w="850"/>
        <w:gridCol w:w="828"/>
        <w:gridCol w:w="2018"/>
      </w:tblGrid>
      <w:tr w:rsidR="00D61FC7" w:rsidRPr="004A440B" w14:paraId="2130BDA8" w14:textId="77777777" w:rsidTr="00844CB0">
        <w:tc>
          <w:tcPr>
            <w:tcW w:w="3964" w:type="dxa"/>
          </w:tcPr>
          <w:p w14:paraId="62A0E828" w14:textId="77777777" w:rsidR="00D61FC7" w:rsidRPr="004A440B" w:rsidRDefault="00D61FC7" w:rsidP="00844CB0">
            <w:pPr>
              <w:rPr>
                <w:b/>
                <w:bCs/>
                <w:i/>
              </w:rPr>
            </w:pPr>
            <w:r w:rsidRPr="004A440B">
              <w:rPr>
                <w:b/>
                <w:bCs/>
                <w:i/>
              </w:rPr>
              <w:t>Kriterium</w:t>
            </w:r>
          </w:p>
        </w:tc>
        <w:tc>
          <w:tcPr>
            <w:tcW w:w="1418" w:type="dxa"/>
          </w:tcPr>
          <w:p w14:paraId="51F73905" w14:textId="77777777" w:rsidR="00D61FC7" w:rsidRPr="004A440B" w:rsidRDefault="00D61FC7" w:rsidP="00844CB0">
            <w:pPr>
              <w:rPr>
                <w:b/>
                <w:bCs/>
                <w:i/>
              </w:rPr>
            </w:pPr>
            <w:r w:rsidRPr="004A440B">
              <w:rPr>
                <w:b/>
                <w:bCs/>
                <w:i/>
              </w:rPr>
              <w:t>eingereicht</w:t>
            </w:r>
          </w:p>
        </w:tc>
        <w:tc>
          <w:tcPr>
            <w:tcW w:w="850" w:type="dxa"/>
            <w:shd w:val="clear" w:color="auto" w:fill="D9D9D9" w:themeFill="background1" w:themeFillShade="D9"/>
          </w:tcPr>
          <w:p w14:paraId="145363A3" w14:textId="77777777" w:rsidR="00D61FC7" w:rsidRPr="004A440B" w:rsidRDefault="00D61FC7" w:rsidP="00844CB0">
            <w:pPr>
              <w:rPr>
                <w:b/>
                <w:bCs/>
                <w:i/>
              </w:rPr>
            </w:pPr>
            <w:r w:rsidRPr="004A440B">
              <w:rPr>
                <w:b/>
                <w:bCs/>
                <w:i/>
              </w:rPr>
              <w:t>erfüllt</w:t>
            </w:r>
          </w:p>
        </w:tc>
        <w:tc>
          <w:tcPr>
            <w:tcW w:w="828" w:type="dxa"/>
            <w:shd w:val="clear" w:color="auto" w:fill="D9D9D9" w:themeFill="background1" w:themeFillShade="D9"/>
          </w:tcPr>
          <w:p w14:paraId="5E22307E" w14:textId="77777777" w:rsidR="00D61FC7" w:rsidRPr="004A440B" w:rsidRDefault="00D61FC7" w:rsidP="00844CB0">
            <w:pPr>
              <w:rPr>
                <w:b/>
                <w:bCs/>
                <w:i/>
              </w:rPr>
            </w:pPr>
            <w:r w:rsidRPr="004A440B">
              <w:rPr>
                <w:b/>
                <w:bCs/>
                <w:i/>
              </w:rPr>
              <w:t>nicht erfüllt</w:t>
            </w:r>
          </w:p>
        </w:tc>
        <w:tc>
          <w:tcPr>
            <w:tcW w:w="2018" w:type="dxa"/>
            <w:shd w:val="clear" w:color="auto" w:fill="D9D9D9" w:themeFill="background1" w:themeFillShade="D9"/>
          </w:tcPr>
          <w:p w14:paraId="60AB282A" w14:textId="77777777" w:rsidR="00D61FC7" w:rsidRPr="004A440B" w:rsidRDefault="00D61FC7" w:rsidP="00844CB0">
            <w:pPr>
              <w:rPr>
                <w:b/>
                <w:bCs/>
                <w:i/>
              </w:rPr>
            </w:pPr>
            <w:r w:rsidRPr="004A440B">
              <w:rPr>
                <w:b/>
                <w:bCs/>
                <w:i/>
              </w:rPr>
              <w:t>Begründung</w:t>
            </w:r>
          </w:p>
        </w:tc>
      </w:tr>
      <w:tr w:rsidR="00D61FC7" w:rsidRPr="00E13DAB" w14:paraId="2A485457" w14:textId="77777777" w:rsidTr="00844CB0">
        <w:tc>
          <w:tcPr>
            <w:tcW w:w="9078" w:type="dxa"/>
            <w:gridSpan w:val="5"/>
            <w:shd w:val="clear" w:color="auto" w:fill="D9D9D9" w:themeFill="background1" w:themeFillShade="D9"/>
          </w:tcPr>
          <w:p w14:paraId="65E8AD2C" w14:textId="77777777" w:rsidR="00D61FC7" w:rsidRPr="00E13DAB" w:rsidRDefault="00D61FC7" w:rsidP="00844CB0">
            <w:pPr>
              <w:spacing w:before="40" w:after="40"/>
            </w:pPr>
            <w:r w:rsidRPr="00DB34F8">
              <w:rPr>
                <w:b/>
                <w:bCs/>
              </w:rPr>
              <w:t>Ausbildungsverantwortung</w:t>
            </w:r>
            <w:r>
              <w:rPr>
                <w:b/>
                <w:bCs/>
              </w:rPr>
              <w:t>: berufspädagogische Weiterbildung von 600h</w:t>
            </w:r>
          </w:p>
        </w:tc>
      </w:tr>
      <w:tr w:rsidR="00D61FC7" w:rsidRPr="00E13DAB" w14:paraId="6EFB20B7" w14:textId="77777777" w:rsidTr="00844CB0">
        <w:tc>
          <w:tcPr>
            <w:tcW w:w="3964" w:type="dxa"/>
          </w:tcPr>
          <w:p w14:paraId="33D861E7" w14:textId="77777777" w:rsidR="00D61FC7" w:rsidRPr="00DB34F8" w:rsidRDefault="00D61FC7" w:rsidP="00844CB0">
            <w:r w:rsidRPr="006E0EA6">
              <w:rPr>
                <w:b/>
                <w:bCs/>
              </w:rPr>
              <w:t>Name</w:t>
            </w:r>
            <w:r>
              <w:t xml:space="preserve"> </w:t>
            </w:r>
            <w:sdt>
              <w:sdtPr>
                <w:id w:val="-1932653569"/>
                <w:placeholder>
                  <w:docPart w:val="2798DE654F4D49D992F06C678D16DB9D"/>
                </w:placeholder>
              </w:sdtPr>
              <w:sdtEndPr/>
              <w:sdtContent>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p>
          <w:p w14:paraId="0F309BA9" w14:textId="77777777" w:rsidR="00D61FC7" w:rsidRDefault="00D61FC7" w:rsidP="00844CB0">
            <w:pPr>
              <w:pStyle w:val="Listenabsatz"/>
              <w:numPr>
                <w:ilvl w:val="0"/>
                <w:numId w:val="21"/>
              </w:numPr>
            </w:pPr>
            <w:r>
              <w:t>HF-Diplom (oder äquivalent)</w:t>
            </w:r>
          </w:p>
          <w:p w14:paraId="56D05379" w14:textId="77777777" w:rsidR="00D61FC7" w:rsidRDefault="00D61FC7" w:rsidP="00844CB0">
            <w:pPr>
              <w:pStyle w:val="Listenabsatz"/>
              <w:numPr>
                <w:ilvl w:val="0"/>
                <w:numId w:val="21"/>
              </w:numPr>
            </w:pPr>
            <w:r>
              <w:t>2 Jahre Berufserfahrung</w:t>
            </w:r>
          </w:p>
          <w:p w14:paraId="111F21D3" w14:textId="77777777" w:rsidR="00D61FC7" w:rsidRPr="005073D1" w:rsidRDefault="00D61FC7" w:rsidP="00844CB0">
            <w:pPr>
              <w:pStyle w:val="Listenabsatz"/>
              <w:numPr>
                <w:ilvl w:val="0"/>
                <w:numId w:val="21"/>
              </w:numPr>
            </w:pPr>
            <w:r w:rsidRPr="005073D1">
              <w:t xml:space="preserve">berufspädagogische </w:t>
            </w:r>
            <w:proofErr w:type="spellStart"/>
            <w:r w:rsidRPr="005073D1">
              <w:t>Qualifi</w:t>
            </w:r>
            <w:proofErr w:type="spellEnd"/>
            <w:r>
              <w:t>-</w:t>
            </w:r>
            <w:r w:rsidRPr="005073D1">
              <w:t>kation mit 600 Lernstunden</w:t>
            </w:r>
          </w:p>
        </w:tc>
        <w:tc>
          <w:tcPr>
            <w:tcW w:w="1418" w:type="dxa"/>
          </w:tcPr>
          <w:p w14:paraId="72615F76" w14:textId="77777777" w:rsidR="00D61FC7" w:rsidRDefault="00D61FC7" w:rsidP="00844CB0">
            <w:pPr>
              <w:jc w:val="center"/>
            </w:pPr>
          </w:p>
          <w:sdt>
            <w:sdtPr>
              <w:id w:val="2136976769"/>
              <w14:checkbox>
                <w14:checked w14:val="0"/>
                <w14:checkedState w14:val="2612" w14:font="MS Gothic"/>
                <w14:uncheckedState w14:val="2610" w14:font="MS Gothic"/>
              </w14:checkbox>
            </w:sdtPr>
            <w:sdtEndPr/>
            <w:sdtContent>
              <w:p w14:paraId="1C981A78" w14:textId="77777777" w:rsidR="00D61FC7" w:rsidRDefault="00D61FC7" w:rsidP="00844CB0">
                <w:pPr>
                  <w:jc w:val="center"/>
                </w:pPr>
                <w:r>
                  <w:rPr>
                    <w:rFonts w:ascii="MS Gothic" w:eastAsia="MS Gothic" w:hAnsi="MS Gothic" w:hint="eastAsia"/>
                  </w:rPr>
                  <w:t>☐</w:t>
                </w:r>
              </w:p>
            </w:sdtContent>
          </w:sdt>
          <w:sdt>
            <w:sdtPr>
              <w:id w:val="-2104090444"/>
              <w14:checkbox>
                <w14:checked w14:val="0"/>
                <w14:checkedState w14:val="2612" w14:font="MS Gothic"/>
                <w14:uncheckedState w14:val="2610" w14:font="MS Gothic"/>
              </w14:checkbox>
            </w:sdtPr>
            <w:sdtEndPr/>
            <w:sdtContent>
              <w:p w14:paraId="123C36F4" w14:textId="77777777" w:rsidR="00D61FC7" w:rsidRDefault="00D61FC7" w:rsidP="00844CB0">
                <w:pPr>
                  <w:jc w:val="center"/>
                </w:pPr>
                <w:r>
                  <w:rPr>
                    <w:rFonts w:ascii="MS Gothic" w:eastAsia="MS Gothic" w:hAnsi="MS Gothic" w:hint="eastAsia"/>
                  </w:rPr>
                  <w:t>☐</w:t>
                </w:r>
              </w:p>
            </w:sdtContent>
          </w:sdt>
          <w:sdt>
            <w:sdtPr>
              <w:id w:val="-354415397"/>
              <w14:checkbox>
                <w14:checked w14:val="0"/>
                <w14:checkedState w14:val="2612" w14:font="MS Gothic"/>
                <w14:uncheckedState w14:val="2610" w14:font="MS Gothic"/>
              </w14:checkbox>
            </w:sdtPr>
            <w:sdtEndPr/>
            <w:sdtContent>
              <w:p w14:paraId="2B14DB73" w14:textId="77777777" w:rsidR="00D61FC7" w:rsidRDefault="00D61FC7" w:rsidP="00844CB0">
                <w:pPr>
                  <w:jc w:val="center"/>
                </w:pPr>
                <w:r>
                  <w:rPr>
                    <w:rFonts w:ascii="MS Gothic" w:eastAsia="MS Gothic" w:hAnsi="MS Gothic" w:hint="eastAsia"/>
                  </w:rPr>
                  <w:t>☐</w:t>
                </w:r>
              </w:p>
            </w:sdtContent>
          </w:sdt>
          <w:p w14:paraId="5A339614" w14:textId="77777777" w:rsidR="00D61FC7" w:rsidRPr="00E13DAB" w:rsidRDefault="00D61FC7" w:rsidP="00844CB0">
            <w:pPr>
              <w:jc w:val="center"/>
            </w:pPr>
          </w:p>
        </w:tc>
        <w:tc>
          <w:tcPr>
            <w:tcW w:w="850" w:type="dxa"/>
            <w:shd w:val="clear" w:color="auto" w:fill="D9D9D9" w:themeFill="background1" w:themeFillShade="D9"/>
          </w:tcPr>
          <w:p w14:paraId="08116C2A" w14:textId="77777777" w:rsidR="00D61FC7" w:rsidRDefault="00D61FC7" w:rsidP="00844CB0">
            <w:pPr>
              <w:jc w:val="center"/>
            </w:pPr>
          </w:p>
          <w:sdt>
            <w:sdtPr>
              <w:id w:val="1972696867"/>
              <w14:checkbox>
                <w14:checked w14:val="0"/>
                <w14:checkedState w14:val="2612" w14:font="MS Gothic"/>
                <w14:uncheckedState w14:val="2610" w14:font="MS Gothic"/>
              </w14:checkbox>
            </w:sdtPr>
            <w:sdtEndPr/>
            <w:sdtContent>
              <w:p w14:paraId="1F6F3424" w14:textId="77777777" w:rsidR="00D61FC7" w:rsidRDefault="00D61FC7" w:rsidP="00844CB0">
                <w:pPr>
                  <w:jc w:val="center"/>
                </w:pPr>
                <w:r>
                  <w:rPr>
                    <w:rFonts w:ascii="MS Gothic" w:eastAsia="MS Gothic" w:hAnsi="MS Gothic" w:hint="eastAsia"/>
                  </w:rPr>
                  <w:t>☐</w:t>
                </w:r>
              </w:p>
            </w:sdtContent>
          </w:sdt>
          <w:sdt>
            <w:sdtPr>
              <w:id w:val="1615170676"/>
              <w14:checkbox>
                <w14:checked w14:val="0"/>
                <w14:checkedState w14:val="2612" w14:font="MS Gothic"/>
                <w14:uncheckedState w14:val="2610" w14:font="MS Gothic"/>
              </w14:checkbox>
            </w:sdtPr>
            <w:sdtEndPr/>
            <w:sdtContent>
              <w:p w14:paraId="08301B5A" w14:textId="77777777" w:rsidR="00D61FC7" w:rsidRDefault="00D61FC7" w:rsidP="00844CB0">
                <w:pPr>
                  <w:jc w:val="center"/>
                </w:pPr>
                <w:r>
                  <w:rPr>
                    <w:rFonts w:ascii="MS Gothic" w:eastAsia="MS Gothic" w:hAnsi="MS Gothic" w:hint="eastAsia"/>
                  </w:rPr>
                  <w:t>☐</w:t>
                </w:r>
              </w:p>
            </w:sdtContent>
          </w:sdt>
          <w:sdt>
            <w:sdtPr>
              <w:id w:val="-1654362040"/>
              <w14:checkbox>
                <w14:checked w14:val="0"/>
                <w14:checkedState w14:val="2612" w14:font="MS Gothic"/>
                <w14:uncheckedState w14:val="2610" w14:font="MS Gothic"/>
              </w14:checkbox>
            </w:sdtPr>
            <w:sdtEndPr/>
            <w:sdtContent>
              <w:p w14:paraId="3896101B" w14:textId="77777777" w:rsidR="00D61FC7" w:rsidRDefault="00D61FC7" w:rsidP="00844CB0">
                <w:pPr>
                  <w:jc w:val="center"/>
                </w:pPr>
                <w:r>
                  <w:rPr>
                    <w:rFonts w:ascii="MS Gothic" w:eastAsia="MS Gothic" w:hAnsi="MS Gothic" w:hint="eastAsia"/>
                  </w:rPr>
                  <w:t>☐</w:t>
                </w:r>
              </w:p>
            </w:sdtContent>
          </w:sdt>
          <w:p w14:paraId="6FF4AF6D" w14:textId="77777777" w:rsidR="00D61FC7" w:rsidRPr="00E13DAB" w:rsidRDefault="00D61FC7" w:rsidP="00844CB0">
            <w:pPr>
              <w:jc w:val="center"/>
            </w:pPr>
          </w:p>
        </w:tc>
        <w:tc>
          <w:tcPr>
            <w:tcW w:w="828" w:type="dxa"/>
            <w:shd w:val="clear" w:color="auto" w:fill="D9D9D9" w:themeFill="background1" w:themeFillShade="D9"/>
          </w:tcPr>
          <w:p w14:paraId="18FADDB7" w14:textId="77777777" w:rsidR="00D61FC7" w:rsidRDefault="00D61FC7" w:rsidP="00844CB0">
            <w:pPr>
              <w:jc w:val="center"/>
            </w:pPr>
          </w:p>
          <w:sdt>
            <w:sdtPr>
              <w:id w:val="-717979014"/>
              <w14:checkbox>
                <w14:checked w14:val="0"/>
                <w14:checkedState w14:val="2612" w14:font="MS Gothic"/>
                <w14:uncheckedState w14:val="2610" w14:font="MS Gothic"/>
              </w14:checkbox>
            </w:sdtPr>
            <w:sdtEndPr/>
            <w:sdtContent>
              <w:p w14:paraId="6B18655B" w14:textId="77777777" w:rsidR="00D61FC7" w:rsidRDefault="00D61FC7" w:rsidP="00844CB0">
                <w:pPr>
                  <w:jc w:val="center"/>
                </w:pPr>
                <w:r>
                  <w:rPr>
                    <w:rFonts w:ascii="MS Gothic" w:eastAsia="MS Gothic" w:hAnsi="MS Gothic" w:hint="eastAsia"/>
                  </w:rPr>
                  <w:t>☐</w:t>
                </w:r>
              </w:p>
            </w:sdtContent>
          </w:sdt>
          <w:sdt>
            <w:sdtPr>
              <w:id w:val="-846631802"/>
              <w14:checkbox>
                <w14:checked w14:val="0"/>
                <w14:checkedState w14:val="2612" w14:font="MS Gothic"/>
                <w14:uncheckedState w14:val="2610" w14:font="MS Gothic"/>
              </w14:checkbox>
            </w:sdtPr>
            <w:sdtEndPr/>
            <w:sdtContent>
              <w:p w14:paraId="21F556E3" w14:textId="77777777" w:rsidR="00D61FC7" w:rsidRDefault="00D61FC7" w:rsidP="00844CB0">
                <w:pPr>
                  <w:jc w:val="center"/>
                </w:pPr>
                <w:r>
                  <w:rPr>
                    <w:rFonts w:ascii="MS Gothic" w:eastAsia="MS Gothic" w:hAnsi="MS Gothic" w:hint="eastAsia"/>
                  </w:rPr>
                  <w:t>☐</w:t>
                </w:r>
              </w:p>
            </w:sdtContent>
          </w:sdt>
          <w:sdt>
            <w:sdtPr>
              <w:id w:val="-1675110956"/>
              <w14:checkbox>
                <w14:checked w14:val="0"/>
                <w14:checkedState w14:val="2612" w14:font="MS Gothic"/>
                <w14:uncheckedState w14:val="2610" w14:font="MS Gothic"/>
              </w14:checkbox>
            </w:sdtPr>
            <w:sdtEndPr/>
            <w:sdtContent>
              <w:p w14:paraId="5C12FBA2" w14:textId="77777777" w:rsidR="00D61FC7" w:rsidRDefault="00D61FC7" w:rsidP="00844CB0">
                <w:pPr>
                  <w:jc w:val="center"/>
                </w:pPr>
                <w:r>
                  <w:rPr>
                    <w:rFonts w:ascii="MS Gothic" w:eastAsia="MS Gothic" w:hAnsi="MS Gothic" w:hint="eastAsia"/>
                  </w:rPr>
                  <w:t>☐</w:t>
                </w:r>
              </w:p>
            </w:sdtContent>
          </w:sdt>
          <w:p w14:paraId="5F4C6664" w14:textId="77777777" w:rsidR="00D61FC7" w:rsidRPr="00E13DAB" w:rsidRDefault="00D61FC7" w:rsidP="00844CB0">
            <w:pPr>
              <w:jc w:val="center"/>
            </w:pPr>
          </w:p>
        </w:tc>
        <w:tc>
          <w:tcPr>
            <w:tcW w:w="2018" w:type="dxa"/>
            <w:shd w:val="clear" w:color="auto" w:fill="D9D9D9" w:themeFill="background1" w:themeFillShade="D9"/>
          </w:tcPr>
          <w:p w14:paraId="110103CA" w14:textId="77777777" w:rsidR="00D61FC7" w:rsidRPr="00E13DAB" w:rsidRDefault="00A32548" w:rsidP="00844CB0">
            <w:sdt>
              <w:sdtPr>
                <w:id w:val="-1902909202"/>
                <w:placeholder>
                  <w:docPart w:val="3010E3E12DC44720ACE4A7A8E6B919EC"/>
                </w:placeholder>
              </w:sdtPr>
              <w:sdtEndPr/>
              <w:sdtContent>
                <w:r w:rsidR="00D61FC7">
                  <w:fldChar w:fldCharType="begin">
                    <w:ffData>
                      <w:name w:val="Text1"/>
                      <w:enabled/>
                      <w:calcOnExit w:val="0"/>
                      <w:textInput/>
                    </w:ffData>
                  </w:fldChar>
                </w:r>
                <w:r w:rsidR="00D61FC7">
                  <w:instrText xml:space="preserve"> FORMTEXT </w:instrText>
                </w:r>
                <w:r w:rsidR="00D61FC7">
                  <w:fldChar w:fldCharType="separate"/>
                </w:r>
                <w:r w:rsidR="00D61FC7">
                  <w:rPr>
                    <w:noProof/>
                  </w:rPr>
                  <w:t> </w:t>
                </w:r>
                <w:r w:rsidR="00D61FC7">
                  <w:rPr>
                    <w:noProof/>
                  </w:rPr>
                  <w:t> </w:t>
                </w:r>
                <w:r w:rsidR="00D61FC7">
                  <w:rPr>
                    <w:noProof/>
                  </w:rPr>
                  <w:t> </w:t>
                </w:r>
                <w:r w:rsidR="00D61FC7">
                  <w:rPr>
                    <w:noProof/>
                  </w:rPr>
                  <w:t> </w:t>
                </w:r>
                <w:r w:rsidR="00D61FC7">
                  <w:rPr>
                    <w:noProof/>
                  </w:rPr>
                  <w:t> </w:t>
                </w:r>
                <w:r w:rsidR="00D61FC7">
                  <w:fldChar w:fldCharType="end"/>
                </w:r>
              </w:sdtContent>
            </w:sdt>
          </w:p>
        </w:tc>
      </w:tr>
      <w:tr w:rsidR="00D61FC7" w:rsidRPr="00E13DAB" w14:paraId="60B07E15" w14:textId="77777777" w:rsidTr="00844CB0">
        <w:tc>
          <w:tcPr>
            <w:tcW w:w="9078" w:type="dxa"/>
            <w:gridSpan w:val="5"/>
            <w:shd w:val="clear" w:color="auto" w:fill="D9D9D9" w:themeFill="background1" w:themeFillShade="D9"/>
          </w:tcPr>
          <w:p w14:paraId="3322FF7F" w14:textId="77777777" w:rsidR="00D61FC7" w:rsidRPr="00DB34F8" w:rsidRDefault="00D61FC7" w:rsidP="00844CB0">
            <w:pPr>
              <w:rPr>
                <w:b/>
                <w:bCs/>
              </w:rPr>
            </w:pPr>
            <w:r>
              <w:rPr>
                <w:b/>
                <w:bCs/>
              </w:rPr>
              <w:t>Berufsbildner/Berufsbildnerin (BB): berufspädagogischer Weiterbildung min. 100h</w:t>
            </w:r>
          </w:p>
        </w:tc>
      </w:tr>
      <w:tr w:rsidR="006506F0" w:rsidRPr="00E13DAB" w14:paraId="6798F729" w14:textId="77777777" w:rsidTr="00C66200">
        <w:tc>
          <w:tcPr>
            <w:tcW w:w="5382" w:type="dxa"/>
            <w:gridSpan w:val="2"/>
          </w:tcPr>
          <w:p w14:paraId="2C0887D7" w14:textId="77777777" w:rsidR="006506F0" w:rsidRDefault="006506F0" w:rsidP="00844CB0">
            <w:pPr>
              <w:spacing w:after="120"/>
              <w:rPr>
                <w:rFonts w:eastAsia="Times New Roman" w:cs="Times New Roman"/>
                <w:lang w:eastAsia="de-DE"/>
              </w:rPr>
            </w:pPr>
            <w:r w:rsidRPr="00F43B07">
              <w:t>Anzahl B</w:t>
            </w:r>
            <w:r>
              <w:t>B</w:t>
            </w:r>
            <w:r w:rsidRPr="00F43B07">
              <w:t xml:space="preserve"> in Institution: </w:t>
            </w:r>
            <w:sdt>
              <w:sdtPr>
                <w:id w:val="1536614409"/>
                <w:placeholder>
                  <w:docPart w:val="F14B876AFC1E4946A57ABE0C66EE86D4"/>
                </w:placeholder>
              </w:sdtPr>
              <w:sdtEndPr/>
              <w:sdtContent>
                <w:r w:rsidRPr="00F43B07">
                  <w:fldChar w:fldCharType="begin">
                    <w:ffData>
                      <w:name w:val="Text1"/>
                      <w:enabled/>
                      <w:calcOnExit w:val="0"/>
                      <w:textInput/>
                    </w:ffData>
                  </w:fldChar>
                </w:r>
                <w:r w:rsidRPr="00F43B07">
                  <w:instrText xml:space="preserve"> FORMTEXT </w:instrText>
                </w:r>
                <w:r w:rsidRPr="00F43B07">
                  <w:fldChar w:fldCharType="separate"/>
                </w:r>
                <w:r w:rsidRPr="00F43B07">
                  <w:rPr>
                    <w:noProof/>
                  </w:rPr>
                  <w:t> </w:t>
                </w:r>
                <w:r w:rsidRPr="00F43B07">
                  <w:rPr>
                    <w:noProof/>
                  </w:rPr>
                  <w:t> </w:t>
                </w:r>
                <w:r w:rsidRPr="00F43B07">
                  <w:rPr>
                    <w:noProof/>
                  </w:rPr>
                  <w:t> </w:t>
                </w:r>
                <w:r w:rsidRPr="00F43B07">
                  <w:rPr>
                    <w:noProof/>
                  </w:rPr>
                  <w:t> </w:t>
                </w:r>
                <w:r w:rsidRPr="00F43B07">
                  <w:rPr>
                    <w:noProof/>
                  </w:rPr>
                  <w:t> </w:t>
                </w:r>
                <w:r w:rsidRPr="00F43B07">
                  <w:fldChar w:fldCharType="end"/>
                </w:r>
              </w:sdtContent>
            </w:sdt>
            <w:r w:rsidRPr="00E17846">
              <w:rPr>
                <w:rFonts w:eastAsia="Times New Roman" w:cs="Times New Roman"/>
                <w:lang w:eastAsia="de-DE"/>
              </w:rPr>
              <w:t xml:space="preserve"> </w:t>
            </w:r>
          </w:p>
          <w:p w14:paraId="5E501826" w14:textId="636E161F" w:rsidR="006506F0" w:rsidRPr="00F43B07" w:rsidRDefault="006506F0" w:rsidP="00844CB0">
            <w:pPr>
              <w:spacing w:after="120"/>
            </w:pPr>
            <w:r>
              <w:t>Total Anstellungsprozente BB in der Berufsbildung Pflege (ohne Pensum in der Pflege)</w:t>
            </w:r>
            <w:r w:rsidRPr="00E17846">
              <w:t>:</w:t>
            </w:r>
            <w:r w:rsidRPr="00E17846">
              <w:rPr>
                <w:b/>
                <w:bCs/>
              </w:rPr>
              <w:t xml:space="preserve"> </w:t>
            </w:r>
            <w:sdt>
              <w:sdtPr>
                <w:id w:val="-1661764254"/>
                <w:placeholder>
                  <w:docPart w:val="7FF6A38619514A2BA45E0C3B3BF82378"/>
                </w:placeholder>
              </w:sdtPr>
              <w:sdtEndPr/>
              <w:sdtContent>
                <w:r w:rsidRPr="00E17846">
                  <w:fldChar w:fldCharType="begin">
                    <w:ffData>
                      <w:name w:val="Text1"/>
                      <w:enabled/>
                      <w:calcOnExit w:val="0"/>
                      <w:textInput/>
                    </w:ffData>
                  </w:fldChar>
                </w:r>
                <w:r w:rsidRPr="00E17846">
                  <w:instrText xml:space="preserve"> FORMTEXT </w:instrText>
                </w:r>
                <w:r w:rsidRPr="00E17846">
                  <w:fldChar w:fldCharType="separate"/>
                </w:r>
                <w:r w:rsidRPr="00E17846">
                  <w:t> </w:t>
                </w:r>
                <w:r w:rsidRPr="00E17846">
                  <w:t> </w:t>
                </w:r>
                <w:r w:rsidRPr="00E17846">
                  <w:t> </w:t>
                </w:r>
                <w:r w:rsidRPr="00E17846">
                  <w:t> </w:t>
                </w:r>
                <w:r w:rsidRPr="00E17846">
                  <w:t> </w:t>
                </w:r>
                <w:r w:rsidRPr="00E17846">
                  <w:fldChar w:fldCharType="end"/>
                </w:r>
              </w:sdtContent>
            </w:sdt>
          </w:p>
          <w:p w14:paraId="442451E7" w14:textId="24BCCF5A" w:rsidR="006506F0" w:rsidRDefault="006506F0" w:rsidP="006506F0">
            <w:r w:rsidRPr="00F43B07">
              <w:t>Anzahl Studierende:</w:t>
            </w:r>
            <w:r>
              <w:rPr>
                <w:b/>
                <w:bCs/>
              </w:rPr>
              <w:t xml:space="preserve"> </w:t>
            </w:r>
            <w:sdt>
              <w:sdtPr>
                <w:id w:val="407353351"/>
                <w:placeholder>
                  <w:docPart w:val="0C03BBADD4EC4B088098F1BF7AB27608"/>
                </w:placeholder>
              </w:sdtPr>
              <w:sdtEndPr/>
              <w:sdtContent>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p>
        </w:tc>
        <w:tc>
          <w:tcPr>
            <w:tcW w:w="850" w:type="dxa"/>
            <w:shd w:val="clear" w:color="auto" w:fill="D9D9D9" w:themeFill="background1" w:themeFillShade="D9"/>
          </w:tcPr>
          <w:p w14:paraId="0A50DDB5" w14:textId="77777777" w:rsidR="00307A8C" w:rsidRDefault="00307A8C" w:rsidP="00844CB0">
            <w:pPr>
              <w:jc w:val="center"/>
            </w:pPr>
          </w:p>
          <w:p w14:paraId="1479D319" w14:textId="77777777" w:rsidR="00307A8C" w:rsidRDefault="00307A8C" w:rsidP="00844CB0">
            <w:pPr>
              <w:jc w:val="center"/>
            </w:pPr>
          </w:p>
          <w:sdt>
            <w:sdtPr>
              <w:id w:val="381520901"/>
              <w14:checkbox>
                <w14:checked w14:val="0"/>
                <w14:checkedState w14:val="2612" w14:font="MS Gothic"/>
                <w14:uncheckedState w14:val="2610" w14:font="MS Gothic"/>
              </w14:checkbox>
            </w:sdtPr>
            <w:sdtEndPr/>
            <w:sdtContent>
              <w:p w14:paraId="47E106F3" w14:textId="5B562FEF" w:rsidR="006506F0" w:rsidRDefault="00307A8C" w:rsidP="00844CB0">
                <w:pPr>
                  <w:jc w:val="center"/>
                </w:pPr>
                <w:r>
                  <w:rPr>
                    <w:rFonts w:ascii="MS Gothic" w:eastAsia="MS Gothic" w:hAnsi="MS Gothic" w:hint="eastAsia"/>
                  </w:rPr>
                  <w:t>☐</w:t>
                </w:r>
              </w:p>
            </w:sdtContent>
          </w:sdt>
        </w:tc>
        <w:tc>
          <w:tcPr>
            <w:tcW w:w="828" w:type="dxa"/>
            <w:shd w:val="clear" w:color="auto" w:fill="D9D9D9" w:themeFill="background1" w:themeFillShade="D9"/>
          </w:tcPr>
          <w:p w14:paraId="36BB6140" w14:textId="77777777" w:rsidR="00307A8C" w:rsidRDefault="00307A8C" w:rsidP="00307A8C">
            <w:pPr>
              <w:jc w:val="center"/>
            </w:pPr>
          </w:p>
          <w:p w14:paraId="4D8EB67B" w14:textId="77777777" w:rsidR="00307A8C" w:rsidRDefault="00307A8C" w:rsidP="00307A8C">
            <w:pPr>
              <w:jc w:val="center"/>
            </w:pPr>
          </w:p>
          <w:sdt>
            <w:sdtPr>
              <w:id w:val="-36512127"/>
              <w14:checkbox>
                <w14:checked w14:val="0"/>
                <w14:checkedState w14:val="2612" w14:font="MS Gothic"/>
                <w14:uncheckedState w14:val="2610" w14:font="MS Gothic"/>
              </w14:checkbox>
            </w:sdtPr>
            <w:sdtEndPr/>
            <w:sdtContent>
              <w:p w14:paraId="5572EE5B" w14:textId="76FB6B8A" w:rsidR="006506F0" w:rsidRDefault="00307A8C" w:rsidP="00307A8C">
                <w:pPr>
                  <w:jc w:val="center"/>
                </w:pPr>
                <w:r>
                  <w:rPr>
                    <w:rFonts w:ascii="MS Gothic" w:eastAsia="MS Gothic" w:hAnsi="MS Gothic" w:hint="eastAsia"/>
                  </w:rPr>
                  <w:t>☐</w:t>
                </w:r>
              </w:p>
            </w:sdtContent>
          </w:sdt>
        </w:tc>
        <w:tc>
          <w:tcPr>
            <w:tcW w:w="2018" w:type="dxa"/>
            <w:shd w:val="clear" w:color="auto" w:fill="D9D9D9" w:themeFill="background1" w:themeFillShade="D9"/>
          </w:tcPr>
          <w:p w14:paraId="352F0328" w14:textId="77777777" w:rsidR="006506F0" w:rsidRPr="00E13DAB" w:rsidRDefault="00A32548" w:rsidP="00844CB0">
            <w:sdt>
              <w:sdtPr>
                <w:id w:val="271051220"/>
                <w:placeholder>
                  <w:docPart w:val="71AE1516DCDC4D34BE5F008503782F72"/>
                </w:placeholder>
              </w:sdtPr>
              <w:sdtEndPr/>
              <w:sdtContent>
                <w:r w:rsidR="006506F0">
                  <w:fldChar w:fldCharType="begin">
                    <w:ffData>
                      <w:name w:val="Text1"/>
                      <w:enabled/>
                      <w:calcOnExit w:val="0"/>
                      <w:textInput/>
                    </w:ffData>
                  </w:fldChar>
                </w:r>
                <w:r w:rsidR="006506F0">
                  <w:instrText xml:space="preserve"> FORMTEXT </w:instrText>
                </w:r>
                <w:r w:rsidR="006506F0">
                  <w:fldChar w:fldCharType="separate"/>
                </w:r>
                <w:r w:rsidR="006506F0">
                  <w:rPr>
                    <w:noProof/>
                  </w:rPr>
                  <w:t> </w:t>
                </w:r>
                <w:r w:rsidR="006506F0">
                  <w:rPr>
                    <w:noProof/>
                  </w:rPr>
                  <w:t> </w:t>
                </w:r>
                <w:r w:rsidR="006506F0">
                  <w:rPr>
                    <w:noProof/>
                  </w:rPr>
                  <w:t> </w:t>
                </w:r>
                <w:r w:rsidR="006506F0">
                  <w:rPr>
                    <w:noProof/>
                  </w:rPr>
                  <w:t> </w:t>
                </w:r>
                <w:r w:rsidR="006506F0">
                  <w:rPr>
                    <w:noProof/>
                  </w:rPr>
                  <w:t> </w:t>
                </w:r>
                <w:r w:rsidR="006506F0">
                  <w:fldChar w:fldCharType="end"/>
                </w:r>
              </w:sdtContent>
            </w:sdt>
          </w:p>
        </w:tc>
      </w:tr>
      <w:tr w:rsidR="00D61FC7" w:rsidRPr="00E13DAB" w14:paraId="5EC38F7F" w14:textId="77777777" w:rsidTr="00844CB0">
        <w:tc>
          <w:tcPr>
            <w:tcW w:w="3964" w:type="dxa"/>
          </w:tcPr>
          <w:p w14:paraId="724ED3BB" w14:textId="77777777" w:rsidR="00D61FC7" w:rsidRPr="00DB34F8" w:rsidRDefault="00D61FC7" w:rsidP="00844CB0">
            <w:pPr>
              <w:rPr>
                <w:b/>
                <w:bCs/>
              </w:rPr>
            </w:pPr>
            <w:r>
              <w:rPr>
                <w:b/>
                <w:bCs/>
              </w:rPr>
              <w:t xml:space="preserve">Name: </w:t>
            </w:r>
            <w:sdt>
              <w:sdtPr>
                <w:id w:val="-839927982"/>
                <w:placeholder>
                  <w:docPart w:val="5E40BE1F80234DD6AD1CABB08518819E"/>
                </w:placeholder>
              </w:sdtPr>
              <w:sdtEndPr/>
              <w:sdtContent>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p>
          <w:p w14:paraId="551DA617" w14:textId="77777777" w:rsidR="00D61FC7" w:rsidRDefault="00D61FC7" w:rsidP="00DD527C">
            <w:pPr>
              <w:pStyle w:val="Listenabsatz"/>
              <w:numPr>
                <w:ilvl w:val="0"/>
                <w:numId w:val="21"/>
              </w:numPr>
            </w:pPr>
            <w:r>
              <w:t>HF-Diplom (oder äquivalent)</w:t>
            </w:r>
          </w:p>
          <w:p w14:paraId="6D79B59E" w14:textId="77777777" w:rsidR="00D61FC7" w:rsidRDefault="00D61FC7" w:rsidP="00DD527C">
            <w:pPr>
              <w:pStyle w:val="Listenabsatz"/>
              <w:numPr>
                <w:ilvl w:val="0"/>
                <w:numId w:val="21"/>
              </w:numPr>
            </w:pPr>
            <w:r>
              <w:t>2 Jahre Berufserfahrung</w:t>
            </w:r>
          </w:p>
          <w:p w14:paraId="71395280" w14:textId="77777777" w:rsidR="00D61FC7" w:rsidRPr="00DB34F8" w:rsidRDefault="00D61FC7" w:rsidP="00DD527C">
            <w:pPr>
              <w:pStyle w:val="Listenabsatz"/>
              <w:numPr>
                <w:ilvl w:val="0"/>
                <w:numId w:val="21"/>
              </w:numPr>
            </w:pPr>
            <w:r w:rsidRPr="00DB34F8">
              <w:t xml:space="preserve">berufspädagogische </w:t>
            </w:r>
            <w:proofErr w:type="spellStart"/>
            <w:r w:rsidRPr="00DB34F8">
              <w:t>Qualifi</w:t>
            </w:r>
            <w:proofErr w:type="spellEnd"/>
            <w:r w:rsidRPr="00DB34F8">
              <w:t>-kation mit 100 Lernstunden</w:t>
            </w:r>
          </w:p>
        </w:tc>
        <w:tc>
          <w:tcPr>
            <w:tcW w:w="1418" w:type="dxa"/>
          </w:tcPr>
          <w:p w14:paraId="3F1EEC1D" w14:textId="77777777" w:rsidR="00D61FC7" w:rsidRDefault="00D61FC7" w:rsidP="00844CB0">
            <w:pPr>
              <w:jc w:val="center"/>
            </w:pPr>
          </w:p>
          <w:sdt>
            <w:sdtPr>
              <w:id w:val="740837969"/>
              <w14:checkbox>
                <w14:checked w14:val="0"/>
                <w14:checkedState w14:val="2612" w14:font="MS Gothic"/>
                <w14:uncheckedState w14:val="2610" w14:font="MS Gothic"/>
              </w14:checkbox>
            </w:sdtPr>
            <w:sdtEndPr/>
            <w:sdtContent>
              <w:p w14:paraId="2054F8DE" w14:textId="77777777" w:rsidR="00D61FC7" w:rsidRDefault="00D61FC7" w:rsidP="00844CB0">
                <w:pPr>
                  <w:jc w:val="center"/>
                </w:pPr>
                <w:r>
                  <w:rPr>
                    <w:rFonts w:ascii="MS Gothic" w:eastAsia="MS Gothic" w:hAnsi="MS Gothic" w:hint="eastAsia"/>
                  </w:rPr>
                  <w:t>☐</w:t>
                </w:r>
              </w:p>
            </w:sdtContent>
          </w:sdt>
          <w:sdt>
            <w:sdtPr>
              <w:id w:val="1685549352"/>
              <w14:checkbox>
                <w14:checked w14:val="0"/>
                <w14:checkedState w14:val="2612" w14:font="MS Gothic"/>
                <w14:uncheckedState w14:val="2610" w14:font="MS Gothic"/>
              </w14:checkbox>
            </w:sdtPr>
            <w:sdtEndPr/>
            <w:sdtContent>
              <w:p w14:paraId="76DC1870" w14:textId="77777777" w:rsidR="00D61FC7" w:rsidRDefault="00D61FC7" w:rsidP="00844CB0">
                <w:pPr>
                  <w:jc w:val="center"/>
                </w:pPr>
                <w:r>
                  <w:rPr>
                    <w:rFonts w:ascii="MS Gothic" w:eastAsia="MS Gothic" w:hAnsi="MS Gothic" w:hint="eastAsia"/>
                  </w:rPr>
                  <w:t>☐</w:t>
                </w:r>
              </w:p>
            </w:sdtContent>
          </w:sdt>
          <w:sdt>
            <w:sdtPr>
              <w:id w:val="1579177676"/>
              <w14:checkbox>
                <w14:checked w14:val="0"/>
                <w14:checkedState w14:val="2612" w14:font="MS Gothic"/>
                <w14:uncheckedState w14:val="2610" w14:font="MS Gothic"/>
              </w14:checkbox>
            </w:sdtPr>
            <w:sdtEndPr/>
            <w:sdtContent>
              <w:p w14:paraId="74A27EF0" w14:textId="77777777" w:rsidR="00D61FC7" w:rsidRDefault="00D61FC7" w:rsidP="00844CB0">
                <w:pPr>
                  <w:jc w:val="center"/>
                </w:pPr>
                <w:r>
                  <w:rPr>
                    <w:rFonts w:ascii="MS Gothic" w:eastAsia="MS Gothic" w:hAnsi="MS Gothic" w:hint="eastAsia"/>
                  </w:rPr>
                  <w:t>☐</w:t>
                </w:r>
              </w:p>
            </w:sdtContent>
          </w:sdt>
          <w:p w14:paraId="18ECBFF1" w14:textId="77777777" w:rsidR="00D61FC7" w:rsidRDefault="00D61FC7" w:rsidP="00844CB0">
            <w:pPr>
              <w:jc w:val="center"/>
            </w:pPr>
          </w:p>
        </w:tc>
        <w:tc>
          <w:tcPr>
            <w:tcW w:w="850" w:type="dxa"/>
            <w:shd w:val="clear" w:color="auto" w:fill="D9D9D9" w:themeFill="background1" w:themeFillShade="D9"/>
          </w:tcPr>
          <w:p w14:paraId="4D8C32AD" w14:textId="77777777" w:rsidR="00D61FC7" w:rsidRDefault="00D61FC7" w:rsidP="00844CB0">
            <w:pPr>
              <w:jc w:val="center"/>
            </w:pPr>
          </w:p>
          <w:sdt>
            <w:sdtPr>
              <w:id w:val="714393168"/>
              <w14:checkbox>
                <w14:checked w14:val="0"/>
                <w14:checkedState w14:val="2612" w14:font="MS Gothic"/>
                <w14:uncheckedState w14:val="2610" w14:font="MS Gothic"/>
              </w14:checkbox>
            </w:sdtPr>
            <w:sdtEndPr/>
            <w:sdtContent>
              <w:p w14:paraId="1681048C" w14:textId="77777777" w:rsidR="00D61FC7" w:rsidRDefault="00D61FC7" w:rsidP="00844CB0">
                <w:pPr>
                  <w:jc w:val="center"/>
                </w:pPr>
                <w:r>
                  <w:rPr>
                    <w:rFonts w:ascii="MS Gothic" w:eastAsia="MS Gothic" w:hAnsi="MS Gothic" w:hint="eastAsia"/>
                  </w:rPr>
                  <w:t>☐</w:t>
                </w:r>
              </w:p>
            </w:sdtContent>
          </w:sdt>
          <w:sdt>
            <w:sdtPr>
              <w:id w:val="1521431975"/>
              <w14:checkbox>
                <w14:checked w14:val="0"/>
                <w14:checkedState w14:val="2612" w14:font="MS Gothic"/>
                <w14:uncheckedState w14:val="2610" w14:font="MS Gothic"/>
              </w14:checkbox>
            </w:sdtPr>
            <w:sdtEndPr/>
            <w:sdtContent>
              <w:p w14:paraId="6E981F56" w14:textId="77777777" w:rsidR="00D61FC7" w:rsidRDefault="00D61FC7" w:rsidP="00844CB0">
                <w:pPr>
                  <w:jc w:val="center"/>
                </w:pPr>
                <w:r>
                  <w:rPr>
                    <w:rFonts w:ascii="MS Gothic" w:eastAsia="MS Gothic" w:hAnsi="MS Gothic" w:hint="eastAsia"/>
                  </w:rPr>
                  <w:t>☐</w:t>
                </w:r>
              </w:p>
            </w:sdtContent>
          </w:sdt>
          <w:sdt>
            <w:sdtPr>
              <w:id w:val="-1994476908"/>
              <w14:checkbox>
                <w14:checked w14:val="0"/>
                <w14:checkedState w14:val="2612" w14:font="MS Gothic"/>
                <w14:uncheckedState w14:val="2610" w14:font="MS Gothic"/>
              </w14:checkbox>
            </w:sdtPr>
            <w:sdtEndPr/>
            <w:sdtContent>
              <w:p w14:paraId="5CF71416" w14:textId="77777777" w:rsidR="00D61FC7" w:rsidRDefault="00D61FC7" w:rsidP="00844CB0">
                <w:pPr>
                  <w:jc w:val="center"/>
                </w:pPr>
                <w:r>
                  <w:rPr>
                    <w:rFonts w:ascii="MS Gothic" w:eastAsia="MS Gothic" w:hAnsi="MS Gothic" w:hint="eastAsia"/>
                  </w:rPr>
                  <w:t>☐</w:t>
                </w:r>
              </w:p>
            </w:sdtContent>
          </w:sdt>
          <w:p w14:paraId="0DCA74ED" w14:textId="77777777" w:rsidR="00D61FC7" w:rsidRDefault="00D61FC7" w:rsidP="00844CB0">
            <w:pPr>
              <w:jc w:val="center"/>
            </w:pPr>
          </w:p>
        </w:tc>
        <w:tc>
          <w:tcPr>
            <w:tcW w:w="828" w:type="dxa"/>
            <w:shd w:val="clear" w:color="auto" w:fill="D9D9D9" w:themeFill="background1" w:themeFillShade="D9"/>
          </w:tcPr>
          <w:p w14:paraId="2AF44EEA" w14:textId="77777777" w:rsidR="00D61FC7" w:rsidRDefault="00D61FC7" w:rsidP="00844CB0">
            <w:pPr>
              <w:jc w:val="center"/>
            </w:pPr>
          </w:p>
          <w:sdt>
            <w:sdtPr>
              <w:id w:val="1142537010"/>
              <w14:checkbox>
                <w14:checked w14:val="0"/>
                <w14:checkedState w14:val="2612" w14:font="MS Gothic"/>
                <w14:uncheckedState w14:val="2610" w14:font="MS Gothic"/>
              </w14:checkbox>
            </w:sdtPr>
            <w:sdtEndPr/>
            <w:sdtContent>
              <w:p w14:paraId="79841DED" w14:textId="77777777" w:rsidR="00D61FC7" w:rsidRDefault="00D61FC7" w:rsidP="00844CB0">
                <w:pPr>
                  <w:jc w:val="center"/>
                </w:pPr>
                <w:r>
                  <w:rPr>
                    <w:rFonts w:ascii="MS Gothic" w:eastAsia="MS Gothic" w:hAnsi="MS Gothic" w:hint="eastAsia"/>
                  </w:rPr>
                  <w:t>☐</w:t>
                </w:r>
              </w:p>
            </w:sdtContent>
          </w:sdt>
          <w:sdt>
            <w:sdtPr>
              <w:id w:val="-479618518"/>
              <w14:checkbox>
                <w14:checked w14:val="0"/>
                <w14:checkedState w14:val="2612" w14:font="MS Gothic"/>
                <w14:uncheckedState w14:val="2610" w14:font="MS Gothic"/>
              </w14:checkbox>
            </w:sdtPr>
            <w:sdtEndPr/>
            <w:sdtContent>
              <w:p w14:paraId="5C7D12C5" w14:textId="77777777" w:rsidR="00D61FC7" w:rsidRDefault="00D61FC7" w:rsidP="00844CB0">
                <w:pPr>
                  <w:jc w:val="center"/>
                </w:pPr>
                <w:r>
                  <w:rPr>
                    <w:rFonts w:ascii="MS Gothic" w:eastAsia="MS Gothic" w:hAnsi="MS Gothic" w:hint="eastAsia"/>
                  </w:rPr>
                  <w:t>☐</w:t>
                </w:r>
              </w:p>
            </w:sdtContent>
          </w:sdt>
          <w:sdt>
            <w:sdtPr>
              <w:id w:val="-1583667408"/>
              <w14:checkbox>
                <w14:checked w14:val="0"/>
                <w14:checkedState w14:val="2612" w14:font="MS Gothic"/>
                <w14:uncheckedState w14:val="2610" w14:font="MS Gothic"/>
              </w14:checkbox>
            </w:sdtPr>
            <w:sdtEndPr/>
            <w:sdtContent>
              <w:p w14:paraId="4545EB34" w14:textId="77777777" w:rsidR="00D61FC7" w:rsidRDefault="00D61FC7" w:rsidP="00844CB0">
                <w:pPr>
                  <w:jc w:val="center"/>
                </w:pPr>
                <w:r>
                  <w:rPr>
                    <w:rFonts w:ascii="MS Gothic" w:eastAsia="MS Gothic" w:hAnsi="MS Gothic" w:hint="eastAsia"/>
                  </w:rPr>
                  <w:t>☐</w:t>
                </w:r>
              </w:p>
            </w:sdtContent>
          </w:sdt>
          <w:p w14:paraId="265D095A" w14:textId="77777777" w:rsidR="00D61FC7" w:rsidRDefault="00D61FC7" w:rsidP="00844CB0">
            <w:pPr>
              <w:jc w:val="center"/>
            </w:pPr>
          </w:p>
        </w:tc>
        <w:tc>
          <w:tcPr>
            <w:tcW w:w="2018" w:type="dxa"/>
            <w:shd w:val="clear" w:color="auto" w:fill="D9D9D9" w:themeFill="background1" w:themeFillShade="D9"/>
          </w:tcPr>
          <w:p w14:paraId="5A3C84E8" w14:textId="77777777" w:rsidR="00D61FC7" w:rsidRPr="00E13DAB" w:rsidRDefault="00A32548" w:rsidP="00844CB0">
            <w:sdt>
              <w:sdtPr>
                <w:id w:val="-1471124223"/>
                <w:placeholder>
                  <w:docPart w:val="992353E5A1A3469D8CEB85E9A5CA9CDF"/>
                </w:placeholder>
              </w:sdtPr>
              <w:sdtEndPr/>
              <w:sdtContent>
                <w:r w:rsidR="00D61FC7">
                  <w:fldChar w:fldCharType="begin">
                    <w:ffData>
                      <w:name w:val="Text1"/>
                      <w:enabled/>
                      <w:calcOnExit w:val="0"/>
                      <w:textInput/>
                    </w:ffData>
                  </w:fldChar>
                </w:r>
                <w:r w:rsidR="00D61FC7">
                  <w:instrText xml:space="preserve"> FORMTEXT </w:instrText>
                </w:r>
                <w:r w:rsidR="00D61FC7">
                  <w:fldChar w:fldCharType="separate"/>
                </w:r>
                <w:r w:rsidR="00D61FC7">
                  <w:rPr>
                    <w:noProof/>
                  </w:rPr>
                  <w:t> </w:t>
                </w:r>
                <w:r w:rsidR="00D61FC7">
                  <w:rPr>
                    <w:noProof/>
                  </w:rPr>
                  <w:t> </w:t>
                </w:r>
                <w:r w:rsidR="00D61FC7">
                  <w:rPr>
                    <w:noProof/>
                  </w:rPr>
                  <w:t> </w:t>
                </w:r>
                <w:r w:rsidR="00D61FC7">
                  <w:rPr>
                    <w:noProof/>
                  </w:rPr>
                  <w:t> </w:t>
                </w:r>
                <w:r w:rsidR="00D61FC7">
                  <w:rPr>
                    <w:noProof/>
                  </w:rPr>
                  <w:t> </w:t>
                </w:r>
                <w:r w:rsidR="00D61FC7">
                  <w:fldChar w:fldCharType="end"/>
                </w:r>
              </w:sdtContent>
            </w:sdt>
          </w:p>
        </w:tc>
      </w:tr>
      <w:tr w:rsidR="00D61FC7" w:rsidRPr="00E13DAB" w14:paraId="08296BC0" w14:textId="77777777" w:rsidTr="00844CB0">
        <w:tc>
          <w:tcPr>
            <w:tcW w:w="3964" w:type="dxa"/>
          </w:tcPr>
          <w:p w14:paraId="0F64E577" w14:textId="77777777" w:rsidR="00D61FC7" w:rsidRPr="00DB34F8" w:rsidRDefault="00D61FC7" w:rsidP="00844CB0">
            <w:pPr>
              <w:rPr>
                <w:b/>
                <w:bCs/>
              </w:rPr>
            </w:pPr>
            <w:r>
              <w:rPr>
                <w:b/>
                <w:bCs/>
              </w:rPr>
              <w:t xml:space="preserve">Name: </w:t>
            </w:r>
            <w:sdt>
              <w:sdtPr>
                <w:id w:val="328793368"/>
                <w:placeholder>
                  <w:docPart w:val="1CE1D4CD95264565B399FA064DA06C77"/>
                </w:placeholder>
              </w:sdtPr>
              <w:sdtEndPr/>
              <w:sdtContent>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p>
          <w:p w14:paraId="2CC3B00B" w14:textId="77777777" w:rsidR="00D61FC7" w:rsidRDefault="00D61FC7" w:rsidP="00844CB0">
            <w:pPr>
              <w:pStyle w:val="Listenabsatz"/>
              <w:numPr>
                <w:ilvl w:val="0"/>
                <w:numId w:val="21"/>
              </w:numPr>
            </w:pPr>
            <w:r>
              <w:t>HF-Diplom (oder äquivalent)</w:t>
            </w:r>
          </w:p>
          <w:p w14:paraId="6A45571B" w14:textId="77777777" w:rsidR="00D61FC7" w:rsidRDefault="00D61FC7" w:rsidP="00844CB0">
            <w:pPr>
              <w:pStyle w:val="Listenabsatz"/>
              <w:numPr>
                <w:ilvl w:val="0"/>
                <w:numId w:val="21"/>
              </w:numPr>
            </w:pPr>
            <w:r>
              <w:t>2 Jahr Berufserfahrung</w:t>
            </w:r>
          </w:p>
          <w:p w14:paraId="012BA119" w14:textId="77777777" w:rsidR="00D61FC7" w:rsidRPr="00DB34F8" w:rsidRDefault="00D61FC7" w:rsidP="00844CB0">
            <w:pPr>
              <w:pStyle w:val="Listenabsatz"/>
              <w:numPr>
                <w:ilvl w:val="0"/>
                <w:numId w:val="21"/>
              </w:numPr>
            </w:pPr>
            <w:r w:rsidRPr="00DB34F8">
              <w:t xml:space="preserve">berufspädagogische </w:t>
            </w:r>
            <w:proofErr w:type="spellStart"/>
            <w:r w:rsidRPr="00DB34F8">
              <w:t>Qualifi</w:t>
            </w:r>
            <w:proofErr w:type="spellEnd"/>
            <w:r w:rsidRPr="00DB34F8">
              <w:t>-kation mit 100 Lernstunden</w:t>
            </w:r>
          </w:p>
        </w:tc>
        <w:tc>
          <w:tcPr>
            <w:tcW w:w="1418" w:type="dxa"/>
          </w:tcPr>
          <w:p w14:paraId="01CFD9FC" w14:textId="77777777" w:rsidR="00D61FC7" w:rsidRDefault="00D61FC7" w:rsidP="00844CB0"/>
          <w:sdt>
            <w:sdtPr>
              <w:id w:val="-239787885"/>
              <w14:checkbox>
                <w14:checked w14:val="0"/>
                <w14:checkedState w14:val="2612" w14:font="MS Gothic"/>
                <w14:uncheckedState w14:val="2610" w14:font="MS Gothic"/>
              </w14:checkbox>
            </w:sdtPr>
            <w:sdtEndPr/>
            <w:sdtContent>
              <w:p w14:paraId="1DEA37DF" w14:textId="77777777" w:rsidR="00D61FC7" w:rsidRDefault="00D61FC7" w:rsidP="00844CB0">
                <w:pPr>
                  <w:jc w:val="center"/>
                </w:pPr>
                <w:r>
                  <w:rPr>
                    <w:rFonts w:ascii="MS Gothic" w:eastAsia="MS Gothic" w:hAnsi="MS Gothic" w:hint="eastAsia"/>
                  </w:rPr>
                  <w:t>☐</w:t>
                </w:r>
              </w:p>
            </w:sdtContent>
          </w:sdt>
          <w:sdt>
            <w:sdtPr>
              <w:id w:val="-305317843"/>
              <w14:checkbox>
                <w14:checked w14:val="0"/>
                <w14:checkedState w14:val="2612" w14:font="MS Gothic"/>
                <w14:uncheckedState w14:val="2610" w14:font="MS Gothic"/>
              </w14:checkbox>
            </w:sdtPr>
            <w:sdtEndPr/>
            <w:sdtContent>
              <w:p w14:paraId="3D6E2224" w14:textId="77777777" w:rsidR="00D61FC7" w:rsidRDefault="00D61FC7" w:rsidP="00844CB0">
                <w:pPr>
                  <w:jc w:val="center"/>
                </w:pPr>
                <w:r>
                  <w:rPr>
                    <w:rFonts w:ascii="MS Gothic" w:eastAsia="MS Gothic" w:hAnsi="MS Gothic" w:hint="eastAsia"/>
                  </w:rPr>
                  <w:t>☐</w:t>
                </w:r>
              </w:p>
            </w:sdtContent>
          </w:sdt>
          <w:sdt>
            <w:sdtPr>
              <w:id w:val="1724483541"/>
              <w14:checkbox>
                <w14:checked w14:val="0"/>
                <w14:checkedState w14:val="2612" w14:font="MS Gothic"/>
                <w14:uncheckedState w14:val="2610" w14:font="MS Gothic"/>
              </w14:checkbox>
            </w:sdtPr>
            <w:sdtEndPr/>
            <w:sdtContent>
              <w:p w14:paraId="45208C24" w14:textId="77777777" w:rsidR="00D61FC7" w:rsidRDefault="00D61FC7" w:rsidP="00844CB0">
                <w:pPr>
                  <w:jc w:val="center"/>
                </w:pPr>
                <w:r>
                  <w:rPr>
                    <w:rFonts w:ascii="MS Gothic" w:eastAsia="MS Gothic" w:hAnsi="MS Gothic" w:hint="eastAsia"/>
                  </w:rPr>
                  <w:t>☐</w:t>
                </w:r>
              </w:p>
            </w:sdtContent>
          </w:sdt>
          <w:p w14:paraId="0CAD2722" w14:textId="77777777" w:rsidR="00D61FC7" w:rsidRDefault="00D61FC7" w:rsidP="00844CB0">
            <w:pPr>
              <w:jc w:val="center"/>
            </w:pPr>
          </w:p>
        </w:tc>
        <w:tc>
          <w:tcPr>
            <w:tcW w:w="850" w:type="dxa"/>
            <w:shd w:val="clear" w:color="auto" w:fill="D9D9D9" w:themeFill="background1" w:themeFillShade="D9"/>
          </w:tcPr>
          <w:p w14:paraId="69C305F6" w14:textId="77777777" w:rsidR="00D61FC7" w:rsidRDefault="00D61FC7" w:rsidP="00844CB0">
            <w:pPr>
              <w:jc w:val="center"/>
            </w:pPr>
          </w:p>
          <w:sdt>
            <w:sdtPr>
              <w:id w:val="1334191091"/>
              <w14:checkbox>
                <w14:checked w14:val="0"/>
                <w14:checkedState w14:val="2612" w14:font="MS Gothic"/>
                <w14:uncheckedState w14:val="2610" w14:font="MS Gothic"/>
              </w14:checkbox>
            </w:sdtPr>
            <w:sdtEndPr/>
            <w:sdtContent>
              <w:p w14:paraId="79C89A8F" w14:textId="77777777" w:rsidR="00D61FC7" w:rsidRDefault="00D61FC7" w:rsidP="00844CB0">
                <w:pPr>
                  <w:jc w:val="center"/>
                </w:pPr>
                <w:r>
                  <w:rPr>
                    <w:rFonts w:ascii="MS Gothic" w:eastAsia="MS Gothic" w:hAnsi="MS Gothic" w:hint="eastAsia"/>
                  </w:rPr>
                  <w:t>☐</w:t>
                </w:r>
              </w:p>
            </w:sdtContent>
          </w:sdt>
          <w:sdt>
            <w:sdtPr>
              <w:id w:val="-2118205273"/>
              <w14:checkbox>
                <w14:checked w14:val="0"/>
                <w14:checkedState w14:val="2612" w14:font="MS Gothic"/>
                <w14:uncheckedState w14:val="2610" w14:font="MS Gothic"/>
              </w14:checkbox>
            </w:sdtPr>
            <w:sdtEndPr/>
            <w:sdtContent>
              <w:p w14:paraId="1FDE6B3E" w14:textId="77777777" w:rsidR="00D61FC7" w:rsidRDefault="00D61FC7" w:rsidP="00844CB0">
                <w:pPr>
                  <w:jc w:val="center"/>
                </w:pPr>
                <w:r>
                  <w:rPr>
                    <w:rFonts w:ascii="MS Gothic" w:eastAsia="MS Gothic" w:hAnsi="MS Gothic" w:hint="eastAsia"/>
                  </w:rPr>
                  <w:t>☐</w:t>
                </w:r>
              </w:p>
            </w:sdtContent>
          </w:sdt>
          <w:sdt>
            <w:sdtPr>
              <w:id w:val="874586180"/>
              <w14:checkbox>
                <w14:checked w14:val="0"/>
                <w14:checkedState w14:val="2612" w14:font="MS Gothic"/>
                <w14:uncheckedState w14:val="2610" w14:font="MS Gothic"/>
              </w14:checkbox>
            </w:sdtPr>
            <w:sdtEndPr/>
            <w:sdtContent>
              <w:p w14:paraId="32C4F6C7" w14:textId="77777777" w:rsidR="00D61FC7" w:rsidRDefault="00D61FC7" w:rsidP="00844CB0">
                <w:pPr>
                  <w:jc w:val="center"/>
                </w:pPr>
                <w:r>
                  <w:rPr>
                    <w:rFonts w:ascii="MS Gothic" w:eastAsia="MS Gothic" w:hAnsi="MS Gothic" w:hint="eastAsia"/>
                  </w:rPr>
                  <w:t>☐</w:t>
                </w:r>
              </w:p>
            </w:sdtContent>
          </w:sdt>
          <w:p w14:paraId="493BEE2F" w14:textId="77777777" w:rsidR="00D61FC7" w:rsidRDefault="00D61FC7" w:rsidP="00844CB0">
            <w:pPr>
              <w:jc w:val="center"/>
            </w:pPr>
          </w:p>
        </w:tc>
        <w:tc>
          <w:tcPr>
            <w:tcW w:w="828" w:type="dxa"/>
            <w:shd w:val="clear" w:color="auto" w:fill="D9D9D9" w:themeFill="background1" w:themeFillShade="D9"/>
          </w:tcPr>
          <w:p w14:paraId="1B2D5C44" w14:textId="77777777" w:rsidR="00D61FC7" w:rsidRDefault="00D61FC7" w:rsidP="00844CB0">
            <w:pPr>
              <w:jc w:val="center"/>
            </w:pPr>
          </w:p>
          <w:sdt>
            <w:sdtPr>
              <w:id w:val="765660690"/>
              <w14:checkbox>
                <w14:checked w14:val="0"/>
                <w14:checkedState w14:val="2612" w14:font="MS Gothic"/>
                <w14:uncheckedState w14:val="2610" w14:font="MS Gothic"/>
              </w14:checkbox>
            </w:sdtPr>
            <w:sdtEndPr/>
            <w:sdtContent>
              <w:p w14:paraId="3639525A" w14:textId="77777777" w:rsidR="00D61FC7" w:rsidRDefault="00D61FC7" w:rsidP="00844CB0">
                <w:pPr>
                  <w:jc w:val="center"/>
                </w:pPr>
                <w:r>
                  <w:rPr>
                    <w:rFonts w:ascii="MS Gothic" w:eastAsia="MS Gothic" w:hAnsi="MS Gothic" w:hint="eastAsia"/>
                  </w:rPr>
                  <w:t>☐</w:t>
                </w:r>
              </w:p>
            </w:sdtContent>
          </w:sdt>
          <w:sdt>
            <w:sdtPr>
              <w:id w:val="175156263"/>
              <w14:checkbox>
                <w14:checked w14:val="0"/>
                <w14:checkedState w14:val="2612" w14:font="MS Gothic"/>
                <w14:uncheckedState w14:val="2610" w14:font="MS Gothic"/>
              </w14:checkbox>
            </w:sdtPr>
            <w:sdtEndPr/>
            <w:sdtContent>
              <w:p w14:paraId="501922A2" w14:textId="77777777" w:rsidR="00D61FC7" w:rsidRDefault="00D61FC7" w:rsidP="00844CB0">
                <w:pPr>
                  <w:jc w:val="center"/>
                </w:pPr>
                <w:r>
                  <w:rPr>
                    <w:rFonts w:ascii="MS Gothic" w:eastAsia="MS Gothic" w:hAnsi="MS Gothic" w:hint="eastAsia"/>
                  </w:rPr>
                  <w:t>☐</w:t>
                </w:r>
              </w:p>
            </w:sdtContent>
          </w:sdt>
          <w:sdt>
            <w:sdtPr>
              <w:id w:val="-1519156529"/>
              <w14:checkbox>
                <w14:checked w14:val="0"/>
                <w14:checkedState w14:val="2612" w14:font="MS Gothic"/>
                <w14:uncheckedState w14:val="2610" w14:font="MS Gothic"/>
              </w14:checkbox>
            </w:sdtPr>
            <w:sdtEndPr/>
            <w:sdtContent>
              <w:p w14:paraId="6F5275D1" w14:textId="77777777" w:rsidR="00D61FC7" w:rsidRDefault="00D61FC7" w:rsidP="00844CB0">
                <w:pPr>
                  <w:jc w:val="center"/>
                </w:pPr>
                <w:r>
                  <w:rPr>
                    <w:rFonts w:ascii="MS Gothic" w:eastAsia="MS Gothic" w:hAnsi="MS Gothic" w:hint="eastAsia"/>
                  </w:rPr>
                  <w:t>☐</w:t>
                </w:r>
              </w:p>
            </w:sdtContent>
          </w:sdt>
          <w:p w14:paraId="497ED261" w14:textId="77777777" w:rsidR="00D61FC7" w:rsidRDefault="00D61FC7" w:rsidP="00844CB0">
            <w:pPr>
              <w:jc w:val="center"/>
            </w:pPr>
          </w:p>
        </w:tc>
        <w:tc>
          <w:tcPr>
            <w:tcW w:w="2018" w:type="dxa"/>
            <w:shd w:val="clear" w:color="auto" w:fill="D9D9D9" w:themeFill="background1" w:themeFillShade="D9"/>
          </w:tcPr>
          <w:p w14:paraId="2159AC08" w14:textId="77777777" w:rsidR="00D61FC7" w:rsidRPr="00E13DAB" w:rsidRDefault="00A32548" w:rsidP="00844CB0">
            <w:sdt>
              <w:sdtPr>
                <w:id w:val="-1481536819"/>
                <w:placeholder>
                  <w:docPart w:val="32D7037733E945EA9743467199CE07B8"/>
                </w:placeholder>
              </w:sdtPr>
              <w:sdtEndPr/>
              <w:sdtContent>
                <w:r w:rsidR="00D61FC7">
                  <w:fldChar w:fldCharType="begin">
                    <w:ffData>
                      <w:name w:val="Text1"/>
                      <w:enabled/>
                      <w:calcOnExit w:val="0"/>
                      <w:textInput/>
                    </w:ffData>
                  </w:fldChar>
                </w:r>
                <w:r w:rsidR="00D61FC7">
                  <w:instrText xml:space="preserve"> FORMTEXT </w:instrText>
                </w:r>
                <w:r w:rsidR="00D61FC7">
                  <w:fldChar w:fldCharType="separate"/>
                </w:r>
                <w:r w:rsidR="00D61FC7">
                  <w:rPr>
                    <w:noProof/>
                  </w:rPr>
                  <w:t> </w:t>
                </w:r>
                <w:r w:rsidR="00D61FC7">
                  <w:rPr>
                    <w:noProof/>
                  </w:rPr>
                  <w:t> </w:t>
                </w:r>
                <w:r w:rsidR="00D61FC7">
                  <w:rPr>
                    <w:noProof/>
                  </w:rPr>
                  <w:t> </w:t>
                </w:r>
                <w:r w:rsidR="00D61FC7">
                  <w:rPr>
                    <w:noProof/>
                  </w:rPr>
                  <w:t> </w:t>
                </w:r>
                <w:r w:rsidR="00D61FC7">
                  <w:rPr>
                    <w:noProof/>
                  </w:rPr>
                  <w:t> </w:t>
                </w:r>
                <w:r w:rsidR="00D61FC7">
                  <w:fldChar w:fldCharType="end"/>
                </w:r>
              </w:sdtContent>
            </w:sdt>
          </w:p>
        </w:tc>
      </w:tr>
      <w:tr w:rsidR="00D61FC7" w:rsidRPr="00E13DAB" w14:paraId="1C94A4B4" w14:textId="77777777" w:rsidTr="00844CB0">
        <w:tc>
          <w:tcPr>
            <w:tcW w:w="3964" w:type="dxa"/>
          </w:tcPr>
          <w:p w14:paraId="38176B1C" w14:textId="77777777" w:rsidR="00D61FC7" w:rsidRPr="00DB34F8" w:rsidRDefault="00D61FC7" w:rsidP="00844CB0">
            <w:pPr>
              <w:rPr>
                <w:b/>
                <w:bCs/>
              </w:rPr>
            </w:pPr>
            <w:r>
              <w:rPr>
                <w:b/>
                <w:bCs/>
              </w:rPr>
              <w:t xml:space="preserve">Name: </w:t>
            </w:r>
            <w:sdt>
              <w:sdtPr>
                <w:id w:val="788780189"/>
                <w:placeholder>
                  <w:docPart w:val="EC8994C4A8EA4BE584A28B0B9F1E49AE"/>
                </w:placeholder>
              </w:sdtPr>
              <w:sdtEndPr/>
              <w:sdtContent>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p>
          <w:p w14:paraId="7574DA26" w14:textId="77777777" w:rsidR="00D61FC7" w:rsidRDefault="00D61FC7" w:rsidP="00844CB0">
            <w:pPr>
              <w:pStyle w:val="Listenabsatz"/>
              <w:numPr>
                <w:ilvl w:val="0"/>
                <w:numId w:val="21"/>
              </w:numPr>
            </w:pPr>
            <w:r>
              <w:t>HF-Diplom (oder äquivalent)</w:t>
            </w:r>
          </w:p>
          <w:p w14:paraId="1EE1E0DD" w14:textId="77777777" w:rsidR="00D61FC7" w:rsidRDefault="00D61FC7" w:rsidP="00844CB0">
            <w:pPr>
              <w:pStyle w:val="Listenabsatz"/>
              <w:numPr>
                <w:ilvl w:val="0"/>
                <w:numId w:val="21"/>
              </w:numPr>
            </w:pPr>
            <w:r>
              <w:t>2 Jahre Berufserfahrung</w:t>
            </w:r>
          </w:p>
          <w:p w14:paraId="5A7C37E7" w14:textId="77777777" w:rsidR="00D61FC7" w:rsidRPr="00DB34F8" w:rsidRDefault="00D61FC7" w:rsidP="00844CB0">
            <w:pPr>
              <w:pStyle w:val="Listenabsatz"/>
              <w:numPr>
                <w:ilvl w:val="0"/>
                <w:numId w:val="21"/>
              </w:numPr>
            </w:pPr>
            <w:r w:rsidRPr="00DB34F8">
              <w:t xml:space="preserve">berufspädagogische </w:t>
            </w:r>
            <w:proofErr w:type="spellStart"/>
            <w:r w:rsidRPr="00DB34F8">
              <w:t>Qualifi</w:t>
            </w:r>
            <w:proofErr w:type="spellEnd"/>
            <w:r w:rsidRPr="00DB34F8">
              <w:t>-kation mit 100 Lernstunden</w:t>
            </w:r>
          </w:p>
        </w:tc>
        <w:tc>
          <w:tcPr>
            <w:tcW w:w="1418" w:type="dxa"/>
          </w:tcPr>
          <w:p w14:paraId="6A798CE8" w14:textId="77777777" w:rsidR="00D61FC7" w:rsidRDefault="00D61FC7" w:rsidP="00844CB0">
            <w:pPr>
              <w:jc w:val="center"/>
            </w:pPr>
          </w:p>
          <w:sdt>
            <w:sdtPr>
              <w:id w:val="-300846330"/>
              <w14:checkbox>
                <w14:checked w14:val="0"/>
                <w14:checkedState w14:val="2612" w14:font="MS Gothic"/>
                <w14:uncheckedState w14:val="2610" w14:font="MS Gothic"/>
              </w14:checkbox>
            </w:sdtPr>
            <w:sdtEndPr/>
            <w:sdtContent>
              <w:p w14:paraId="541F8103" w14:textId="77777777" w:rsidR="00D61FC7" w:rsidRDefault="00D61FC7" w:rsidP="00844CB0">
                <w:pPr>
                  <w:jc w:val="center"/>
                </w:pPr>
                <w:r>
                  <w:rPr>
                    <w:rFonts w:ascii="MS Gothic" w:eastAsia="MS Gothic" w:hAnsi="MS Gothic" w:hint="eastAsia"/>
                  </w:rPr>
                  <w:t>☐</w:t>
                </w:r>
              </w:p>
            </w:sdtContent>
          </w:sdt>
          <w:sdt>
            <w:sdtPr>
              <w:id w:val="-41295268"/>
              <w14:checkbox>
                <w14:checked w14:val="0"/>
                <w14:checkedState w14:val="2612" w14:font="MS Gothic"/>
                <w14:uncheckedState w14:val="2610" w14:font="MS Gothic"/>
              </w14:checkbox>
            </w:sdtPr>
            <w:sdtEndPr/>
            <w:sdtContent>
              <w:p w14:paraId="57A53D09" w14:textId="77777777" w:rsidR="00D61FC7" w:rsidRDefault="00D61FC7" w:rsidP="00844CB0">
                <w:pPr>
                  <w:jc w:val="center"/>
                </w:pPr>
                <w:r>
                  <w:rPr>
                    <w:rFonts w:ascii="MS Gothic" w:eastAsia="MS Gothic" w:hAnsi="MS Gothic" w:hint="eastAsia"/>
                  </w:rPr>
                  <w:t>☐</w:t>
                </w:r>
              </w:p>
            </w:sdtContent>
          </w:sdt>
          <w:sdt>
            <w:sdtPr>
              <w:id w:val="1158497973"/>
              <w14:checkbox>
                <w14:checked w14:val="0"/>
                <w14:checkedState w14:val="2612" w14:font="MS Gothic"/>
                <w14:uncheckedState w14:val="2610" w14:font="MS Gothic"/>
              </w14:checkbox>
            </w:sdtPr>
            <w:sdtEndPr/>
            <w:sdtContent>
              <w:p w14:paraId="79236027" w14:textId="77777777" w:rsidR="00D61FC7" w:rsidRDefault="00D61FC7" w:rsidP="00844CB0">
                <w:pPr>
                  <w:jc w:val="center"/>
                </w:pPr>
                <w:r>
                  <w:rPr>
                    <w:rFonts w:ascii="MS Gothic" w:eastAsia="MS Gothic" w:hAnsi="MS Gothic" w:hint="eastAsia"/>
                  </w:rPr>
                  <w:t>☐</w:t>
                </w:r>
              </w:p>
            </w:sdtContent>
          </w:sdt>
          <w:p w14:paraId="5D2CA8DC" w14:textId="77777777" w:rsidR="00D61FC7" w:rsidRDefault="00D61FC7" w:rsidP="00844CB0">
            <w:pPr>
              <w:jc w:val="center"/>
            </w:pPr>
          </w:p>
        </w:tc>
        <w:tc>
          <w:tcPr>
            <w:tcW w:w="850" w:type="dxa"/>
            <w:shd w:val="clear" w:color="auto" w:fill="D9D9D9" w:themeFill="background1" w:themeFillShade="D9"/>
          </w:tcPr>
          <w:p w14:paraId="1556E0F5" w14:textId="77777777" w:rsidR="00D61FC7" w:rsidRDefault="00D61FC7" w:rsidP="00844CB0">
            <w:pPr>
              <w:jc w:val="center"/>
            </w:pPr>
          </w:p>
          <w:sdt>
            <w:sdtPr>
              <w:id w:val="-442224807"/>
              <w14:checkbox>
                <w14:checked w14:val="0"/>
                <w14:checkedState w14:val="2612" w14:font="MS Gothic"/>
                <w14:uncheckedState w14:val="2610" w14:font="MS Gothic"/>
              </w14:checkbox>
            </w:sdtPr>
            <w:sdtEndPr/>
            <w:sdtContent>
              <w:p w14:paraId="4100D319" w14:textId="77777777" w:rsidR="00D61FC7" w:rsidRDefault="00D61FC7" w:rsidP="00844CB0">
                <w:pPr>
                  <w:jc w:val="center"/>
                </w:pPr>
                <w:r>
                  <w:rPr>
                    <w:rFonts w:ascii="MS Gothic" w:eastAsia="MS Gothic" w:hAnsi="MS Gothic" w:hint="eastAsia"/>
                  </w:rPr>
                  <w:t>☐</w:t>
                </w:r>
              </w:p>
            </w:sdtContent>
          </w:sdt>
          <w:sdt>
            <w:sdtPr>
              <w:id w:val="-994184065"/>
              <w14:checkbox>
                <w14:checked w14:val="0"/>
                <w14:checkedState w14:val="2612" w14:font="MS Gothic"/>
                <w14:uncheckedState w14:val="2610" w14:font="MS Gothic"/>
              </w14:checkbox>
            </w:sdtPr>
            <w:sdtEndPr/>
            <w:sdtContent>
              <w:p w14:paraId="57AF337B" w14:textId="77777777" w:rsidR="00D61FC7" w:rsidRDefault="00D61FC7" w:rsidP="00844CB0">
                <w:pPr>
                  <w:jc w:val="center"/>
                </w:pPr>
                <w:r>
                  <w:rPr>
                    <w:rFonts w:ascii="MS Gothic" w:eastAsia="MS Gothic" w:hAnsi="MS Gothic" w:hint="eastAsia"/>
                  </w:rPr>
                  <w:t>☐</w:t>
                </w:r>
              </w:p>
            </w:sdtContent>
          </w:sdt>
          <w:sdt>
            <w:sdtPr>
              <w:id w:val="120354884"/>
              <w14:checkbox>
                <w14:checked w14:val="0"/>
                <w14:checkedState w14:val="2612" w14:font="MS Gothic"/>
                <w14:uncheckedState w14:val="2610" w14:font="MS Gothic"/>
              </w14:checkbox>
            </w:sdtPr>
            <w:sdtEndPr/>
            <w:sdtContent>
              <w:p w14:paraId="7756E7DF" w14:textId="77777777" w:rsidR="00D61FC7" w:rsidRDefault="00D61FC7" w:rsidP="00844CB0">
                <w:pPr>
                  <w:jc w:val="center"/>
                </w:pPr>
                <w:r>
                  <w:rPr>
                    <w:rFonts w:ascii="MS Gothic" w:eastAsia="MS Gothic" w:hAnsi="MS Gothic" w:hint="eastAsia"/>
                  </w:rPr>
                  <w:t>☐</w:t>
                </w:r>
              </w:p>
            </w:sdtContent>
          </w:sdt>
          <w:p w14:paraId="5C0A4F52" w14:textId="77777777" w:rsidR="00D61FC7" w:rsidRDefault="00D61FC7" w:rsidP="00844CB0">
            <w:pPr>
              <w:jc w:val="center"/>
            </w:pPr>
          </w:p>
        </w:tc>
        <w:tc>
          <w:tcPr>
            <w:tcW w:w="828" w:type="dxa"/>
            <w:shd w:val="clear" w:color="auto" w:fill="D9D9D9" w:themeFill="background1" w:themeFillShade="D9"/>
          </w:tcPr>
          <w:p w14:paraId="1291D9A1" w14:textId="77777777" w:rsidR="00D61FC7" w:rsidRDefault="00D61FC7" w:rsidP="00844CB0">
            <w:pPr>
              <w:jc w:val="center"/>
            </w:pPr>
          </w:p>
          <w:sdt>
            <w:sdtPr>
              <w:id w:val="326094561"/>
              <w14:checkbox>
                <w14:checked w14:val="0"/>
                <w14:checkedState w14:val="2612" w14:font="MS Gothic"/>
                <w14:uncheckedState w14:val="2610" w14:font="MS Gothic"/>
              </w14:checkbox>
            </w:sdtPr>
            <w:sdtEndPr/>
            <w:sdtContent>
              <w:p w14:paraId="0056AAFE" w14:textId="77777777" w:rsidR="00D61FC7" w:rsidRDefault="00D61FC7" w:rsidP="00844CB0">
                <w:pPr>
                  <w:jc w:val="center"/>
                </w:pPr>
                <w:r>
                  <w:rPr>
                    <w:rFonts w:ascii="MS Gothic" w:eastAsia="MS Gothic" w:hAnsi="MS Gothic" w:hint="eastAsia"/>
                  </w:rPr>
                  <w:t>☐</w:t>
                </w:r>
              </w:p>
            </w:sdtContent>
          </w:sdt>
          <w:sdt>
            <w:sdtPr>
              <w:id w:val="148561835"/>
              <w14:checkbox>
                <w14:checked w14:val="0"/>
                <w14:checkedState w14:val="2612" w14:font="MS Gothic"/>
                <w14:uncheckedState w14:val="2610" w14:font="MS Gothic"/>
              </w14:checkbox>
            </w:sdtPr>
            <w:sdtEndPr/>
            <w:sdtContent>
              <w:p w14:paraId="17EA79EA" w14:textId="77777777" w:rsidR="00D61FC7" w:rsidRDefault="00D61FC7" w:rsidP="00844CB0">
                <w:pPr>
                  <w:jc w:val="center"/>
                </w:pPr>
                <w:r>
                  <w:rPr>
                    <w:rFonts w:ascii="MS Gothic" w:eastAsia="MS Gothic" w:hAnsi="MS Gothic" w:hint="eastAsia"/>
                  </w:rPr>
                  <w:t>☐</w:t>
                </w:r>
              </w:p>
            </w:sdtContent>
          </w:sdt>
          <w:sdt>
            <w:sdtPr>
              <w:id w:val="514197747"/>
              <w14:checkbox>
                <w14:checked w14:val="0"/>
                <w14:checkedState w14:val="2612" w14:font="MS Gothic"/>
                <w14:uncheckedState w14:val="2610" w14:font="MS Gothic"/>
              </w14:checkbox>
            </w:sdtPr>
            <w:sdtEndPr/>
            <w:sdtContent>
              <w:p w14:paraId="1953BCDC" w14:textId="77777777" w:rsidR="00D61FC7" w:rsidRDefault="00D61FC7" w:rsidP="00844CB0">
                <w:pPr>
                  <w:jc w:val="center"/>
                </w:pPr>
                <w:r>
                  <w:rPr>
                    <w:rFonts w:ascii="MS Gothic" w:eastAsia="MS Gothic" w:hAnsi="MS Gothic" w:hint="eastAsia"/>
                  </w:rPr>
                  <w:t>☐</w:t>
                </w:r>
              </w:p>
            </w:sdtContent>
          </w:sdt>
          <w:p w14:paraId="3C810444" w14:textId="77777777" w:rsidR="00D61FC7" w:rsidRDefault="00D61FC7" w:rsidP="00844CB0">
            <w:pPr>
              <w:jc w:val="center"/>
            </w:pPr>
          </w:p>
        </w:tc>
        <w:tc>
          <w:tcPr>
            <w:tcW w:w="2018" w:type="dxa"/>
            <w:shd w:val="clear" w:color="auto" w:fill="D9D9D9" w:themeFill="background1" w:themeFillShade="D9"/>
          </w:tcPr>
          <w:p w14:paraId="3C8D8784" w14:textId="77777777" w:rsidR="00D61FC7" w:rsidRPr="00E13DAB" w:rsidRDefault="00A32548" w:rsidP="00844CB0">
            <w:sdt>
              <w:sdtPr>
                <w:id w:val="-1493484726"/>
                <w:placeholder>
                  <w:docPart w:val="EACDC37BEC784EAE993A3D64C59DECE8"/>
                </w:placeholder>
              </w:sdtPr>
              <w:sdtEndPr/>
              <w:sdtContent>
                <w:r w:rsidR="00D61FC7">
                  <w:fldChar w:fldCharType="begin">
                    <w:ffData>
                      <w:name w:val="Text1"/>
                      <w:enabled/>
                      <w:calcOnExit w:val="0"/>
                      <w:textInput/>
                    </w:ffData>
                  </w:fldChar>
                </w:r>
                <w:r w:rsidR="00D61FC7">
                  <w:instrText xml:space="preserve"> FORMTEXT </w:instrText>
                </w:r>
                <w:r w:rsidR="00D61FC7">
                  <w:fldChar w:fldCharType="separate"/>
                </w:r>
                <w:r w:rsidR="00D61FC7">
                  <w:rPr>
                    <w:noProof/>
                  </w:rPr>
                  <w:t> </w:t>
                </w:r>
                <w:r w:rsidR="00D61FC7">
                  <w:rPr>
                    <w:noProof/>
                  </w:rPr>
                  <w:t> </w:t>
                </w:r>
                <w:r w:rsidR="00D61FC7">
                  <w:rPr>
                    <w:noProof/>
                  </w:rPr>
                  <w:t> </w:t>
                </w:r>
                <w:r w:rsidR="00D61FC7">
                  <w:rPr>
                    <w:noProof/>
                  </w:rPr>
                  <w:t> </w:t>
                </w:r>
                <w:r w:rsidR="00D61FC7">
                  <w:rPr>
                    <w:noProof/>
                  </w:rPr>
                  <w:t> </w:t>
                </w:r>
                <w:r w:rsidR="00D61FC7">
                  <w:fldChar w:fldCharType="end"/>
                </w:r>
              </w:sdtContent>
            </w:sdt>
          </w:p>
        </w:tc>
      </w:tr>
      <w:tr w:rsidR="00D61FC7" w:rsidRPr="00E13DAB" w14:paraId="781FFFD3" w14:textId="77777777" w:rsidTr="00844CB0">
        <w:tc>
          <w:tcPr>
            <w:tcW w:w="3964" w:type="dxa"/>
          </w:tcPr>
          <w:p w14:paraId="0D7F4763" w14:textId="77777777" w:rsidR="00D61FC7" w:rsidRPr="00DB34F8" w:rsidRDefault="00D61FC7" w:rsidP="00844CB0">
            <w:pPr>
              <w:rPr>
                <w:b/>
                <w:bCs/>
              </w:rPr>
            </w:pPr>
            <w:r>
              <w:rPr>
                <w:b/>
                <w:bCs/>
              </w:rPr>
              <w:t xml:space="preserve">Name: </w:t>
            </w:r>
            <w:sdt>
              <w:sdtPr>
                <w:id w:val="-588693923"/>
                <w:placeholder>
                  <w:docPart w:val="441D75FA54734EC191201F473B35CE56"/>
                </w:placeholder>
              </w:sdtPr>
              <w:sdtEndPr/>
              <w:sdtContent>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p>
          <w:p w14:paraId="66E26B11" w14:textId="77777777" w:rsidR="00D61FC7" w:rsidRDefault="00D61FC7" w:rsidP="00844CB0">
            <w:pPr>
              <w:pStyle w:val="Listenabsatz"/>
              <w:numPr>
                <w:ilvl w:val="0"/>
                <w:numId w:val="21"/>
              </w:numPr>
            </w:pPr>
            <w:r>
              <w:t>HF-Diplom (oder äquivalent)</w:t>
            </w:r>
          </w:p>
          <w:p w14:paraId="17325DAB" w14:textId="77777777" w:rsidR="00D61FC7" w:rsidRDefault="00D61FC7" w:rsidP="00844CB0">
            <w:pPr>
              <w:pStyle w:val="Listenabsatz"/>
              <w:numPr>
                <w:ilvl w:val="0"/>
                <w:numId w:val="21"/>
              </w:numPr>
            </w:pPr>
            <w:r>
              <w:t>2 Jahre Berufserfahrung</w:t>
            </w:r>
          </w:p>
          <w:p w14:paraId="02403195" w14:textId="77777777" w:rsidR="00D61FC7" w:rsidRPr="00DB34F8" w:rsidRDefault="00D61FC7" w:rsidP="00844CB0">
            <w:pPr>
              <w:pStyle w:val="Listenabsatz"/>
              <w:numPr>
                <w:ilvl w:val="0"/>
                <w:numId w:val="21"/>
              </w:numPr>
            </w:pPr>
            <w:r w:rsidRPr="00DB34F8">
              <w:t xml:space="preserve">berufspädagogische </w:t>
            </w:r>
            <w:proofErr w:type="spellStart"/>
            <w:r w:rsidRPr="00DB34F8">
              <w:t>Qualifi</w:t>
            </w:r>
            <w:proofErr w:type="spellEnd"/>
            <w:r w:rsidRPr="00DB34F8">
              <w:t>-kation mit 100 Lernstunden</w:t>
            </w:r>
          </w:p>
        </w:tc>
        <w:tc>
          <w:tcPr>
            <w:tcW w:w="1418" w:type="dxa"/>
          </w:tcPr>
          <w:p w14:paraId="73BAC70A" w14:textId="77777777" w:rsidR="00D61FC7" w:rsidRDefault="00D61FC7" w:rsidP="00844CB0">
            <w:pPr>
              <w:jc w:val="center"/>
            </w:pPr>
          </w:p>
          <w:sdt>
            <w:sdtPr>
              <w:id w:val="-1199544960"/>
              <w14:checkbox>
                <w14:checked w14:val="0"/>
                <w14:checkedState w14:val="2612" w14:font="MS Gothic"/>
                <w14:uncheckedState w14:val="2610" w14:font="MS Gothic"/>
              </w14:checkbox>
            </w:sdtPr>
            <w:sdtEndPr/>
            <w:sdtContent>
              <w:p w14:paraId="5F72C764" w14:textId="77777777" w:rsidR="00D61FC7" w:rsidRDefault="00D61FC7" w:rsidP="00844CB0">
                <w:pPr>
                  <w:jc w:val="center"/>
                </w:pPr>
                <w:r>
                  <w:rPr>
                    <w:rFonts w:ascii="MS Gothic" w:eastAsia="MS Gothic" w:hAnsi="MS Gothic" w:hint="eastAsia"/>
                  </w:rPr>
                  <w:t>☐</w:t>
                </w:r>
              </w:p>
            </w:sdtContent>
          </w:sdt>
          <w:sdt>
            <w:sdtPr>
              <w:id w:val="1100447859"/>
              <w14:checkbox>
                <w14:checked w14:val="0"/>
                <w14:checkedState w14:val="2612" w14:font="MS Gothic"/>
                <w14:uncheckedState w14:val="2610" w14:font="MS Gothic"/>
              </w14:checkbox>
            </w:sdtPr>
            <w:sdtEndPr/>
            <w:sdtContent>
              <w:p w14:paraId="5158225E" w14:textId="77777777" w:rsidR="00D61FC7" w:rsidRDefault="00D61FC7" w:rsidP="00844CB0">
                <w:pPr>
                  <w:jc w:val="center"/>
                </w:pPr>
                <w:r>
                  <w:rPr>
                    <w:rFonts w:ascii="MS Gothic" w:eastAsia="MS Gothic" w:hAnsi="MS Gothic" w:hint="eastAsia"/>
                  </w:rPr>
                  <w:t>☐</w:t>
                </w:r>
              </w:p>
            </w:sdtContent>
          </w:sdt>
          <w:sdt>
            <w:sdtPr>
              <w:id w:val="233137656"/>
              <w14:checkbox>
                <w14:checked w14:val="0"/>
                <w14:checkedState w14:val="2612" w14:font="MS Gothic"/>
                <w14:uncheckedState w14:val="2610" w14:font="MS Gothic"/>
              </w14:checkbox>
            </w:sdtPr>
            <w:sdtEndPr/>
            <w:sdtContent>
              <w:p w14:paraId="3D2B3E39" w14:textId="77777777" w:rsidR="00D61FC7" w:rsidRDefault="00D61FC7" w:rsidP="00844CB0">
                <w:pPr>
                  <w:jc w:val="center"/>
                </w:pPr>
                <w:r>
                  <w:rPr>
                    <w:rFonts w:ascii="MS Gothic" w:eastAsia="MS Gothic" w:hAnsi="MS Gothic" w:hint="eastAsia"/>
                  </w:rPr>
                  <w:t>☐</w:t>
                </w:r>
              </w:p>
            </w:sdtContent>
          </w:sdt>
          <w:p w14:paraId="3EFEF4E3" w14:textId="77777777" w:rsidR="00D61FC7" w:rsidRDefault="00D61FC7" w:rsidP="00844CB0">
            <w:pPr>
              <w:jc w:val="center"/>
            </w:pPr>
          </w:p>
        </w:tc>
        <w:tc>
          <w:tcPr>
            <w:tcW w:w="850" w:type="dxa"/>
            <w:shd w:val="clear" w:color="auto" w:fill="D9D9D9" w:themeFill="background1" w:themeFillShade="D9"/>
          </w:tcPr>
          <w:p w14:paraId="56057CAF" w14:textId="77777777" w:rsidR="00D61FC7" w:rsidRDefault="00D61FC7" w:rsidP="00844CB0">
            <w:pPr>
              <w:jc w:val="center"/>
            </w:pPr>
          </w:p>
          <w:sdt>
            <w:sdtPr>
              <w:id w:val="733977857"/>
              <w14:checkbox>
                <w14:checked w14:val="0"/>
                <w14:checkedState w14:val="2612" w14:font="MS Gothic"/>
                <w14:uncheckedState w14:val="2610" w14:font="MS Gothic"/>
              </w14:checkbox>
            </w:sdtPr>
            <w:sdtEndPr/>
            <w:sdtContent>
              <w:p w14:paraId="2B8D25B5" w14:textId="77777777" w:rsidR="00D61FC7" w:rsidRDefault="00D61FC7" w:rsidP="00844CB0">
                <w:pPr>
                  <w:jc w:val="center"/>
                </w:pPr>
                <w:r>
                  <w:rPr>
                    <w:rFonts w:ascii="MS Gothic" w:eastAsia="MS Gothic" w:hAnsi="MS Gothic" w:hint="eastAsia"/>
                  </w:rPr>
                  <w:t>☐</w:t>
                </w:r>
              </w:p>
            </w:sdtContent>
          </w:sdt>
          <w:sdt>
            <w:sdtPr>
              <w:id w:val="-1747878560"/>
              <w14:checkbox>
                <w14:checked w14:val="0"/>
                <w14:checkedState w14:val="2612" w14:font="MS Gothic"/>
                <w14:uncheckedState w14:val="2610" w14:font="MS Gothic"/>
              </w14:checkbox>
            </w:sdtPr>
            <w:sdtEndPr/>
            <w:sdtContent>
              <w:p w14:paraId="60EC6C51" w14:textId="77777777" w:rsidR="00D61FC7" w:rsidRDefault="00D61FC7" w:rsidP="00844CB0">
                <w:pPr>
                  <w:jc w:val="center"/>
                </w:pPr>
                <w:r>
                  <w:rPr>
                    <w:rFonts w:ascii="MS Gothic" w:eastAsia="MS Gothic" w:hAnsi="MS Gothic" w:hint="eastAsia"/>
                  </w:rPr>
                  <w:t>☐</w:t>
                </w:r>
              </w:p>
            </w:sdtContent>
          </w:sdt>
          <w:sdt>
            <w:sdtPr>
              <w:id w:val="651413586"/>
              <w14:checkbox>
                <w14:checked w14:val="0"/>
                <w14:checkedState w14:val="2612" w14:font="MS Gothic"/>
                <w14:uncheckedState w14:val="2610" w14:font="MS Gothic"/>
              </w14:checkbox>
            </w:sdtPr>
            <w:sdtEndPr/>
            <w:sdtContent>
              <w:p w14:paraId="690437EA" w14:textId="77777777" w:rsidR="00D61FC7" w:rsidRDefault="00D61FC7" w:rsidP="00844CB0">
                <w:pPr>
                  <w:jc w:val="center"/>
                </w:pPr>
                <w:r>
                  <w:rPr>
                    <w:rFonts w:ascii="MS Gothic" w:eastAsia="MS Gothic" w:hAnsi="MS Gothic" w:hint="eastAsia"/>
                  </w:rPr>
                  <w:t>☐</w:t>
                </w:r>
              </w:p>
            </w:sdtContent>
          </w:sdt>
          <w:p w14:paraId="61E1F9B3" w14:textId="77777777" w:rsidR="00D61FC7" w:rsidRDefault="00D61FC7" w:rsidP="00844CB0">
            <w:pPr>
              <w:jc w:val="center"/>
            </w:pPr>
          </w:p>
        </w:tc>
        <w:tc>
          <w:tcPr>
            <w:tcW w:w="828" w:type="dxa"/>
            <w:shd w:val="clear" w:color="auto" w:fill="D9D9D9" w:themeFill="background1" w:themeFillShade="D9"/>
          </w:tcPr>
          <w:p w14:paraId="3535453C" w14:textId="77777777" w:rsidR="00D61FC7" w:rsidRDefault="00D61FC7" w:rsidP="00844CB0">
            <w:pPr>
              <w:jc w:val="center"/>
            </w:pPr>
          </w:p>
          <w:sdt>
            <w:sdtPr>
              <w:id w:val="1777217548"/>
              <w14:checkbox>
                <w14:checked w14:val="0"/>
                <w14:checkedState w14:val="2612" w14:font="MS Gothic"/>
                <w14:uncheckedState w14:val="2610" w14:font="MS Gothic"/>
              </w14:checkbox>
            </w:sdtPr>
            <w:sdtEndPr/>
            <w:sdtContent>
              <w:p w14:paraId="57ADD647" w14:textId="77777777" w:rsidR="00D61FC7" w:rsidRDefault="00D61FC7" w:rsidP="00844CB0">
                <w:pPr>
                  <w:jc w:val="center"/>
                </w:pPr>
                <w:r>
                  <w:rPr>
                    <w:rFonts w:ascii="MS Gothic" w:eastAsia="MS Gothic" w:hAnsi="MS Gothic" w:hint="eastAsia"/>
                  </w:rPr>
                  <w:t>☐</w:t>
                </w:r>
              </w:p>
            </w:sdtContent>
          </w:sdt>
          <w:sdt>
            <w:sdtPr>
              <w:id w:val="-1964410269"/>
              <w14:checkbox>
                <w14:checked w14:val="0"/>
                <w14:checkedState w14:val="2612" w14:font="MS Gothic"/>
                <w14:uncheckedState w14:val="2610" w14:font="MS Gothic"/>
              </w14:checkbox>
            </w:sdtPr>
            <w:sdtEndPr/>
            <w:sdtContent>
              <w:p w14:paraId="43024692" w14:textId="77777777" w:rsidR="00D61FC7" w:rsidRDefault="00D61FC7" w:rsidP="00844CB0">
                <w:pPr>
                  <w:jc w:val="center"/>
                </w:pPr>
                <w:r>
                  <w:rPr>
                    <w:rFonts w:ascii="MS Gothic" w:eastAsia="MS Gothic" w:hAnsi="MS Gothic" w:hint="eastAsia"/>
                  </w:rPr>
                  <w:t>☐</w:t>
                </w:r>
              </w:p>
            </w:sdtContent>
          </w:sdt>
          <w:sdt>
            <w:sdtPr>
              <w:id w:val="-1933124454"/>
              <w14:checkbox>
                <w14:checked w14:val="0"/>
                <w14:checkedState w14:val="2612" w14:font="MS Gothic"/>
                <w14:uncheckedState w14:val="2610" w14:font="MS Gothic"/>
              </w14:checkbox>
            </w:sdtPr>
            <w:sdtEndPr/>
            <w:sdtContent>
              <w:p w14:paraId="495A34A4" w14:textId="77777777" w:rsidR="00D61FC7" w:rsidRDefault="00D61FC7" w:rsidP="00844CB0">
                <w:pPr>
                  <w:jc w:val="center"/>
                </w:pPr>
                <w:r>
                  <w:rPr>
                    <w:rFonts w:ascii="MS Gothic" w:eastAsia="MS Gothic" w:hAnsi="MS Gothic" w:hint="eastAsia"/>
                  </w:rPr>
                  <w:t>☐</w:t>
                </w:r>
              </w:p>
            </w:sdtContent>
          </w:sdt>
          <w:p w14:paraId="24A25D1C" w14:textId="77777777" w:rsidR="00D61FC7" w:rsidRDefault="00D61FC7" w:rsidP="00844CB0">
            <w:pPr>
              <w:jc w:val="center"/>
            </w:pPr>
          </w:p>
        </w:tc>
        <w:tc>
          <w:tcPr>
            <w:tcW w:w="2018" w:type="dxa"/>
            <w:shd w:val="clear" w:color="auto" w:fill="D9D9D9" w:themeFill="background1" w:themeFillShade="D9"/>
          </w:tcPr>
          <w:p w14:paraId="03DAB35F" w14:textId="77777777" w:rsidR="00D61FC7" w:rsidRPr="00E13DAB" w:rsidRDefault="00A32548" w:rsidP="00844CB0">
            <w:sdt>
              <w:sdtPr>
                <w:id w:val="1630285174"/>
                <w:placeholder>
                  <w:docPart w:val="C64829CD8AE34075BE5C3AEEA4423ADF"/>
                </w:placeholder>
              </w:sdtPr>
              <w:sdtEndPr/>
              <w:sdtContent>
                <w:r w:rsidR="00D61FC7">
                  <w:fldChar w:fldCharType="begin">
                    <w:ffData>
                      <w:name w:val="Text1"/>
                      <w:enabled/>
                      <w:calcOnExit w:val="0"/>
                      <w:textInput/>
                    </w:ffData>
                  </w:fldChar>
                </w:r>
                <w:r w:rsidR="00D61FC7">
                  <w:instrText xml:space="preserve"> FORMTEXT </w:instrText>
                </w:r>
                <w:r w:rsidR="00D61FC7">
                  <w:fldChar w:fldCharType="separate"/>
                </w:r>
                <w:r w:rsidR="00D61FC7">
                  <w:rPr>
                    <w:noProof/>
                  </w:rPr>
                  <w:t> </w:t>
                </w:r>
                <w:r w:rsidR="00D61FC7">
                  <w:rPr>
                    <w:noProof/>
                  </w:rPr>
                  <w:t> </w:t>
                </w:r>
                <w:r w:rsidR="00D61FC7">
                  <w:rPr>
                    <w:noProof/>
                  </w:rPr>
                  <w:t> </w:t>
                </w:r>
                <w:r w:rsidR="00D61FC7">
                  <w:rPr>
                    <w:noProof/>
                  </w:rPr>
                  <w:t> </w:t>
                </w:r>
                <w:r w:rsidR="00D61FC7">
                  <w:rPr>
                    <w:noProof/>
                  </w:rPr>
                  <w:t> </w:t>
                </w:r>
                <w:r w:rsidR="00D61FC7">
                  <w:fldChar w:fldCharType="end"/>
                </w:r>
              </w:sdtContent>
            </w:sdt>
          </w:p>
        </w:tc>
      </w:tr>
    </w:tbl>
    <w:p w14:paraId="7EA64A51" w14:textId="77777777" w:rsidR="00D61FC7" w:rsidRDefault="00D61FC7" w:rsidP="00D61FC7"/>
    <w:p w14:paraId="4C7E119E" w14:textId="77777777" w:rsidR="00D61FC7" w:rsidRPr="00BC5C44" w:rsidRDefault="00D61FC7" w:rsidP="00D61FC7">
      <w:r w:rsidRPr="00BC5C44">
        <w:t>Geprüft durch HFGS:</w:t>
      </w:r>
      <w:r w:rsidRPr="00E33E3D">
        <w:t xml:space="preserve"> </w:t>
      </w:r>
      <w:sdt>
        <w:sdtPr>
          <w:id w:val="1162894484"/>
          <w:placeholder>
            <w:docPart w:val="436A098811244DD2B4869C522C2002AC"/>
          </w:placeholder>
        </w:sdtPr>
        <w:sdtEndPr/>
        <w:sdtContent>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p>
    <w:p w14:paraId="684BCB40" w14:textId="6990CD80" w:rsidR="000D40E9" w:rsidRDefault="00D61FC7" w:rsidP="004A1F9A">
      <w:pPr>
        <w:spacing w:after="240" w:line="288" w:lineRule="auto"/>
      </w:pPr>
      <w:r w:rsidRPr="00BC5C44">
        <w:t>Aarau,</w:t>
      </w:r>
      <w:r w:rsidRPr="00E33E3D">
        <w:t xml:space="preserve"> </w:t>
      </w:r>
      <w:sdt>
        <w:sdtPr>
          <w:id w:val="-160087121"/>
          <w:placeholder>
            <w:docPart w:val="011F4A9B7F8440809DCB9A0E9DBCB4EC"/>
          </w:placeholder>
        </w:sdtPr>
        <w:sdtEndPr/>
        <w:sdtContent>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p>
    <w:sectPr w:rsidR="000D40E9" w:rsidSect="00F2538D">
      <w:headerReference w:type="default" r:id="rId15"/>
      <w:pgSz w:w="11907" w:h="16840" w:code="9"/>
      <w:pgMar w:top="1985" w:right="964" w:bottom="1418"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22B7" w14:textId="77777777" w:rsidR="00F63562" w:rsidRDefault="00F63562">
      <w:r>
        <w:separator/>
      </w:r>
    </w:p>
  </w:endnote>
  <w:endnote w:type="continuationSeparator" w:id="0">
    <w:p w14:paraId="7083383E" w14:textId="77777777" w:rsidR="00F63562" w:rsidRDefault="00F63562">
      <w:r>
        <w:continuationSeparator/>
      </w:r>
    </w:p>
  </w:endnote>
  <w:endnote w:type="continuationNotice" w:id="1">
    <w:p w14:paraId="3D9A2DFA" w14:textId="77777777" w:rsidR="00F63562" w:rsidRDefault="00F635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Regular">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4532"/>
      <w:docPartObj>
        <w:docPartGallery w:val="Page Numbers (Bottom of Page)"/>
        <w:docPartUnique/>
      </w:docPartObj>
    </w:sdtPr>
    <w:sdtEndPr>
      <w:rPr>
        <w:sz w:val="22"/>
        <w:szCs w:val="22"/>
      </w:rPr>
    </w:sdtEndPr>
    <w:sdtContent>
      <w:p w14:paraId="726D2776" w14:textId="77777777" w:rsidR="00D47BC7" w:rsidRPr="00D47BC7" w:rsidRDefault="00D47BC7" w:rsidP="00D47BC7">
        <w:pPr>
          <w:pStyle w:val="Fuzeile"/>
          <w:jc w:val="right"/>
          <w:rPr>
            <w:sz w:val="22"/>
            <w:szCs w:val="22"/>
          </w:rPr>
        </w:pPr>
        <w:r>
          <w:rPr>
            <w:noProof/>
          </w:rPr>
          <w:drawing>
            <wp:anchor distT="0" distB="0" distL="114300" distR="114300" simplePos="0" relativeHeight="251658242" behindDoc="0" locked="0" layoutInCell="1" allowOverlap="1" wp14:anchorId="31137E59" wp14:editId="2F06060E">
              <wp:simplePos x="0" y="0"/>
              <wp:positionH relativeFrom="page">
                <wp:posOffset>145415</wp:posOffset>
              </wp:positionH>
              <wp:positionV relativeFrom="page">
                <wp:posOffset>9679305</wp:posOffset>
              </wp:positionV>
              <wp:extent cx="1656000" cy="594000"/>
              <wp:effectExtent l="0" t="0" r="0" b="3175"/>
              <wp:wrapSquare wrapText="bothSides"/>
              <wp:docPr id="1843968990" name="Grafik 1843968990"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84057" name="Grafik 3"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56000" cy="594000"/>
                      </a:xfrm>
                      <a:prstGeom prst="rect">
                        <a:avLst/>
                      </a:prstGeom>
                    </pic:spPr>
                  </pic:pic>
                </a:graphicData>
              </a:graphic>
              <wp14:sizeRelH relativeFrom="margin">
                <wp14:pctWidth>0</wp14:pctWidth>
              </wp14:sizeRelH>
              <wp14:sizeRelV relativeFrom="margin">
                <wp14:pctHeight>0</wp14:pctHeight>
              </wp14:sizeRelV>
            </wp:anchor>
          </w:drawing>
        </w:r>
        <w:r w:rsidRPr="00D47BC7">
          <w:rPr>
            <w:sz w:val="22"/>
            <w:szCs w:val="22"/>
          </w:rPr>
          <w:fldChar w:fldCharType="begin"/>
        </w:r>
        <w:r w:rsidRPr="00D47BC7">
          <w:rPr>
            <w:sz w:val="22"/>
            <w:szCs w:val="22"/>
          </w:rPr>
          <w:instrText>PAGE   \* MERGEFORMAT</w:instrText>
        </w:r>
        <w:r w:rsidRPr="00D47BC7">
          <w:rPr>
            <w:sz w:val="22"/>
            <w:szCs w:val="22"/>
          </w:rPr>
          <w:fldChar w:fldCharType="separate"/>
        </w:r>
        <w:r w:rsidRPr="00D47BC7">
          <w:rPr>
            <w:sz w:val="22"/>
            <w:szCs w:val="22"/>
            <w:lang w:val="de-DE"/>
          </w:rPr>
          <w:t>2</w:t>
        </w:r>
        <w:r w:rsidRPr="00D47BC7">
          <w:rPr>
            <w:sz w:val="22"/>
            <w:szCs w:val="22"/>
          </w:rPr>
          <w:fldChar w:fldCharType="end"/>
        </w:r>
        <w:r w:rsidRPr="00D47BC7">
          <w:rPr>
            <w:noProof/>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3E91" w14:textId="77777777" w:rsidR="00F63562" w:rsidRDefault="00F63562">
      <w:r>
        <w:separator/>
      </w:r>
    </w:p>
  </w:footnote>
  <w:footnote w:type="continuationSeparator" w:id="0">
    <w:p w14:paraId="6E4C10BD" w14:textId="77777777" w:rsidR="00F63562" w:rsidRDefault="00F63562">
      <w:r>
        <w:continuationSeparator/>
      </w:r>
    </w:p>
  </w:footnote>
  <w:footnote w:type="continuationNotice" w:id="1">
    <w:p w14:paraId="4BD9F622" w14:textId="77777777" w:rsidR="00F63562" w:rsidRDefault="00F635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0F35" w14:textId="25530617" w:rsidR="007C17FF" w:rsidRDefault="005D5E66">
    <w:pPr>
      <w:pStyle w:val="Kopfzeile"/>
    </w:pPr>
    <w:r>
      <w:rPr>
        <w:noProof/>
      </w:rPr>
      <w:drawing>
        <wp:anchor distT="0" distB="0" distL="114300" distR="114300" simplePos="0" relativeHeight="251658241" behindDoc="0" locked="0" layoutInCell="1" allowOverlap="1" wp14:anchorId="390D4835" wp14:editId="7D1D55B3">
          <wp:simplePos x="0" y="0"/>
          <wp:positionH relativeFrom="page">
            <wp:posOffset>8213725</wp:posOffset>
          </wp:positionH>
          <wp:positionV relativeFrom="page">
            <wp:posOffset>234315</wp:posOffset>
          </wp:positionV>
          <wp:extent cx="1656000" cy="594000"/>
          <wp:effectExtent l="0" t="0" r="0" b="3175"/>
          <wp:wrapSquare wrapText="bothSides"/>
          <wp:docPr id="1110089333" name="Grafik 1110089333"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31923" name="Grafik 1" descr="Ein Bild, das Schrift, Grafiken, Logo,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56000" cy="59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46F8" w14:textId="77777777" w:rsidR="007C17FF" w:rsidRDefault="005D5E66">
    <w:pPr>
      <w:pStyle w:val="Kopfzeile"/>
    </w:pPr>
    <w:r>
      <w:rPr>
        <w:noProof/>
      </w:rPr>
      <w:drawing>
        <wp:anchor distT="0" distB="0" distL="114300" distR="114300" simplePos="0" relativeHeight="251658240" behindDoc="0" locked="0" layoutInCell="1" allowOverlap="1" wp14:anchorId="5A1C0877" wp14:editId="007DAD2D">
          <wp:simplePos x="0" y="0"/>
          <wp:positionH relativeFrom="page">
            <wp:posOffset>5508625</wp:posOffset>
          </wp:positionH>
          <wp:positionV relativeFrom="page">
            <wp:posOffset>396240</wp:posOffset>
          </wp:positionV>
          <wp:extent cx="1656000" cy="594000"/>
          <wp:effectExtent l="0" t="0" r="0" b="3175"/>
          <wp:wrapSquare wrapText="bothSides"/>
          <wp:docPr id="1349037680" name="Grafik 1349037680"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31923" name="Grafik 1" descr="Ein Bild, das Schrift, Grafiken, Logo,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56000" cy="59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D32B" w14:textId="77777777" w:rsidR="00005185" w:rsidRDefault="00005185">
    <w:pPr>
      <w:pStyle w:val="Kopfzeile"/>
    </w:pPr>
    <w:r>
      <w:rPr>
        <w:noProof/>
      </w:rPr>
      <w:drawing>
        <wp:anchor distT="0" distB="0" distL="114300" distR="114300" simplePos="0" relativeHeight="251663362" behindDoc="0" locked="0" layoutInCell="1" allowOverlap="1" wp14:anchorId="175AC941" wp14:editId="5AF963E4">
          <wp:simplePos x="0" y="0"/>
          <wp:positionH relativeFrom="page">
            <wp:posOffset>5505450</wp:posOffset>
          </wp:positionH>
          <wp:positionV relativeFrom="page">
            <wp:posOffset>352425</wp:posOffset>
          </wp:positionV>
          <wp:extent cx="1656000" cy="594000"/>
          <wp:effectExtent l="0" t="0" r="0" b="3175"/>
          <wp:wrapSquare wrapText="bothSides"/>
          <wp:docPr id="1975696301" name="Grafik 1975696301"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31923" name="Grafik 1" descr="Ein Bild, das Schrift, Grafiken, Logo,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56000" cy="594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8" behindDoc="0" locked="0" layoutInCell="1" allowOverlap="1" wp14:anchorId="1A0089A9" wp14:editId="21ADD863">
          <wp:simplePos x="0" y="0"/>
          <wp:positionH relativeFrom="page">
            <wp:posOffset>8213725</wp:posOffset>
          </wp:positionH>
          <wp:positionV relativeFrom="page">
            <wp:posOffset>234315</wp:posOffset>
          </wp:positionV>
          <wp:extent cx="1656000" cy="594000"/>
          <wp:effectExtent l="0" t="0" r="0" b="3175"/>
          <wp:wrapSquare wrapText="bothSides"/>
          <wp:docPr id="1278128514" name="Grafik 1278128514"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31923" name="Grafik 1" descr="Ein Bild, das Schrift, Grafiken, Logo,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56000" cy="59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31C"/>
    <w:multiLevelType w:val="multilevel"/>
    <w:tmpl w:val="F9920538"/>
    <w:styleLink w:val="AktuelleListe4"/>
    <w:lvl w:ilvl="0">
      <w:start w:val="1"/>
      <w:numFmt w:val="bullet"/>
      <w:lvlText w:val=""/>
      <w:lvlJc w:val="left"/>
      <w:pPr>
        <w:ind w:left="935" w:hanging="227"/>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 w15:restartNumberingAfterBreak="0">
    <w:nsid w:val="1475744D"/>
    <w:multiLevelType w:val="multilevel"/>
    <w:tmpl w:val="B400F95A"/>
    <w:lvl w:ilvl="0">
      <w:start w:val="1"/>
      <w:numFmt w:val="decimal"/>
      <w:lvlText w:val="%1."/>
      <w:lvlJc w:val="left"/>
      <w:pPr>
        <w:ind w:left="360" w:hanging="360"/>
      </w:pPr>
      <w:rPr>
        <w:b/>
        <w:bCs/>
        <w:i w:val="0"/>
        <w:i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7240CFF"/>
    <w:multiLevelType w:val="multilevel"/>
    <w:tmpl w:val="A7CE115E"/>
    <w:styleLink w:val="AktuelleListe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E75EA5"/>
    <w:multiLevelType w:val="hybridMultilevel"/>
    <w:tmpl w:val="6172E69C"/>
    <w:lvl w:ilvl="0" w:tplc="BC3CB8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1A6951"/>
    <w:multiLevelType w:val="multilevel"/>
    <w:tmpl w:val="0826F67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FE1B67"/>
    <w:multiLevelType w:val="multilevel"/>
    <w:tmpl w:val="DC1A851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451B40"/>
    <w:multiLevelType w:val="multilevel"/>
    <w:tmpl w:val="B50ABD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790197"/>
    <w:multiLevelType w:val="multilevel"/>
    <w:tmpl w:val="4AA2A89C"/>
    <w:styleLink w:val="AktuelleListe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C258F8"/>
    <w:multiLevelType w:val="multilevel"/>
    <w:tmpl w:val="4AA2A89C"/>
    <w:styleLink w:val="AktuelleList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8D563D"/>
    <w:multiLevelType w:val="multilevel"/>
    <w:tmpl w:val="5B006678"/>
    <w:styleLink w:val="AktuelleListe3"/>
    <w:lvl w:ilvl="0">
      <w:start w:val="1"/>
      <w:numFmt w:val="decimal"/>
      <w:lvlText w:val="%1."/>
      <w:lvlJc w:val="left"/>
      <w:pPr>
        <w:ind w:left="227"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0E2AB2"/>
    <w:multiLevelType w:val="hybridMultilevel"/>
    <w:tmpl w:val="52C6D01E"/>
    <w:lvl w:ilvl="0" w:tplc="DD7679A6">
      <w:start w:val="1"/>
      <w:numFmt w:val="bullet"/>
      <w:lvlText w:val="-"/>
      <w:lvlJc w:val="left"/>
      <w:pPr>
        <w:ind w:left="720" w:hanging="360"/>
      </w:pPr>
      <w:rPr>
        <w:rFonts w:ascii="Arial" w:eastAsiaTheme="minorHAnsi" w:hAnsi="Arial" w:cs="Arial" w:hint="default"/>
      </w:rPr>
    </w:lvl>
    <w:lvl w:ilvl="1" w:tplc="DD7679A6">
      <w:start w:val="1"/>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880FE3"/>
    <w:multiLevelType w:val="hybridMultilevel"/>
    <w:tmpl w:val="A14A0810"/>
    <w:lvl w:ilvl="0" w:tplc="0784D664">
      <w:start w:val="1"/>
      <w:numFmt w:val="bullet"/>
      <w:pStyle w:val="Listenabsatz"/>
      <w:lvlText w:val=""/>
      <w:lvlJc w:val="left"/>
      <w:pPr>
        <w:ind w:left="227" w:hanging="22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98373587">
    <w:abstractNumId w:val="7"/>
  </w:num>
  <w:num w:numId="2" w16cid:durableId="1893225933">
    <w:abstractNumId w:val="8"/>
  </w:num>
  <w:num w:numId="3" w16cid:durableId="1029919299">
    <w:abstractNumId w:val="9"/>
  </w:num>
  <w:num w:numId="4" w16cid:durableId="1009526633">
    <w:abstractNumId w:val="0"/>
  </w:num>
  <w:num w:numId="5" w16cid:durableId="894123384">
    <w:abstractNumId w:val="2"/>
  </w:num>
  <w:num w:numId="6" w16cid:durableId="1401171309">
    <w:abstractNumId w:val="11"/>
  </w:num>
  <w:num w:numId="7" w16cid:durableId="172113790">
    <w:abstractNumId w:val="1"/>
  </w:num>
  <w:num w:numId="8" w16cid:durableId="974717222">
    <w:abstractNumId w:val="10"/>
  </w:num>
  <w:num w:numId="9" w16cid:durableId="145128860">
    <w:abstractNumId w:val="4"/>
  </w:num>
  <w:num w:numId="10" w16cid:durableId="649673333">
    <w:abstractNumId w:val="11"/>
  </w:num>
  <w:num w:numId="11" w16cid:durableId="1193955070">
    <w:abstractNumId w:val="11"/>
  </w:num>
  <w:num w:numId="12" w16cid:durableId="24449685">
    <w:abstractNumId w:val="11"/>
  </w:num>
  <w:num w:numId="13" w16cid:durableId="2083063399">
    <w:abstractNumId w:val="11"/>
  </w:num>
  <w:num w:numId="14" w16cid:durableId="1864587853">
    <w:abstractNumId w:val="11"/>
  </w:num>
  <w:num w:numId="15" w16cid:durableId="310017683">
    <w:abstractNumId w:val="11"/>
  </w:num>
  <w:num w:numId="16" w16cid:durableId="47457102">
    <w:abstractNumId w:val="11"/>
  </w:num>
  <w:num w:numId="17" w16cid:durableId="1373773723">
    <w:abstractNumId w:val="11"/>
  </w:num>
  <w:num w:numId="18" w16cid:durableId="246312223">
    <w:abstractNumId w:val="11"/>
  </w:num>
  <w:num w:numId="19" w16cid:durableId="1688870410">
    <w:abstractNumId w:val="11"/>
  </w:num>
  <w:num w:numId="20" w16cid:durableId="1961763208">
    <w:abstractNumId w:val="11"/>
  </w:num>
  <w:num w:numId="21" w16cid:durableId="1993099991">
    <w:abstractNumId w:val="3"/>
  </w:num>
  <w:num w:numId="22" w16cid:durableId="38019543">
    <w:abstractNumId w:val="5"/>
  </w:num>
  <w:num w:numId="23" w16cid:durableId="358044585">
    <w:abstractNumId w:val="6"/>
  </w:num>
  <w:num w:numId="24" w16cid:durableId="1042323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64" w:dllVersion="0" w:nlCheck="1" w:checkStyle="0"/>
  <w:activeWritingStyle w:appName="MSWord" w:lang="en-US" w:vendorID="64" w:dllVersion="0" w:nlCheck="1" w:checkStyle="0"/>
  <w:activeWritingStyle w:appName="MSWord" w:lang="fr-CH" w:vendorID="64" w:dllVersion="0" w:nlCheck="1" w:checkStyle="0"/>
  <w:activeWritingStyle w:appName="MSWord" w:lang="it-IT" w:vendorID="64" w:dllVersion="0" w:nlCheck="1" w:checkStyle="0"/>
  <w:activeWritingStyle w:appName="MSWord" w:lang="de-DE" w:vendorID="64" w:dllVersion="0" w:nlCheck="1" w:checkStyle="0"/>
  <w:activeWritingStyle w:appName="MSWord" w:lang="de-CH" w:vendorID="9" w:dllVersion="512" w:checkStyle="1"/>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ocumentProtection w:edit="forms" w:enforcement="1" w:cryptProviderType="rsaAES" w:cryptAlgorithmClass="hash" w:cryptAlgorithmType="typeAny" w:cryptAlgorithmSid="14" w:cryptSpinCount="100000" w:hash="YEmFzYHWcYlDt/m+CGaJBcNbedkZtz1n0zAHlGZL7e4CwBVWZAcLmWFo0E+cv7iU9zSUSpdg40J/AnK4IQA4jg==" w:salt="ZdD/FxXAm2NRuToApe52t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24"/>
    <w:rsid w:val="000008D6"/>
    <w:rsid w:val="00001602"/>
    <w:rsid w:val="00005185"/>
    <w:rsid w:val="00005C65"/>
    <w:rsid w:val="00010DE1"/>
    <w:rsid w:val="00012C41"/>
    <w:rsid w:val="00016C70"/>
    <w:rsid w:val="000239B3"/>
    <w:rsid w:val="00025B8B"/>
    <w:rsid w:val="00027764"/>
    <w:rsid w:val="00040EFA"/>
    <w:rsid w:val="000413C8"/>
    <w:rsid w:val="00042058"/>
    <w:rsid w:val="00043AB7"/>
    <w:rsid w:val="0005237D"/>
    <w:rsid w:val="00056693"/>
    <w:rsid w:val="0007710C"/>
    <w:rsid w:val="000813DD"/>
    <w:rsid w:val="00082B7B"/>
    <w:rsid w:val="000919DE"/>
    <w:rsid w:val="00092D48"/>
    <w:rsid w:val="00094F37"/>
    <w:rsid w:val="000961AF"/>
    <w:rsid w:val="000A6170"/>
    <w:rsid w:val="000B70EB"/>
    <w:rsid w:val="000B75C9"/>
    <w:rsid w:val="000C5A62"/>
    <w:rsid w:val="000D0714"/>
    <w:rsid w:val="000D2190"/>
    <w:rsid w:val="000D22A7"/>
    <w:rsid w:val="000D39E8"/>
    <w:rsid w:val="000D40E9"/>
    <w:rsid w:val="000D4DF5"/>
    <w:rsid w:val="000D52CE"/>
    <w:rsid w:val="000D61CD"/>
    <w:rsid w:val="000D68E3"/>
    <w:rsid w:val="000D70BC"/>
    <w:rsid w:val="000E3DD8"/>
    <w:rsid w:val="000E50FE"/>
    <w:rsid w:val="000E63D5"/>
    <w:rsid w:val="000E7B10"/>
    <w:rsid w:val="000F1D9F"/>
    <w:rsid w:val="000F1F5A"/>
    <w:rsid w:val="0010253B"/>
    <w:rsid w:val="00102939"/>
    <w:rsid w:val="00110545"/>
    <w:rsid w:val="00110B89"/>
    <w:rsid w:val="00110E9C"/>
    <w:rsid w:val="00111C41"/>
    <w:rsid w:val="00114284"/>
    <w:rsid w:val="00114483"/>
    <w:rsid w:val="00114A49"/>
    <w:rsid w:val="00116889"/>
    <w:rsid w:val="00120FD6"/>
    <w:rsid w:val="001218FC"/>
    <w:rsid w:val="00122AF5"/>
    <w:rsid w:val="00124A5F"/>
    <w:rsid w:val="00125F3F"/>
    <w:rsid w:val="00126842"/>
    <w:rsid w:val="00130E2A"/>
    <w:rsid w:val="001321FF"/>
    <w:rsid w:val="00132D9B"/>
    <w:rsid w:val="0013431D"/>
    <w:rsid w:val="001343D6"/>
    <w:rsid w:val="00136186"/>
    <w:rsid w:val="00145179"/>
    <w:rsid w:val="00145932"/>
    <w:rsid w:val="00151602"/>
    <w:rsid w:val="001528E6"/>
    <w:rsid w:val="00153A03"/>
    <w:rsid w:val="00164528"/>
    <w:rsid w:val="00166A49"/>
    <w:rsid w:val="00172246"/>
    <w:rsid w:val="00177380"/>
    <w:rsid w:val="001802A0"/>
    <w:rsid w:val="001841EA"/>
    <w:rsid w:val="001845C6"/>
    <w:rsid w:val="0018499A"/>
    <w:rsid w:val="001857CA"/>
    <w:rsid w:val="00187CB9"/>
    <w:rsid w:val="00193DAA"/>
    <w:rsid w:val="001B01E9"/>
    <w:rsid w:val="001B093D"/>
    <w:rsid w:val="001B2055"/>
    <w:rsid w:val="001C6C82"/>
    <w:rsid w:val="001D66A9"/>
    <w:rsid w:val="001E7BC3"/>
    <w:rsid w:val="001F302D"/>
    <w:rsid w:val="001F6FE7"/>
    <w:rsid w:val="0020184A"/>
    <w:rsid w:val="00203081"/>
    <w:rsid w:val="00203F28"/>
    <w:rsid w:val="00204D84"/>
    <w:rsid w:val="002053B3"/>
    <w:rsid w:val="002059AC"/>
    <w:rsid w:val="00207213"/>
    <w:rsid w:val="0020721F"/>
    <w:rsid w:val="00220717"/>
    <w:rsid w:val="00221252"/>
    <w:rsid w:val="002227BA"/>
    <w:rsid w:val="00224D5C"/>
    <w:rsid w:val="0023294E"/>
    <w:rsid w:val="002354C2"/>
    <w:rsid w:val="0024187C"/>
    <w:rsid w:val="0024370C"/>
    <w:rsid w:val="00246FB8"/>
    <w:rsid w:val="00250F33"/>
    <w:rsid w:val="00261321"/>
    <w:rsid w:val="00261E99"/>
    <w:rsid w:val="0026360B"/>
    <w:rsid w:val="00267D14"/>
    <w:rsid w:val="00267FE5"/>
    <w:rsid w:val="00273433"/>
    <w:rsid w:val="0027345F"/>
    <w:rsid w:val="002750FD"/>
    <w:rsid w:val="002760DD"/>
    <w:rsid w:val="002818C9"/>
    <w:rsid w:val="0028220C"/>
    <w:rsid w:val="00285C7D"/>
    <w:rsid w:val="00287CEA"/>
    <w:rsid w:val="00296400"/>
    <w:rsid w:val="00296B11"/>
    <w:rsid w:val="002A2F82"/>
    <w:rsid w:val="002A3F07"/>
    <w:rsid w:val="002A707C"/>
    <w:rsid w:val="002B3F97"/>
    <w:rsid w:val="002C096A"/>
    <w:rsid w:val="002C10E9"/>
    <w:rsid w:val="002C349B"/>
    <w:rsid w:val="002C76FA"/>
    <w:rsid w:val="002D2AA6"/>
    <w:rsid w:val="002E1F92"/>
    <w:rsid w:val="002E3D88"/>
    <w:rsid w:val="002E64AF"/>
    <w:rsid w:val="002F1070"/>
    <w:rsid w:val="002F5DC8"/>
    <w:rsid w:val="00307A8C"/>
    <w:rsid w:val="00307F1F"/>
    <w:rsid w:val="0031130B"/>
    <w:rsid w:val="00312CC4"/>
    <w:rsid w:val="00312E58"/>
    <w:rsid w:val="0031388F"/>
    <w:rsid w:val="00317528"/>
    <w:rsid w:val="00320BE3"/>
    <w:rsid w:val="00323746"/>
    <w:rsid w:val="00324A43"/>
    <w:rsid w:val="00324F30"/>
    <w:rsid w:val="0033634D"/>
    <w:rsid w:val="003401D3"/>
    <w:rsid w:val="00341720"/>
    <w:rsid w:val="003451D0"/>
    <w:rsid w:val="00353019"/>
    <w:rsid w:val="003544D0"/>
    <w:rsid w:val="0035503B"/>
    <w:rsid w:val="003568AA"/>
    <w:rsid w:val="003647CF"/>
    <w:rsid w:val="00367577"/>
    <w:rsid w:val="00372846"/>
    <w:rsid w:val="00385734"/>
    <w:rsid w:val="003A4B37"/>
    <w:rsid w:val="003A7414"/>
    <w:rsid w:val="003B0BEF"/>
    <w:rsid w:val="003B15B1"/>
    <w:rsid w:val="003B32FB"/>
    <w:rsid w:val="003B46A5"/>
    <w:rsid w:val="003B6487"/>
    <w:rsid w:val="003B6C50"/>
    <w:rsid w:val="003C5F60"/>
    <w:rsid w:val="003D196A"/>
    <w:rsid w:val="003D35B2"/>
    <w:rsid w:val="003D3F7F"/>
    <w:rsid w:val="003D5D6C"/>
    <w:rsid w:val="003D74D6"/>
    <w:rsid w:val="003E2087"/>
    <w:rsid w:val="003E2B37"/>
    <w:rsid w:val="003E42DC"/>
    <w:rsid w:val="003E517B"/>
    <w:rsid w:val="003E5ECE"/>
    <w:rsid w:val="003E70E7"/>
    <w:rsid w:val="003E77BE"/>
    <w:rsid w:val="003F00BA"/>
    <w:rsid w:val="003F04DD"/>
    <w:rsid w:val="003F1705"/>
    <w:rsid w:val="003F5A08"/>
    <w:rsid w:val="00401A16"/>
    <w:rsid w:val="00405A14"/>
    <w:rsid w:val="0041127F"/>
    <w:rsid w:val="00412501"/>
    <w:rsid w:val="00412811"/>
    <w:rsid w:val="00420EA1"/>
    <w:rsid w:val="0042397B"/>
    <w:rsid w:val="00431506"/>
    <w:rsid w:val="004331E1"/>
    <w:rsid w:val="00434D7A"/>
    <w:rsid w:val="0043617F"/>
    <w:rsid w:val="00445D31"/>
    <w:rsid w:val="00446401"/>
    <w:rsid w:val="00446CEB"/>
    <w:rsid w:val="00447421"/>
    <w:rsid w:val="0044796E"/>
    <w:rsid w:val="004506AB"/>
    <w:rsid w:val="00454C39"/>
    <w:rsid w:val="00457149"/>
    <w:rsid w:val="0046174C"/>
    <w:rsid w:val="00461E0A"/>
    <w:rsid w:val="00462FA4"/>
    <w:rsid w:val="00464143"/>
    <w:rsid w:val="004662DD"/>
    <w:rsid w:val="004848D8"/>
    <w:rsid w:val="00485825"/>
    <w:rsid w:val="0048761A"/>
    <w:rsid w:val="00487672"/>
    <w:rsid w:val="0049131B"/>
    <w:rsid w:val="0049136E"/>
    <w:rsid w:val="0049207F"/>
    <w:rsid w:val="00492327"/>
    <w:rsid w:val="00493188"/>
    <w:rsid w:val="0049451E"/>
    <w:rsid w:val="004960B3"/>
    <w:rsid w:val="004A153D"/>
    <w:rsid w:val="004A18A0"/>
    <w:rsid w:val="004A1F9A"/>
    <w:rsid w:val="004A440B"/>
    <w:rsid w:val="004A58E7"/>
    <w:rsid w:val="004A5A20"/>
    <w:rsid w:val="004B4328"/>
    <w:rsid w:val="004C07BF"/>
    <w:rsid w:val="004C16DD"/>
    <w:rsid w:val="004C3F91"/>
    <w:rsid w:val="004C5332"/>
    <w:rsid w:val="004C5AEB"/>
    <w:rsid w:val="004D4B97"/>
    <w:rsid w:val="004E1ABE"/>
    <w:rsid w:val="004E2B6E"/>
    <w:rsid w:val="004E5FF4"/>
    <w:rsid w:val="004E6926"/>
    <w:rsid w:val="004F1C9E"/>
    <w:rsid w:val="004F5E49"/>
    <w:rsid w:val="005002B8"/>
    <w:rsid w:val="005019F3"/>
    <w:rsid w:val="00502B45"/>
    <w:rsid w:val="00510D6E"/>
    <w:rsid w:val="0051225E"/>
    <w:rsid w:val="005124D7"/>
    <w:rsid w:val="00516C7E"/>
    <w:rsid w:val="00516E3B"/>
    <w:rsid w:val="00521A69"/>
    <w:rsid w:val="005229A0"/>
    <w:rsid w:val="00524F5A"/>
    <w:rsid w:val="005250BD"/>
    <w:rsid w:val="00525795"/>
    <w:rsid w:val="00532729"/>
    <w:rsid w:val="0053440C"/>
    <w:rsid w:val="00534B90"/>
    <w:rsid w:val="005409B7"/>
    <w:rsid w:val="00550257"/>
    <w:rsid w:val="00553AE1"/>
    <w:rsid w:val="00557C5B"/>
    <w:rsid w:val="005646A5"/>
    <w:rsid w:val="00566453"/>
    <w:rsid w:val="00566818"/>
    <w:rsid w:val="00567E3B"/>
    <w:rsid w:val="00572C08"/>
    <w:rsid w:val="00575E5B"/>
    <w:rsid w:val="00575E8C"/>
    <w:rsid w:val="005768D5"/>
    <w:rsid w:val="0057733D"/>
    <w:rsid w:val="00581F8B"/>
    <w:rsid w:val="00583412"/>
    <w:rsid w:val="00583E52"/>
    <w:rsid w:val="00595CE1"/>
    <w:rsid w:val="00595EFE"/>
    <w:rsid w:val="005A004F"/>
    <w:rsid w:val="005B0E9E"/>
    <w:rsid w:val="005B12EA"/>
    <w:rsid w:val="005B7508"/>
    <w:rsid w:val="005C4CB0"/>
    <w:rsid w:val="005C5D26"/>
    <w:rsid w:val="005C6CD7"/>
    <w:rsid w:val="005C7387"/>
    <w:rsid w:val="005C7D33"/>
    <w:rsid w:val="005D2693"/>
    <w:rsid w:val="005D29F4"/>
    <w:rsid w:val="005D5E66"/>
    <w:rsid w:val="005E2726"/>
    <w:rsid w:val="005E48EC"/>
    <w:rsid w:val="005F2F31"/>
    <w:rsid w:val="005F46FB"/>
    <w:rsid w:val="005F64A7"/>
    <w:rsid w:val="00600E1C"/>
    <w:rsid w:val="00606292"/>
    <w:rsid w:val="0060704E"/>
    <w:rsid w:val="0061321A"/>
    <w:rsid w:val="00613A09"/>
    <w:rsid w:val="0061516B"/>
    <w:rsid w:val="0061676D"/>
    <w:rsid w:val="00616A40"/>
    <w:rsid w:val="00621481"/>
    <w:rsid w:val="0062247B"/>
    <w:rsid w:val="006279C6"/>
    <w:rsid w:val="00627EC6"/>
    <w:rsid w:val="00633F9F"/>
    <w:rsid w:val="006343FA"/>
    <w:rsid w:val="006402E4"/>
    <w:rsid w:val="00641F76"/>
    <w:rsid w:val="00642F89"/>
    <w:rsid w:val="00643A54"/>
    <w:rsid w:val="0064567D"/>
    <w:rsid w:val="00645F46"/>
    <w:rsid w:val="006506F0"/>
    <w:rsid w:val="006538BA"/>
    <w:rsid w:val="00655127"/>
    <w:rsid w:val="006560BE"/>
    <w:rsid w:val="00657F8F"/>
    <w:rsid w:val="006626B1"/>
    <w:rsid w:val="00663B36"/>
    <w:rsid w:val="006662E1"/>
    <w:rsid w:val="006700CB"/>
    <w:rsid w:val="006712E6"/>
    <w:rsid w:val="00674866"/>
    <w:rsid w:val="00680BFC"/>
    <w:rsid w:val="00683541"/>
    <w:rsid w:val="00683FB2"/>
    <w:rsid w:val="00685FED"/>
    <w:rsid w:val="00686CD2"/>
    <w:rsid w:val="0069124C"/>
    <w:rsid w:val="00691A5A"/>
    <w:rsid w:val="00692ED9"/>
    <w:rsid w:val="00694185"/>
    <w:rsid w:val="006948C4"/>
    <w:rsid w:val="006A0715"/>
    <w:rsid w:val="006A7055"/>
    <w:rsid w:val="006B1BED"/>
    <w:rsid w:val="006B22BA"/>
    <w:rsid w:val="006B65E4"/>
    <w:rsid w:val="006B7697"/>
    <w:rsid w:val="006B76DD"/>
    <w:rsid w:val="006B7D24"/>
    <w:rsid w:val="006C3BD5"/>
    <w:rsid w:val="006C4239"/>
    <w:rsid w:val="006C5FF1"/>
    <w:rsid w:val="006D18D8"/>
    <w:rsid w:val="006D2293"/>
    <w:rsid w:val="006D3BF3"/>
    <w:rsid w:val="006E020A"/>
    <w:rsid w:val="006E0EA6"/>
    <w:rsid w:val="006E4643"/>
    <w:rsid w:val="006F276D"/>
    <w:rsid w:val="007031A8"/>
    <w:rsid w:val="007106A5"/>
    <w:rsid w:val="007107C0"/>
    <w:rsid w:val="00710DB5"/>
    <w:rsid w:val="0071138E"/>
    <w:rsid w:val="00712988"/>
    <w:rsid w:val="0071747D"/>
    <w:rsid w:val="00721C43"/>
    <w:rsid w:val="007235F1"/>
    <w:rsid w:val="0072498D"/>
    <w:rsid w:val="0072595B"/>
    <w:rsid w:val="00726E32"/>
    <w:rsid w:val="00730CC4"/>
    <w:rsid w:val="007401D0"/>
    <w:rsid w:val="007406E6"/>
    <w:rsid w:val="0074340F"/>
    <w:rsid w:val="0074439D"/>
    <w:rsid w:val="00744A8A"/>
    <w:rsid w:val="0075228E"/>
    <w:rsid w:val="00756F7E"/>
    <w:rsid w:val="007578AA"/>
    <w:rsid w:val="0076332F"/>
    <w:rsid w:val="00772B76"/>
    <w:rsid w:val="0077734D"/>
    <w:rsid w:val="007809FE"/>
    <w:rsid w:val="00782977"/>
    <w:rsid w:val="007849EB"/>
    <w:rsid w:val="00787C18"/>
    <w:rsid w:val="0079069A"/>
    <w:rsid w:val="00794E6D"/>
    <w:rsid w:val="007A660D"/>
    <w:rsid w:val="007A7C5D"/>
    <w:rsid w:val="007B1054"/>
    <w:rsid w:val="007B195A"/>
    <w:rsid w:val="007B5055"/>
    <w:rsid w:val="007C17FF"/>
    <w:rsid w:val="007C1A0D"/>
    <w:rsid w:val="007C3C3B"/>
    <w:rsid w:val="007C5FEE"/>
    <w:rsid w:val="007C7393"/>
    <w:rsid w:val="007E09D5"/>
    <w:rsid w:val="007E0D41"/>
    <w:rsid w:val="007E3710"/>
    <w:rsid w:val="007E50B6"/>
    <w:rsid w:val="007F5E35"/>
    <w:rsid w:val="007F5EAF"/>
    <w:rsid w:val="007F673D"/>
    <w:rsid w:val="00800450"/>
    <w:rsid w:val="00801B59"/>
    <w:rsid w:val="008022A6"/>
    <w:rsid w:val="0080286F"/>
    <w:rsid w:val="008036D6"/>
    <w:rsid w:val="00807028"/>
    <w:rsid w:val="00807163"/>
    <w:rsid w:val="00810E8B"/>
    <w:rsid w:val="00812380"/>
    <w:rsid w:val="00814235"/>
    <w:rsid w:val="008145A8"/>
    <w:rsid w:val="008147C5"/>
    <w:rsid w:val="00815410"/>
    <w:rsid w:val="00816C98"/>
    <w:rsid w:val="00821118"/>
    <w:rsid w:val="008257F3"/>
    <w:rsid w:val="008258CE"/>
    <w:rsid w:val="0083299E"/>
    <w:rsid w:val="0083538A"/>
    <w:rsid w:val="0084149B"/>
    <w:rsid w:val="00842DD2"/>
    <w:rsid w:val="00855933"/>
    <w:rsid w:val="00861618"/>
    <w:rsid w:val="008703FA"/>
    <w:rsid w:val="00875273"/>
    <w:rsid w:val="00877492"/>
    <w:rsid w:val="008823C7"/>
    <w:rsid w:val="00883ED8"/>
    <w:rsid w:val="00885240"/>
    <w:rsid w:val="00890061"/>
    <w:rsid w:val="00890EA8"/>
    <w:rsid w:val="00895867"/>
    <w:rsid w:val="008977F2"/>
    <w:rsid w:val="008A352A"/>
    <w:rsid w:val="008A65BD"/>
    <w:rsid w:val="008B0976"/>
    <w:rsid w:val="008B196A"/>
    <w:rsid w:val="008B1E2A"/>
    <w:rsid w:val="008B324F"/>
    <w:rsid w:val="008C29F5"/>
    <w:rsid w:val="008D1FA0"/>
    <w:rsid w:val="008D6FB7"/>
    <w:rsid w:val="008D7C6C"/>
    <w:rsid w:val="008E09A4"/>
    <w:rsid w:val="008E185F"/>
    <w:rsid w:val="008E2A9E"/>
    <w:rsid w:val="008E2AFA"/>
    <w:rsid w:val="008E2ED3"/>
    <w:rsid w:val="008E4446"/>
    <w:rsid w:val="008F7AAA"/>
    <w:rsid w:val="009012E8"/>
    <w:rsid w:val="00903712"/>
    <w:rsid w:val="00906665"/>
    <w:rsid w:val="009122CB"/>
    <w:rsid w:val="00912735"/>
    <w:rsid w:val="00913659"/>
    <w:rsid w:val="00920BB7"/>
    <w:rsid w:val="0092333B"/>
    <w:rsid w:val="00924E7E"/>
    <w:rsid w:val="00930DC3"/>
    <w:rsid w:val="009319BA"/>
    <w:rsid w:val="00943162"/>
    <w:rsid w:val="0094388B"/>
    <w:rsid w:val="00950243"/>
    <w:rsid w:val="00953958"/>
    <w:rsid w:val="00955453"/>
    <w:rsid w:val="00956E03"/>
    <w:rsid w:val="00957845"/>
    <w:rsid w:val="009602E8"/>
    <w:rsid w:val="00964612"/>
    <w:rsid w:val="009700FE"/>
    <w:rsid w:val="009701A0"/>
    <w:rsid w:val="00971B29"/>
    <w:rsid w:val="00983DEF"/>
    <w:rsid w:val="00993AA3"/>
    <w:rsid w:val="00995DB0"/>
    <w:rsid w:val="009A2780"/>
    <w:rsid w:val="009A4963"/>
    <w:rsid w:val="009B2028"/>
    <w:rsid w:val="009B202B"/>
    <w:rsid w:val="009B50E1"/>
    <w:rsid w:val="009C3022"/>
    <w:rsid w:val="009C3094"/>
    <w:rsid w:val="009C6D5B"/>
    <w:rsid w:val="009D0924"/>
    <w:rsid w:val="009D125B"/>
    <w:rsid w:val="009D3F51"/>
    <w:rsid w:val="009D5671"/>
    <w:rsid w:val="009D7196"/>
    <w:rsid w:val="009E0B65"/>
    <w:rsid w:val="009E4132"/>
    <w:rsid w:val="009E7334"/>
    <w:rsid w:val="009F664C"/>
    <w:rsid w:val="00A00904"/>
    <w:rsid w:val="00A00DD2"/>
    <w:rsid w:val="00A01C0A"/>
    <w:rsid w:val="00A0343B"/>
    <w:rsid w:val="00A05582"/>
    <w:rsid w:val="00A059F6"/>
    <w:rsid w:val="00A10001"/>
    <w:rsid w:val="00A104A3"/>
    <w:rsid w:val="00A11CF2"/>
    <w:rsid w:val="00A20AC1"/>
    <w:rsid w:val="00A24716"/>
    <w:rsid w:val="00A3232A"/>
    <w:rsid w:val="00A32548"/>
    <w:rsid w:val="00A33EB5"/>
    <w:rsid w:val="00A37D8B"/>
    <w:rsid w:val="00A4370A"/>
    <w:rsid w:val="00A461C3"/>
    <w:rsid w:val="00A4790D"/>
    <w:rsid w:val="00A52F6A"/>
    <w:rsid w:val="00A5614C"/>
    <w:rsid w:val="00A6393C"/>
    <w:rsid w:val="00A66CBA"/>
    <w:rsid w:val="00A7208C"/>
    <w:rsid w:val="00A7230B"/>
    <w:rsid w:val="00A72631"/>
    <w:rsid w:val="00A74669"/>
    <w:rsid w:val="00A747D7"/>
    <w:rsid w:val="00A74BD7"/>
    <w:rsid w:val="00A75750"/>
    <w:rsid w:val="00A81CDF"/>
    <w:rsid w:val="00A832BD"/>
    <w:rsid w:val="00A86458"/>
    <w:rsid w:val="00A90620"/>
    <w:rsid w:val="00A90BBC"/>
    <w:rsid w:val="00A91EE5"/>
    <w:rsid w:val="00A953AC"/>
    <w:rsid w:val="00A95FF1"/>
    <w:rsid w:val="00A96A0D"/>
    <w:rsid w:val="00AA3B05"/>
    <w:rsid w:val="00AA580D"/>
    <w:rsid w:val="00AC1A78"/>
    <w:rsid w:val="00AC4181"/>
    <w:rsid w:val="00AC4248"/>
    <w:rsid w:val="00AC507E"/>
    <w:rsid w:val="00AC70BF"/>
    <w:rsid w:val="00AD0B7A"/>
    <w:rsid w:val="00AD2B7A"/>
    <w:rsid w:val="00AD6481"/>
    <w:rsid w:val="00AE0AFC"/>
    <w:rsid w:val="00AE588B"/>
    <w:rsid w:val="00AE6C92"/>
    <w:rsid w:val="00AE6CAE"/>
    <w:rsid w:val="00AE7037"/>
    <w:rsid w:val="00AE716E"/>
    <w:rsid w:val="00AF24EA"/>
    <w:rsid w:val="00AF2AE8"/>
    <w:rsid w:val="00AF375D"/>
    <w:rsid w:val="00B001D6"/>
    <w:rsid w:val="00B012E5"/>
    <w:rsid w:val="00B01B95"/>
    <w:rsid w:val="00B0370B"/>
    <w:rsid w:val="00B056C7"/>
    <w:rsid w:val="00B06D63"/>
    <w:rsid w:val="00B07512"/>
    <w:rsid w:val="00B1051E"/>
    <w:rsid w:val="00B133A0"/>
    <w:rsid w:val="00B2610A"/>
    <w:rsid w:val="00B2661D"/>
    <w:rsid w:val="00B3291C"/>
    <w:rsid w:val="00B36E49"/>
    <w:rsid w:val="00B3721F"/>
    <w:rsid w:val="00B37AEE"/>
    <w:rsid w:val="00B438DB"/>
    <w:rsid w:val="00B46ACC"/>
    <w:rsid w:val="00B477C3"/>
    <w:rsid w:val="00B54D10"/>
    <w:rsid w:val="00B54ED0"/>
    <w:rsid w:val="00B6198C"/>
    <w:rsid w:val="00B6385D"/>
    <w:rsid w:val="00B6472F"/>
    <w:rsid w:val="00B6777D"/>
    <w:rsid w:val="00B71222"/>
    <w:rsid w:val="00B7586C"/>
    <w:rsid w:val="00B76737"/>
    <w:rsid w:val="00B85C08"/>
    <w:rsid w:val="00B9013A"/>
    <w:rsid w:val="00B909F7"/>
    <w:rsid w:val="00B925DC"/>
    <w:rsid w:val="00B927FB"/>
    <w:rsid w:val="00B92911"/>
    <w:rsid w:val="00B92BFD"/>
    <w:rsid w:val="00BA1A92"/>
    <w:rsid w:val="00BA6207"/>
    <w:rsid w:val="00BA71DA"/>
    <w:rsid w:val="00BB1E3D"/>
    <w:rsid w:val="00BB7028"/>
    <w:rsid w:val="00BC18CE"/>
    <w:rsid w:val="00BC32FD"/>
    <w:rsid w:val="00BC505E"/>
    <w:rsid w:val="00BC554D"/>
    <w:rsid w:val="00BD32F9"/>
    <w:rsid w:val="00BD5FB6"/>
    <w:rsid w:val="00BD7D9D"/>
    <w:rsid w:val="00BE2B98"/>
    <w:rsid w:val="00BE6693"/>
    <w:rsid w:val="00BF34B6"/>
    <w:rsid w:val="00BF63F4"/>
    <w:rsid w:val="00C0132B"/>
    <w:rsid w:val="00C041E5"/>
    <w:rsid w:val="00C044A9"/>
    <w:rsid w:val="00C10ED1"/>
    <w:rsid w:val="00C11F92"/>
    <w:rsid w:val="00C12EA8"/>
    <w:rsid w:val="00C14335"/>
    <w:rsid w:val="00C14463"/>
    <w:rsid w:val="00C16A0C"/>
    <w:rsid w:val="00C2158C"/>
    <w:rsid w:val="00C21DEF"/>
    <w:rsid w:val="00C275E5"/>
    <w:rsid w:val="00C3291E"/>
    <w:rsid w:val="00C33220"/>
    <w:rsid w:val="00C35FB9"/>
    <w:rsid w:val="00C360B5"/>
    <w:rsid w:val="00C37A5E"/>
    <w:rsid w:val="00C4205B"/>
    <w:rsid w:val="00C455B6"/>
    <w:rsid w:val="00C5065F"/>
    <w:rsid w:val="00C506BA"/>
    <w:rsid w:val="00C51E64"/>
    <w:rsid w:val="00C57644"/>
    <w:rsid w:val="00C63D66"/>
    <w:rsid w:val="00C6505D"/>
    <w:rsid w:val="00C670DB"/>
    <w:rsid w:val="00C73FAA"/>
    <w:rsid w:val="00C81DF4"/>
    <w:rsid w:val="00C82AD1"/>
    <w:rsid w:val="00CA7E20"/>
    <w:rsid w:val="00CB084E"/>
    <w:rsid w:val="00CB7B42"/>
    <w:rsid w:val="00CC2206"/>
    <w:rsid w:val="00CC3A61"/>
    <w:rsid w:val="00CC6A65"/>
    <w:rsid w:val="00CD26D4"/>
    <w:rsid w:val="00CD2FB7"/>
    <w:rsid w:val="00CD3DE6"/>
    <w:rsid w:val="00CD6895"/>
    <w:rsid w:val="00CE4102"/>
    <w:rsid w:val="00CE4F6A"/>
    <w:rsid w:val="00CE52DF"/>
    <w:rsid w:val="00CF16C4"/>
    <w:rsid w:val="00CF28FF"/>
    <w:rsid w:val="00CF5D5B"/>
    <w:rsid w:val="00CF6C71"/>
    <w:rsid w:val="00CF78AA"/>
    <w:rsid w:val="00D03989"/>
    <w:rsid w:val="00D07250"/>
    <w:rsid w:val="00D12D6E"/>
    <w:rsid w:val="00D1557C"/>
    <w:rsid w:val="00D17578"/>
    <w:rsid w:val="00D23078"/>
    <w:rsid w:val="00D32B6D"/>
    <w:rsid w:val="00D37D83"/>
    <w:rsid w:val="00D47BC7"/>
    <w:rsid w:val="00D510D1"/>
    <w:rsid w:val="00D52CE6"/>
    <w:rsid w:val="00D53499"/>
    <w:rsid w:val="00D5752D"/>
    <w:rsid w:val="00D61FC7"/>
    <w:rsid w:val="00D633A0"/>
    <w:rsid w:val="00D63484"/>
    <w:rsid w:val="00D63838"/>
    <w:rsid w:val="00D6475D"/>
    <w:rsid w:val="00D64B96"/>
    <w:rsid w:val="00D74591"/>
    <w:rsid w:val="00D816AF"/>
    <w:rsid w:val="00D81BD2"/>
    <w:rsid w:val="00D91030"/>
    <w:rsid w:val="00D941D5"/>
    <w:rsid w:val="00D94F40"/>
    <w:rsid w:val="00D97647"/>
    <w:rsid w:val="00DA1EDD"/>
    <w:rsid w:val="00DA3A36"/>
    <w:rsid w:val="00DA3DC3"/>
    <w:rsid w:val="00DA7EF4"/>
    <w:rsid w:val="00DB46E6"/>
    <w:rsid w:val="00DB5F3F"/>
    <w:rsid w:val="00DB7AB6"/>
    <w:rsid w:val="00DC4C18"/>
    <w:rsid w:val="00DD0FCA"/>
    <w:rsid w:val="00DD19FA"/>
    <w:rsid w:val="00DD2F0B"/>
    <w:rsid w:val="00DD527C"/>
    <w:rsid w:val="00DF2FFA"/>
    <w:rsid w:val="00DF3140"/>
    <w:rsid w:val="00DF62CB"/>
    <w:rsid w:val="00DF6405"/>
    <w:rsid w:val="00E01098"/>
    <w:rsid w:val="00E01BAC"/>
    <w:rsid w:val="00E01F48"/>
    <w:rsid w:val="00E0404B"/>
    <w:rsid w:val="00E10FC9"/>
    <w:rsid w:val="00E17846"/>
    <w:rsid w:val="00E21C90"/>
    <w:rsid w:val="00E26D0B"/>
    <w:rsid w:val="00E271A4"/>
    <w:rsid w:val="00E304D9"/>
    <w:rsid w:val="00E30C3D"/>
    <w:rsid w:val="00E33E3D"/>
    <w:rsid w:val="00E341A3"/>
    <w:rsid w:val="00E40187"/>
    <w:rsid w:val="00E4457D"/>
    <w:rsid w:val="00E477E7"/>
    <w:rsid w:val="00E54C18"/>
    <w:rsid w:val="00E5526F"/>
    <w:rsid w:val="00E56CC4"/>
    <w:rsid w:val="00E574D4"/>
    <w:rsid w:val="00E67C62"/>
    <w:rsid w:val="00E731B8"/>
    <w:rsid w:val="00E760AF"/>
    <w:rsid w:val="00E76AA5"/>
    <w:rsid w:val="00E76B73"/>
    <w:rsid w:val="00E77EF2"/>
    <w:rsid w:val="00E845BC"/>
    <w:rsid w:val="00E85354"/>
    <w:rsid w:val="00E86B4E"/>
    <w:rsid w:val="00E91776"/>
    <w:rsid w:val="00E92F5E"/>
    <w:rsid w:val="00E9414A"/>
    <w:rsid w:val="00E9444C"/>
    <w:rsid w:val="00E95DCF"/>
    <w:rsid w:val="00E9745D"/>
    <w:rsid w:val="00EA011F"/>
    <w:rsid w:val="00EA1702"/>
    <w:rsid w:val="00EA2165"/>
    <w:rsid w:val="00EA2FB0"/>
    <w:rsid w:val="00EA3B83"/>
    <w:rsid w:val="00EA5D4B"/>
    <w:rsid w:val="00EA6756"/>
    <w:rsid w:val="00EA7A94"/>
    <w:rsid w:val="00EB3EA9"/>
    <w:rsid w:val="00EB67CD"/>
    <w:rsid w:val="00EC11C1"/>
    <w:rsid w:val="00EC176A"/>
    <w:rsid w:val="00EC2334"/>
    <w:rsid w:val="00ED0415"/>
    <w:rsid w:val="00ED1E5A"/>
    <w:rsid w:val="00ED4AA0"/>
    <w:rsid w:val="00EE22AE"/>
    <w:rsid w:val="00EE2775"/>
    <w:rsid w:val="00EE64A4"/>
    <w:rsid w:val="00EE66D7"/>
    <w:rsid w:val="00EF65BD"/>
    <w:rsid w:val="00F0082B"/>
    <w:rsid w:val="00F00B19"/>
    <w:rsid w:val="00F01B08"/>
    <w:rsid w:val="00F05D25"/>
    <w:rsid w:val="00F07AB5"/>
    <w:rsid w:val="00F13501"/>
    <w:rsid w:val="00F231EA"/>
    <w:rsid w:val="00F2538D"/>
    <w:rsid w:val="00F27FB9"/>
    <w:rsid w:val="00F31A62"/>
    <w:rsid w:val="00F37FA1"/>
    <w:rsid w:val="00F4023A"/>
    <w:rsid w:val="00F40E9E"/>
    <w:rsid w:val="00F4237D"/>
    <w:rsid w:val="00F43B07"/>
    <w:rsid w:val="00F577BE"/>
    <w:rsid w:val="00F60275"/>
    <w:rsid w:val="00F61317"/>
    <w:rsid w:val="00F61686"/>
    <w:rsid w:val="00F62FFA"/>
    <w:rsid w:val="00F63562"/>
    <w:rsid w:val="00F65EFF"/>
    <w:rsid w:val="00F663CF"/>
    <w:rsid w:val="00F666AF"/>
    <w:rsid w:val="00F673ED"/>
    <w:rsid w:val="00F71D96"/>
    <w:rsid w:val="00F72750"/>
    <w:rsid w:val="00F76272"/>
    <w:rsid w:val="00F77324"/>
    <w:rsid w:val="00F80957"/>
    <w:rsid w:val="00F84107"/>
    <w:rsid w:val="00F87092"/>
    <w:rsid w:val="00F8738F"/>
    <w:rsid w:val="00F90E2C"/>
    <w:rsid w:val="00F92109"/>
    <w:rsid w:val="00F93E53"/>
    <w:rsid w:val="00FA0BCA"/>
    <w:rsid w:val="00FA1AC5"/>
    <w:rsid w:val="00FA5385"/>
    <w:rsid w:val="00FA749D"/>
    <w:rsid w:val="00FB3406"/>
    <w:rsid w:val="00FB3A1A"/>
    <w:rsid w:val="00FB5214"/>
    <w:rsid w:val="00FB7737"/>
    <w:rsid w:val="00FC435F"/>
    <w:rsid w:val="00FD0BF9"/>
    <w:rsid w:val="00FD24EF"/>
    <w:rsid w:val="00FD2EB5"/>
    <w:rsid w:val="00FD4C4A"/>
    <w:rsid w:val="00FD595F"/>
    <w:rsid w:val="00FD7697"/>
    <w:rsid w:val="00FD7A71"/>
    <w:rsid w:val="00FE05E7"/>
    <w:rsid w:val="00FE2ED7"/>
    <w:rsid w:val="00FE6DB4"/>
    <w:rsid w:val="00FF0BB0"/>
    <w:rsid w:val="00FF17B5"/>
    <w:rsid w:val="00FF3560"/>
    <w:rsid w:val="00FF3F2A"/>
    <w:rsid w:val="00FF46F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0D53C"/>
  <w15:docId w15:val="{34004C44-32A9-4E29-845F-E8BA9887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280" w:lineRule="exact"/>
        <w:ind w:left="227" w:hanging="227"/>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lsdException w:name="Closing" w:semiHidden="1" w:uiPriority="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 w:unhideWhenUsed="1" w:qFormat="1"/>
    <w:lsdException w:name="FollowedHyperlink" w:semiHidden="1" w:unhideWhenUsed="1"/>
    <w:lsdException w:name="Strong" w:uiPriority="0" w:qFormat="1"/>
    <w:lsdException w:name="Emphasis" w:semiHidden="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Standard">
    <w:name w:val="Normal"/>
    <w:qFormat/>
    <w:rsid w:val="00FA5385"/>
    <w:pPr>
      <w:ind w:left="0" w:firstLine="0"/>
    </w:pPr>
    <w:rPr>
      <w:rFonts w:ascii="Arial" w:hAnsi="Arial"/>
      <w:sz w:val="22"/>
      <w:szCs w:val="24"/>
      <w:lang w:val="de-CH"/>
    </w:rPr>
  </w:style>
  <w:style w:type="paragraph" w:styleId="berschrift1">
    <w:name w:val="heading 1"/>
    <w:basedOn w:val="Standard"/>
    <w:next w:val="Standard"/>
    <w:link w:val="berschrift1Zchn"/>
    <w:uiPriority w:val="2"/>
    <w:qFormat/>
    <w:rsid w:val="00CD6895"/>
    <w:pPr>
      <w:spacing w:before="560" w:after="280" w:line="360" w:lineRule="exact"/>
      <w:outlineLvl w:val="0"/>
    </w:pPr>
    <w:rPr>
      <w:rFonts w:eastAsiaTheme="majorEastAsia" w:cstheme="majorBidi"/>
      <w:b/>
      <w:bCs/>
      <w:sz w:val="28"/>
      <w:szCs w:val="28"/>
    </w:rPr>
  </w:style>
  <w:style w:type="paragraph" w:styleId="berschrift2">
    <w:name w:val="heading 2"/>
    <w:basedOn w:val="berschrift1"/>
    <w:next w:val="Standard"/>
    <w:uiPriority w:val="3"/>
    <w:qFormat/>
    <w:rsid w:val="00CD6895"/>
    <w:pPr>
      <w:keepNext/>
      <w:keepLines/>
      <w:spacing w:before="420" w:after="140" w:line="330" w:lineRule="exact"/>
      <w:outlineLvl w:val="1"/>
    </w:pPr>
    <w:rPr>
      <w:sz w:val="25"/>
      <w:szCs w:val="26"/>
    </w:rPr>
  </w:style>
  <w:style w:type="paragraph" w:styleId="berschrift3">
    <w:name w:val="heading 3"/>
    <w:basedOn w:val="berschrift2"/>
    <w:next w:val="Standard"/>
    <w:uiPriority w:val="4"/>
    <w:qFormat/>
    <w:rsid w:val="00AE716E"/>
    <w:pPr>
      <w:spacing w:before="280" w:after="0" w:line="280" w:lineRule="exact"/>
      <w:outlineLvl w:val="2"/>
    </w:pPr>
    <w:rPr>
      <w:sz w:val="22"/>
      <w:szCs w:val="24"/>
    </w:rPr>
  </w:style>
  <w:style w:type="paragraph" w:styleId="berschrift4">
    <w:name w:val="heading 4"/>
    <w:basedOn w:val="Standard"/>
    <w:next w:val="Standard"/>
    <w:semiHidden/>
    <w:qFormat/>
    <w:rsid w:val="006B1BE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berschrift4"/>
    <w:next w:val="Standard"/>
    <w:semiHidden/>
    <w:qFormat/>
    <w:rsid w:val="00DD19FA"/>
    <w:pPr>
      <w:outlineLvl w:val="4"/>
    </w:pPr>
    <w:rPr>
      <w:b w:val="0"/>
      <w:bCs w:val="0"/>
      <w:i w:val="0"/>
      <w:iCs w:val="0"/>
      <w:color w:val="243F60" w:themeColor="accent1" w:themeShade="7F"/>
    </w:rPr>
  </w:style>
  <w:style w:type="paragraph" w:styleId="berschrift6">
    <w:name w:val="heading 6"/>
    <w:basedOn w:val="Standard"/>
    <w:semiHidden/>
    <w:qFormat/>
    <w:rsid w:val="00DD19FA"/>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semiHidden/>
    <w:qFormat/>
    <w:rsid w:val="00DD19FA"/>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semiHidden/>
    <w:qFormat/>
    <w:rsid w:val="00DD19FA"/>
    <w:pPr>
      <w:keepNext/>
      <w:keepLines/>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semiHidden/>
    <w:qFormat/>
    <w:rsid w:val="00DD19F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4"/>
    <w:semiHidden/>
    <w:rsid w:val="0013431D"/>
    <w:rPr>
      <w:sz w:val="18"/>
    </w:rPr>
  </w:style>
  <w:style w:type="character" w:customStyle="1" w:styleId="KopfzeileZchn">
    <w:name w:val="Kopfzeile Zchn"/>
    <w:basedOn w:val="Absatz-Standardschriftart"/>
    <w:link w:val="Kopfzeile"/>
    <w:uiPriority w:val="4"/>
    <w:semiHidden/>
    <w:rsid w:val="006343FA"/>
    <w:rPr>
      <w:rFonts w:ascii="Arial" w:hAnsi="Arial"/>
      <w:sz w:val="18"/>
      <w:szCs w:val="24"/>
      <w:lang w:val="de-CH"/>
    </w:rPr>
  </w:style>
  <w:style w:type="paragraph" w:styleId="Fuzeile">
    <w:name w:val="footer"/>
    <w:basedOn w:val="Standard"/>
    <w:link w:val="FuzeileZchn"/>
    <w:uiPriority w:val="99"/>
    <w:qFormat/>
    <w:rsid w:val="00B46ACC"/>
    <w:rPr>
      <w:sz w:val="18"/>
    </w:rPr>
  </w:style>
  <w:style w:type="character" w:customStyle="1" w:styleId="FuzeileZchn">
    <w:name w:val="Fußzeile Zchn"/>
    <w:basedOn w:val="Absatz-Standardschriftart"/>
    <w:link w:val="Fuzeile"/>
    <w:uiPriority w:val="99"/>
    <w:rsid w:val="00B46ACC"/>
    <w:rPr>
      <w:rFonts w:ascii="Arial" w:hAnsi="Arial"/>
      <w:sz w:val="18"/>
      <w:szCs w:val="24"/>
      <w:lang w:val="de-CH"/>
    </w:rPr>
  </w:style>
  <w:style w:type="character" w:styleId="Hyperlink">
    <w:name w:val="Hyperlink"/>
    <w:basedOn w:val="Absatz-Standardschriftart"/>
    <w:uiPriority w:val="6"/>
    <w:qFormat/>
    <w:rsid w:val="00EA7A94"/>
    <w:rPr>
      <w:rFonts w:ascii="Arial" w:hAnsi="Arial"/>
      <w:b w:val="0"/>
      <w:i w:val="0"/>
      <w:color w:val="000000" w:themeColor="text1"/>
      <w:u w:val="single"/>
    </w:rPr>
  </w:style>
  <w:style w:type="character" w:styleId="BesuchterLink">
    <w:name w:val="FollowedHyperlink"/>
    <w:basedOn w:val="Absatz-Standardschriftart"/>
    <w:uiPriority w:val="99"/>
    <w:semiHidden/>
    <w:unhideWhenUsed/>
    <w:rsid w:val="00A91EE5"/>
    <w:rPr>
      <w:color w:val="800080" w:themeColor="followedHyperlink"/>
      <w:u w:val="single"/>
    </w:rPr>
  </w:style>
  <w:style w:type="character" w:styleId="Fett">
    <w:name w:val="Strong"/>
    <w:basedOn w:val="Absatz-Standardschriftart"/>
    <w:uiPriority w:val="5"/>
    <w:qFormat/>
    <w:rsid w:val="00EA7A94"/>
    <w:rPr>
      <w:b/>
      <w:bCs/>
    </w:rPr>
  </w:style>
  <w:style w:type="character" w:customStyle="1" w:styleId="berschrift1Zchn">
    <w:name w:val="Überschrift 1 Zchn"/>
    <w:basedOn w:val="Absatz-Standardschriftart"/>
    <w:link w:val="berschrift1"/>
    <w:uiPriority w:val="2"/>
    <w:rsid w:val="00CD6895"/>
    <w:rPr>
      <w:rFonts w:ascii="Arial" w:eastAsiaTheme="majorEastAsia" w:hAnsi="Arial" w:cstheme="majorBidi"/>
      <w:b/>
      <w:bCs/>
      <w:sz w:val="28"/>
      <w:szCs w:val="28"/>
      <w:lang w:val="de-CH"/>
    </w:rPr>
  </w:style>
  <w:style w:type="paragraph" w:styleId="berarbeitung">
    <w:name w:val="Revision"/>
    <w:hidden/>
    <w:uiPriority w:val="99"/>
    <w:semiHidden/>
    <w:rsid w:val="00686CD2"/>
    <w:rPr>
      <w:rFonts w:ascii="DIN-Regular" w:hAnsi="DIN-Regular"/>
      <w:szCs w:val="24"/>
      <w:lang w:val="de-CH"/>
    </w:rPr>
  </w:style>
  <w:style w:type="numbering" w:customStyle="1" w:styleId="AktuelleListe5">
    <w:name w:val="Aktuelle Liste5"/>
    <w:uiPriority w:val="99"/>
    <w:rsid w:val="00EA7A94"/>
    <w:pPr>
      <w:numPr>
        <w:numId w:val="5"/>
      </w:numPr>
    </w:pPr>
  </w:style>
  <w:style w:type="paragraph" w:styleId="Listenabsatz">
    <w:name w:val="List Paragraph"/>
    <w:basedOn w:val="Standard"/>
    <w:uiPriority w:val="34"/>
    <w:qFormat/>
    <w:rsid w:val="00461E0A"/>
    <w:pPr>
      <w:numPr>
        <w:numId w:val="6"/>
      </w:numPr>
      <w:contextualSpacing/>
    </w:pPr>
  </w:style>
  <w:style w:type="numbering" w:customStyle="1" w:styleId="AktuelleListe1">
    <w:name w:val="Aktuelle Liste1"/>
    <w:uiPriority w:val="99"/>
    <w:rsid w:val="00EA7A94"/>
    <w:pPr>
      <w:numPr>
        <w:numId w:val="1"/>
      </w:numPr>
    </w:pPr>
  </w:style>
  <w:style w:type="numbering" w:customStyle="1" w:styleId="AktuelleListe2">
    <w:name w:val="Aktuelle Liste2"/>
    <w:uiPriority w:val="99"/>
    <w:rsid w:val="00EA7A94"/>
    <w:pPr>
      <w:numPr>
        <w:numId w:val="2"/>
      </w:numPr>
    </w:pPr>
  </w:style>
  <w:style w:type="numbering" w:customStyle="1" w:styleId="AktuelleListe3">
    <w:name w:val="Aktuelle Liste3"/>
    <w:uiPriority w:val="99"/>
    <w:rsid w:val="00EA7A94"/>
    <w:pPr>
      <w:numPr>
        <w:numId w:val="3"/>
      </w:numPr>
    </w:pPr>
  </w:style>
  <w:style w:type="numbering" w:customStyle="1" w:styleId="AktuelleListe4">
    <w:name w:val="Aktuelle Liste4"/>
    <w:uiPriority w:val="99"/>
    <w:rsid w:val="00EA7A94"/>
    <w:pPr>
      <w:numPr>
        <w:numId w:val="4"/>
      </w:numPr>
    </w:pPr>
  </w:style>
  <w:style w:type="table" w:styleId="Tabellenraster">
    <w:name w:val="Table Grid"/>
    <w:basedOn w:val="NormaleTabelle"/>
    <w:uiPriority w:val="59"/>
    <w:rsid w:val="00E86B4E"/>
    <w:pPr>
      <w:spacing w:line="240" w:lineRule="auto"/>
      <w:ind w:left="0" w:firstLine="0"/>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2C76FA"/>
    <w:rPr>
      <w:color w:val="666666"/>
    </w:rPr>
  </w:style>
  <w:style w:type="character" w:styleId="Kommentarzeichen">
    <w:name w:val="annotation reference"/>
    <w:basedOn w:val="Absatz-Standardschriftart"/>
    <w:uiPriority w:val="99"/>
    <w:semiHidden/>
    <w:unhideWhenUsed/>
    <w:rsid w:val="00F663CF"/>
    <w:rPr>
      <w:sz w:val="16"/>
      <w:szCs w:val="16"/>
    </w:rPr>
  </w:style>
  <w:style w:type="paragraph" w:styleId="Kommentartext">
    <w:name w:val="annotation text"/>
    <w:basedOn w:val="Standard"/>
    <w:link w:val="KommentartextZchn"/>
    <w:uiPriority w:val="99"/>
    <w:unhideWhenUsed/>
    <w:rsid w:val="00F663CF"/>
    <w:pPr>
      <w:spacing w:line="240" w:lineRule="auto"/>
    </w:pPr>
    <w:rPr>
      <w:sz w:val="20"/>
      <w:szCs w:val="20"/>
    </w:rPr>
  </w:style>
  <w:style w:type="character" w:customStyle="1" w:styleId="KommentartextZchn">
    <w:name w:val="Kommentartext Zchn"/>
    <w:basedOn w:val="Absatz-Standardschriftart"/>
    <w:link w:val="Kommentartext"/>
    <w:uiPriority w:val="99"/>
    <w:rsid w:val="00F663CF"/>
    <w:rPr>
      <w:rFonts w:ascii="Arial" w:hAnsi="Arial"/>
      <w:lang w:val="de-CH"/>
    </w:rPr>
  </w:style>
  <w:style w:type="paragraph" w:styleId="Kommentarthema">
    <w:name w:val="annotation subject"/>
    <w:basedOn w:val="Kommentartext"/>
    <w:next w:val="Kommentartext"/>
    <w:link w:val="KommentarthemaZchn"/>
    <w:uiPriority w:val="99"/>
    <w:semiHidden/>
    <w:unhideWhenUsed/>
    <w:rsid w:val="00F663CF"/>
    <w:rPr>
      <w:b/>
      <w:bCs/>
    </w:rPr>
  </w:style>
  <w:style w:type="character" w:customStyle="1" w:styleId="KommentarthemaZchn">
    <w:name w:val="Kommentarthema Zchn"/>
    <w:basedOn w:val="KommentartextZchn"/>
    <w:link w:val="Kommentarthema"/>
    <w:uiPriority w:val="99"/>
    <w:semiHidden/>
    <w:rsid w:val="00F663CF"/>
    <w:rPr>
      <w:rFonts w:ascii="Arial" w:hAnsi="Arial"/>
      <w:b/>
      <w:bCs/>
      <w:lang w:val="de-CH"/>
    </w:rPr>
  </w:style>
  <w:style w:type="character" w:styleId="NichtaufgelsteErwhnung">
    <w:name w:val="Unresolved Mention"/>
    <w:basedOn w:val="Absatz-Standardschriftart"/>
    <w:uiPriority w:val="99"/>
    <w:semiHidden/>
    <w:rsid w:val="00825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aEisele\Downloads\2023-11-15_Doku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57FD115A-E967-4DC7-B2C0-65F052A47986}"/>
      </w:docPartPr>
      <w:docPartBody>
        <w:p w:rsidR="0007599F" w:rsidRDefault="0007599F">
          <w:r w:rsidRPr="008808A7">
            <w:rPr>
              <w:rStyle w:val="Platzhaltertext"/>
            </w:rPr>
            <w:t>Klicken oder tippen Sie hier, um Text einzugeben.</w:t>
          </w:r>
        </w:p>
      </w:docPartBody>
    </w:docPart>
    <w:docPart>
      <w:docPartPr>
        <w:name w:val="1F36413B1ED343A9873F6E85345A0418"/>
        <w:category>
          <w:name w:val="Allgemein"/>
          <w:gallery w:val="placeholder"/>
        </w:category>
        <w:types>
          <w:type w:val="bbPlcHdr"/>
        </w:types>
        <w:behaviors>
          <w:behavior w:val="content"/>
        </w:behaviors>
        <w:guid w:val="{B59EA6C6-F6AC-43FF-8A4E-0C483AEE5689}"/>
      </w:docPartPr>
      <w:docPartBody>
        <w:p w:rsidR="005F4E4A" w:rsidRDefault="005F4E4A" w:rsidP="005F4E4A">
          <w:pPr>
            <w:pStyle w:val="1F36413B1ED343A9873F6E85345A0418"/>
          </w:pPr>
          <w:r w:rsidRPr="008808A7">
            <w:rPr>
              <w:rStyle w:val="Platzhaltertext"/>
            </w:rPr>
            <w:t>Klicken oder tippen Sie hier, um Text einzugeben.</w:t>
          </w:r>
        </w:p>
      </w:docPartBody>
    </w:docPart>
    <w:docPart>
      <w:docPartPr>
        <w:name w:val="5C14B3E5CE6C49FD91430A20D6BE08A1"/>
        <w:category>
          <w:name w:val="Allgemein"/>
          <w:gallery w:val="placeholder"/>
        </w:category>
        <w:types>
          <w:type w:val="bbPlcHdr"/>
        </w:types>
        <w:behaviors>
          <w:behavior w:val="content"/>
        </w:behaviors>
        <w:guid w:val="{B05F26F1-CDDD-4DF8-8DF2-81929C73D38F}"/>
      </w:docPartPr>
      <w:docPartBody>
        <w:p w:rsidR="005F4E4A" w:rsidRDefault="005F4E4A" w:rsidP="005F4E4A">
          <w:pPr>
            <w:pStyle w:val="5C14B3E5CE6C49FD91430A20D6BE08A1"/>
          </w:pPr>
          <w:r w:rsidRPr="008808A7">
            <w:rPr>
              <w:rStyle w:val="Platzhaltertext"/>
            </w:rPr>
            <w:t>Klicken oder tippen Sie hier, um Text einzugeben.</w:t>
          </w:r>
        </w:p>
      </w:docPartBody>
    </w:docPart>
    <w:docPart>
      <w:docPartPr>
        <w:name w:val="FBD4A54F57C04C3CB848D52DEF83616A"/>
        <w:category>
          <w:name w:val="Allgemein"/>
          <w:gallery w:val="placeholder"/>
        </w:category>
        <w:types>
          <w:type w:val="bbPlcHdr"/>
        </w:types>
        <w:behaviors>
          <w:behavior w:val="content"/>
        </w:behaviors>
        <w:guid w:val="{D1A0D7C1-A7B0-4C12-8A73-225ED938B7F6}"/>
      </w:docPartPr>
      <w:docPartBody>
        <w:p w:rsidR="005F4E4A" w:rsidRDefault="005F4E4A" w:rsidP="005F4E4A">
          <w:pPr>
            <w:pStyle w:val="FBD4A54F57C04C3CB848D52DEF83616A"/>
          </w:pPr>
          <w:r w:rsidRPr="008808A7">
            <w:rPr>
              <w:rStyle w:val="Platzhaltertext"/>
            </w:rPr>
            <w:t>Klicken oder tippen Sie hier, um Text einzugeben.</w:t>
          </w:r>
        </w:p>
      </w:docPartBody>
    </w:docPart>
    <w:docPart>
      <w:docPartPr>
        <w:name w:val="2D4FD734F3F445869E818996935226A7"/>
        <w:category>
          <w:name w:val="Allgemein"/>
          <w:gallery w:val="placeholder"/>
        </w:category>
        <w:types>
          <w:type w:val="bbPlcHdr"/>
        </w:types>
        <w:behaviors>
          <w:behavior w:val="content"/>
        </w:behaviors>
        <w:guid w:val="{ECCA577D-465A-4C1B-AFF8-1204DC773C11}"/>
      </w:docPartPr>
      <w:docPartBody>
        <w:p w:rsidR="005F4E4A" w:rsidRDefault="005F4E4A" w:rsidP="005F4E4A">
          <w:pPr>
            <w:pStyle w:val="2D4FD734F3F445869E818996935226A7"/>
          </w:pPr>
          <w:r w:rsidRPr="008808A7">
            <w:rPr>
              <w:rStyle w:val="Platzhaltertext"/>
            </w:rPr>
            <w:t>Klicken oder tippen Sie hier, um Text einzugeben.</w:t>
          </w:r>
        </w:p>
      </w:docPartBody>
    </w:docPart>
    <w:docPart>
      <w:docPartPr>
        <w:name w:val="90A35F312897428F89155337D143AD46"/>
        <w:category>
          <w:name w:val="Allgemein"/>
          <w:gallery w:val="placeholder"/>
        </w:category>
        <w:types>
          <w:type w:val="bbPlcHdr"/>
        </w:types>
        <w:behaviors>
          <w:behavior w:val="content"/>
        </w:behaviors>
        <w:guid w:val="{46716BC0-682E-4644-9E43-E5969089B0CE}"/>
      </w:docPartPr>
      <w:docPartBody>
        <w:p w:rsidR="005F4E4A" w:rsidRDefault="005F4E4A" w:rsidP="005F4E4A">
          <w:pPr>
            <w:pStyle w:val="90A35F312897428F89155337D143AD46"/>
          </w:pPr>
          <w:r w:rsidRPr="008808A7">
            <w:rPr>
              <w:rStyle w:val="Platzhaltertext"/>
            </w:rPr>
            <w:t>Klicken oder tippen Sie hier, um Text einzugeben.</w:t>
          </w:r>
        </w:p>
      </w:docPartBody>
    </w:docPart>
    <w:docPart>
      <w:docPartPr>
        <w:name w:val="7B25D09FE85141F8960C08D8D3231A67"/>
        <w:category>
          <w:name w:val="Allgemein"/>
          <w:gallery w:val="placeholder"/>
        </w:category>
        <w:types>
          <w:type w:val="bbPlcHdr"/>
        </w:types>
        <w:behaviors>
          <w:behavior w:val="content"/>
        </w:behaviors>
        <w:guid w:val="{D0DE1856-75CA-411A-BC21-ABD9597651C4}"/>
      </w:docPartPr>
      <w:docPartBody>
        <w:p w:rsidR="005F4E4A" w:rsidRDefault="005F4E4A" w:rsidP="005F4E4A">
          <w:pPr>
            <w:pStyle w:val="7B25D09FE85141F8960C08D8D3231A67"/>
          </w:pPr>
          <w:r w:rsidRPr="008808A7">
            <w:rPr>
              <w:rStyle w:val="Platzhaltertext"/>
            </w:rPr>
            <w:t>Klicken oder tippen Sie hier, um Text einzugeben.</w:t>
          </w:r>
        </w:p>
      </w:docPartBody>
    </w:docPart>
    <w:docPart>
      <w:docPartPr>
        <w:name w:val="9DF6E8159A8F4BD0AC27BFC65720D924"/>
        <w:category>
          <w:name w:val="Allgemein"/>
          <w:gallery w:val="placeholder"/>
        </w:category>
        <w:types>
          <w:type w:val="bbPlcHdr"/>
        </w:types>
        <w:behaviors>
          <w:behavior w:val="content"/>
        </w:behaviors>
        <w:guid w:val="{6BCBCA0B-E258-463B-B1B1-A36018C009A1}"/>
      </w:docPartPr>
      <w:docPartBody>
        <w:p w:rsidR="005F4E4A" w:rsidRDefault="005F4E4A" w:rsidP="005F4E4A">
          <w:pPr>
            <w:pStyle w:val="9DF6E8159A8F4BD0AC27BFC65720D924"/>
          </w:pPr>
          <w:r w:rsidRPr="008808A7">
            <w:rPr>
              <w:rStyle w:val="Platzhaltertext"/>
            </w:rPr>
            <w:t>Klicken oder tippen Sie hier, um Text einzugeben.</w:t>
          </w:r>
        </w:p>
      </w:docPartBody>
    </w:docPart>
    <w:docPart>
      <w:docPartPr>
        <w:name w:val="00082813EA9D431A8C2A46CC00915571"/>
        <w:category>
          <w:name w:val="Allgemein"/>
          <w:gallery w:val="placeholder"/>
        </w:category>
        <w:types>
          <w:type w:val="bbPlcHdr"/>
        </w:types>
        <w:behaviors>
          <w:behavior w:val="content"/>
        </w:behaviors>
        <w:guid w:val="{13E790A8-1113-426E-8876-5F83EFE44F5F}"/>
      </w:docPartPr>
      <w:docPartBody>
        <w:p w:rsidR="005F4E4A" w:rsidRDefault="005F4E4A" w:rsidP="005F4E4A">
          <w:pPr>
            <w:pStyle w:val="00082813EA9D431A8C2A46CC00915571"/>
          </w:pPr>
          <w:r w:rsidRPr="008808A7">
            <w:rPr>
              <w:rStyle w:val="Platzhaltertext"/>
            </w:rPr>
            <w:t>Klicken oder tippen Sie hier, um Text einzugeben.</w:t>
          </w:r>
        </w:p>
      </w:docPartBody>
    </w:docPart>
    <w:docPart>
      <w:docPartPr>
        <w:name w:val="86E098B62DF54CF196DD8D7FCFEB487E"/>
        <w:category>
          <w:name w:val="Allgemein"/>
          <w:gallery w:val="placeholder"/>
        </w:category>
        <w:types>
          <w:type w:val="bbPlcHdr"/>
        </w:types>
        <w:behaviors>
          <w:behavior w:val="content"/>
        </w:behaviors>
        <w:guid w:val="{C5C4843B-FB01-4E6D-A7AC-3876B7985AC2}"/>
      </w:docPartPr>
      <w:docPartBody>
        <w:p w:rsidR="005F4E4A" w:rsidRDefault="005F4E4A" w:rsidP="005F4E4A">
          <w:pPr>
            <w:pStyle w:val="86E098B62DF54CF196DD8D7FCFEB487E"/>
          </w:pPr>
          <w:r w:rsidRPr="008808A7">
            <w:rPr>
              <w:rStyle w:val="Platzhaltertext"/>
            </w:rPr>
            <w:t>Klicken oder tippen Sie hier, um Text einzugeben.</w:t>
          </w:r>
        </w:p>
      </w:docPartBody>
    </w:docPart>
    <w:docPart>
      <w:docPartPr>
        <w:name w:val="71E4EF9B3B3E4EA385B673903FBB7154"/>
        <w:category>
          <w:name w:val="Allgemein"/>
          <w:gallery w:val="placeholder"/>
        </w:category>
        <w:types>
          <w:type w:val="bbPlcHdr"/>
        </w:types>
        <w:behaviors>
          <w:behavior w:val="content"/>
        </w:behaviors>
        <w:guid w:val="{2547E38A-1BBB-4E12-BE06-79E620828074}"/>
      </w:docPartPr>
      <w:docPartBody>
        <w:p w:rsidR="005F4E4A" w:rsidRDefault="005F4E4A" w:rsidP="005F4E4A">
          <w:pPr>
            <w:pStyle w:val="71E4EF9B3B3E4EA385B673903FBB7154"/>
          </w:pPr>
          <w:r w:rsidRPr="008808A7">
            <w:rPr>
              <w:rStyle w:val="Platzhaltertext"/>
            </w:rPr>
            <w:t>Klicken oder tippen Sie hier, um Text einzugeben.</w:t>
          </w:r>
        </w:p>
      </w:docPartBody>
    </w:docPart>
    <w:docPart>
      <w:docPartPr>
        <w:name w:val="66C5C8A64BB346D0B988086BA3DD4D33"/>
        <w:category>
          <w:name w:val="Allgemein"/>
          <w:gallery w:val="placeholder"/>
        </w:category>
        <w:types>
          <w:type w:val="bbPlcHdr"/>
        </w:types>
        <w:behaviors>
          <w:behavior w:val="content"/>
        </w:behaviors>
        <w:guid w:val="{D47EAACF-C6BE-412F-A9E4-449A6587DC38}"/>
      </w:docPartPr>
      <w:docPartBody>
        <w:p w:rsidR="005F4E4A" w:rsidRDefault="005F4E4A" w:rsidP="005F4E4A">
          <w:pPr>
            <w:pStyle w:val="66C5C8A64BB346D0B988086BA3DD4D33"/>
          </w:pPr>
          <w:r w:rsidRPr="008808A7">
            <w:rPr>
              <w:rStyle w:val="Platzhaltertext"/>
            </w:rPr>
            <w:t>Klicken oder tippen Sie hier, um Text einzugeben.</w:t>
          </w:r>
        </w:p>
      </w:docPartBody>
    </w:docPart>
    <w:docPart>
      <w:docPartPr>
        <w:name w:val="2A94C8EF83DA422FB5B96FE358E3A7E2"/>
        <w:category>
          <w:name w:val="Allgemein"/>
          <w:gallery w:val="placeholder"/>
        </w:category>
        <w:types>
          <w:type w:val="bbPlcHdr"/>
        </w:types>
        <w:behaviors>
          <w:behavior w:val="content"/>
        </w:behaviors>
        <w:guid w:val="{C1BA8FB0-4881-4132-8AF7-15F5A696D32D}"/>
      </w:docPartPr>
      <w:docPartBody>
        <w:p w:rsidR="005F4E4A" w:rsidRDefault="005F4E4A" w:rsidP="005F4E4A">
          <w:pPr>
            <w:pStyle w:val="2A94C8EF83DA422FB5B96FE358E3A7E2"/>
          </w:pPr>
          <w:r w:rsidRPr="008808A7">
            <w:rPr>
              <w:rStyle w:val="Platzhaltertext"/>
            </w:rPr>
            <w:t>Klicken oder tippen Sie hier, um Text einzugeben.</w:t>
          </w:r>
        </w:p>
      </w:docPartBody>
    </w:docPart>
    <w:docPart>
      <w:docPartPr>
        <w:name w:val="B23C74B3AF854B87B62676E79CC1A42B"/>
        <w:category>
          <w:name w:val="Allgemein"/>
          <w:gallery w:val="placeholder"/>
        </w:category>
        <w:types>
          <w:type w:val="bbPlcHdr"/>
        </w:types>
        <w:behaviors>
          <w:behavior w:val="content"/>
        </w:behaviors>
        <w:guid w:val="{136E472F-2EF9-455A-BAED-6CE8F3981B8D}"/>
      </w:docPartPr>
      <w:docPartBody>
        <w:p w:rsidR="005F4E4A" w:rsidRDefault="005F4E4A" w:rsidP="005F4E4A">
          <w:pPr>
            <w:pStyle w:val="B23C74B3AF854B87B62676E79CC1A42B"/>
          </w:pPr>
          <w:r w:rsidRPr="008808A7">
            <w:rPr>
              <w:rStyle w:val="Platzhaltertext"/>
            </w:rPr>
            <w:t>Klicken oder tippen Sie hier, um Text einzugeben.</w:t>
          </w:r>
        </w:p>
      </w:docPartBody>
    </w:docPart>
    <w:docPart>
      <w:docPartPr>
        <w:name w:val="3117AA35A4EC49F8A89477CECE89D4FC"/>
        <w:category>
          <w:name w:val="Allgemein"/>
          <w:gallery w:val="placeholder"/>
        </w:category>
        <w:types>
          <w:type w:val="bbPlcHdr"/>
        </w:types>
        <w:behaviors>
          <w:behavior w:val="content"/>
        </w:behaviors>
        <w:guid w:val="{7C7C1802-BCE3-45FF-BC9D-523630EA05BF}"/>
      </w:docPartPr>
      <w:docPartBody>
        <w:p w:rsidR="005F4E4A" w:rsidRDefault="005F4E4A" w:rsidP="005F4E4A">
          <w:pPr>
            <w:pStyle w:val="3117AA35A4EC49F8A89477CECE89D4FC"/>
          </w:pPr>
          <w:r w:rsidRPr="008808A7">
            <w:rPr>
              <w:rStyle w:val="Platzhaltertext"/>
            </w:rPr>
            <w:t>Klicken oder tippen Sie hier, um Text einzugeben.</w:t>
          </w:r>
        </w:p>
      </w:docPartBody>
    </w:docPart>
    <w:docPart>
      <w:docPartPr>
        <w:name w:val="2CD70C78C2634BFBA3A8C48BEFA68ACA"/>
        <w:category>
          <w:name w:val="Allgemein"/>
          <w:gallery w:val="placeholder"/>
        </w:category>
        <w:types>
          <w:type w:val="bbPlcHdr"/>
        </w:types>
        <w:behaviors>
          <w:behavior w:val="content"/>
        </w:behaviors>
        <w:guid w:val="{AEAFD702-DC12-442E-9B19-DFE7E495BA7F}"/>
      </w:docPartPr>
      <w:docPartBody>
        <w:p w:rsidR="005F4E4A" w:rsidRDefault="005F4E4A" w:rsidP="005F4E4A">
          <w:pPr>
            <w:pStyle w:val="2CD70C78C2634BFBA3A8C48BEFA68ACA"/>
          </w:pPr>
          <w:r w:rsidRPr="008808A7">
            <w:rPr>
              <w:rStyle w:val="Platzhaltertext"/>
            </w:rPr>
            <w:t>Klicken oder tippen Sie hier, um Text einzugeben.</w:t>
          </w:r>
        </w:p>
      </w:docPartBody>
    </w:docPart>
    <w:docPart>
      <w:docPartPr>
        <w:name w:val="63E637FA0A9444909110577F3BB94D12"/>
        <w:category>
          <w:name w:val="Allgemein"/>
          <w:gallery w:val="placeholder"/>
        </w:category>
        <w:types>
          <w:type w:val="bbPlcHdr"/>
        </w:types>
        <w:behaviors>
          <w:behavior w:val="content"/>
        </w:behaviors>
        <w:guid w:val="{7EE1525C-DBF1-4257-9983-D3ACE8D26ACE}"/>
      </w:docPartPr>
      <w:docPartBody>
        <w:p w:rsidR="005F4E4A" w:rsidRDefault="005F4E4A" w:rsidP="005F4E4A">
          <w:pPr>
            <w:pStyle w:val="63E637FA0A9444909110577F3BB94D12"/>
          </w:pPr>
          <w:r w:rsidRPr="008808A7">
            <w:rPr>
              <w:rStyle w:val="Platzhaltertext"/>
            </w:rPr>
            <w:t>Klicken oder tippen Sie hier, um Text einzugeben.</w:t>
          </w:r>
        </w:p>
      </w:docPartBody>
    </w:docPart>
    <w:docPart>
      <w:docPartPr>
        <w:name w:val="F991C03B03C44BC89505E67FB23DDFA3"/>
        <w:category>
          <w:name w:val="Allgemein"/>
          <w:gallery w:val="placeholder"/>
        </w:category>
        <w:types>
          <w:type w:val="bbPlcHdr"/>
        </w:types>
        <w:behaviors>
          <w:behavior w:val="content"/>
        </w:behaviors>
        <w:guid w:val="{28F2CCE7-D5DD-4CC4-BCC2-349F41450079}"/>
      </w:docPartPr>
      <w:docPartBody>
        <w:p w:rsidR="005F4E4A" w:rsidRDefault="005F4E4A" w:rsidP="005F4E4A">
          <w:pPr>
            <w:pStyle w:val="F991C03B03C44BC89505E67FB23DDFA3"/>
          </w:pPr>
          <w:r w:rsidRPr="008808A7">
            <w:rPr>
              <w:rStyle w:val="Platzhaltertext"/>
            </w:rPr>
            <w:t>Klicken oder tippen Sie hier, um Text einzugeben.</w:t>
          </w:r>
        </w:p>
      </w:docPartBody>
    </w:docPart>
    <w:docPart>
      <w:docPartPr>
        <w:name w:val="B1ABCD44EA744ACB98B7D03A8E9AD62B"/>
        <w:category>
          <w:name w:val="Allgemein"/>
          <w:gallery w:val="placeholder"/>
        </w:category>
        <w:types>
          <w:type w:val="bbPlcHdr"/>
        </w:types>
        <w:behaviors>
          <w:behavior w:val="content"/>
        </w:behaviors>
        <w:guid w:val="{BCF0B2C9-0C0F-4720-B330-5457F999C58E}"/>
      </w:docPartPr>
      <w:docPartBody>
        <w:p w:rsidR="005F4E4A" w:rsidRDefault="005F4E4A" w:rsidP="005F4E4A">
          <w:pPr>
            <w:pStyle w:val="B1ABCD44EA744ACB98B7D03A8E9AD62B"/>
          </w:pPr>
          <w:r w:rsidRPr="008808A7">
            <w:rPr>
              <w:rStyle w:val="Platzhaltertext"/>
            </w:rPr>
            <w:t>Klicken oder tippen Sie hier, um Text einzugeben.</w:t>
          </w:r>
        </w:p>
      </w:docPartBody>
    </w:docPart>
    <w:docPart>
      <w:docPartPr>
        <w:name w:val="1EE441CE84B14948877F7FF0996A48FB"/>
        <w:category>
          <w:name w:val="Allgemein"/>
          <w:gallery w:val="placeholder"/>
        </w:category>
        <w:types>
          <w:type w:val="bbPlcHdr"/>
        </w:types>
        <w:behaviors>
          <w:behavior w:val="content"/>
        </w:behaviors>
        <w:guid w:val="{FDD8FE01-78E0-4853-B83A-83C57E072C95}"/>
      </w:docPartPr>
      <w:docPartBody>
        <w:p w:rsidR="005F4E4A" w:rsidRDefault="005F4E4A" w:rsidP="005F4E4A">
          <w:pPr>
            <w:pStyle w:val="1EE441CE84B14948877F7FF0996A48FB"/>
          </w:pPr>
          <w:r w:rsidRPr="008808A7">
            <w:rPr>
              <w:rStyle w:val="Platzhaltertext"/>
            </w:rPr>
            <w:t>Klicken oder tippen Sie hier, um Text einzugeben.</w:t>
          </w:r>
        </w:p>
      </w:docPartBody>
    </w:docPart>
    <w:docPart>
      <w:docPartPr>
        <w:name w:val="0B029B98ACCF4A86A5A88D2548F4924A"/>
        <w:category>
          <w:name w:val="Allgemein"/>
          <w:gallery w:val="placeholder"/>
        </w:category>
        <w:types>
          <w:type w:val="bbPlcHdr"/>
        </w:types>
        <w:behaviors>
          <w:behavior w:val="content"/>
        </w:behaviors>
        <w:guid w:val="{922ADBEC-82CF-4955-8F84-3EA152F49300}"/>
      </w:docPartPr>
      <w:docPartBody>
        <w:p w:rsidR="005F4E4A" w:rsidRDefault="005F4E4A" w:rsidP="005F4E4A">
          <w:pPr>
            <w:pStyle w:val="0B029B98ACCF4A86A5A88D2548F4924A"/>
          </w:pPr>
          <w:r w:rsidRPr="008808A7">
            <w:rPr>
              <w:rStyle w:val="Platzhaltertext"/>
            </w:rPr>
            <w:t>Klicken oder tippen Sie hier, um Text einzugeben.</w:t>
          </w:r>
        </w:p>
      </w:docPartBody>
    </w:docPart>
    <w:docPart>
      <w:docPartPr>
        <w:name w:val="43B6C496CACF43D492B31A7FB5DAEC0F"/>
        <w:category>
          <w:name w:val="Allgemein"/>
          <w:gallery w:val="placeholder"/>
        </w:category>
        <w:types>
          <w:type w:val="bbPlcHdr"/>
        </w:types>
        <w:behaviors>
          <w:behavior w:val="content"/>
        </w:behaviors>
        <w:guid w:val="{18EDA7DF-A6C1-4DA0-B9D8-1EBE0D494243}"/>
      </w:docPartPr>
      <w:docPartBody>
        <w:p w:rsidR="005F4E4A" w:rsidRDefault="005F4E4A" w:rsidP="005F4E4A">
          <w:pPr>
            <w:pStyle w:val="43B6C496CACF43D492B31A7FB5DAEC0F"/>
          </w:pPr>
          <w:r w:rsidRPr="008808A7">
            <w:rPr>
              <w:rStyle w:val="Platzhaltertext"/>
            </w:rPr>
            <w:t>Klicken oder tippen Sie hier, um Text einzugeben.</w:t>
          </w:r>
        </w:p>
      </w:docPartBody>
    </w:docPart>
    <w:docPart>
      <w:docPartPr>
        <w:name w:val="2EB8F1BBCB834B6B91B6C9AD828FB094"/>
        <w:category>
          <w:name w:val="Allgemein"/>
          <w:gallery w:val="placeholder"/>
        </w:category>
        <w:types>
          <w:type w:val="bbPlcHdr"/>
        </w:types>
        <w:behaviors>
          <w:behavior w:val="content"/>
        </w:behaviors>
        <w:guid w:val="{FB3D62F8-A1A1-45ED-BA56-69B231A82A91}"/>
      </w:docPartPr>
      <w:docPartBody>
        <w:p w:rsidR="005F4E4A" w:rsidRDefault="005F4E4A" w:rsidP="005F4E4A">
          <w:pPr>
            <w:pStyle w:val="2EB8F1BBCB834B6B91B6C9AD828FB094"/>
          </w:pPr>
          <w:r w:rsidRPr="008808A7">
            <w:rPr>
              <w:rStyle w:val="Platzhaltertext"/>
            </w:rPr>
            <w:t>Klicken oder tippen Sie hier, um Text einzugeben.</w:t>
          </w:r>
        </w:p>
      </w:docPartBody>
    </w:docPart>
    <w:docPart>
      <w:docPartPr>
        <w:name w:val="202FC922661C4C2C88361ACF90337241"/>
        <w:category>
          <w:name w:val="Allgemein"/>
          <w:gallery w:val="placeholder"/>
        </w:category>
        <w:types>
          <w:type w:val="bbPlcHdr"/>
        </w:types>
        <w:behaviors>
          <w:behavior w:val="content"/>
        </w:behaviors>
        <w:guid w:val="{A518BF7F-1947-4754-A930-D2B4D319C2AC}"/>
      </w:docPartPr>
      <w:docPartBody>
        <w:p w:rsidR="005F4E4A" w:rsidRDefault="005F4E4A" w:rsidP="005F4E4A">
          <w:pPr>
            <w:pStyle w:val="202FC922661C4C2C88361ACF90337241"/>
          </w:pPr>
          <w:r w:rsidRPr="008808A7">
            <w:rPr>
              <w:rStyle w:val="Platzhaltertext"/>
            </w:rPr>
            <w:t>Klicken oder tippen Sie hier, um Text einzugeben.</w:t>
          </w:r>
        </w:p>
      </w:docPartBody>
    </w:docPart>
    <w:docPart>
      <w:docPartPr>
        <w:name w:val="0B6AE6852CC8433FAD5EA56C2994E67B"/>
        <w:category>
          <w:name w:val="Allgemein"/>
          <w:gallery w:val="placeholder"/>
        </w:category>
        <w:types>
          <w:type w:val="bbPlcHdr"/>
        </w:types>
        <w:behaviors>
          <w:behavior w:val="content"/>
        </w:behaviors>
        <w:guid w:val="{86DE86A1-8E16-4762-851D-0628369706BF}"/>
      </w:docPartPr>
      <w:docPartBody>
        <w:p w:rsidR="005F4E4A" w:rsidRDefault="005F4E4A" w:rsidP="005F4E4A">
          <w:pPr>
            <w:pStyle w:val="0B6AE6852CC8433FAD5EA56C2994E67B"/>
          </w:pPr>
          <w:r w:rsidRPr="008808A7">
            <w:rPr>
              <w:rStyle w:val="Platzhaltertext"/>
            </w:rPr>
            <w:t>Klicken oder tippen Sie hier, um Text einzugeben.</w:t>
          </w:r>
        </w:p>
      </w:docPartBody>
    </w:docPart>
    <w:docPart>
      <w:docPartPr>
        <w:name w:val="0EDDE6DD3806427C95CEE97E80B495CC"/>
        <w:category>
          <w:name w:val="Allgemein"/>
          <w:gallery w:val="placeholder"/>
        </w:category>
        <w:types>
          <w:type w:val="bbPlcHdr"/>
        </w:types>
        <w:behaviors>
          <w:behavior w:val="content"/>
        </w:behaviors>
        <w:guid w:val="{B51AC592-1FD5-42F0-AD48-CB525B2BC1CE}"/>
      </w:docPartPr>
      <w:docPartBody>
        <w:p w:rsidR="005F4E4A" w:rsidRDefault="005F4E4A" w:rsidP="005F4E4A">
          <w:pPr>
            <w:pStyle w:val="0EDDE6DD3806427C95CEE97E80B495CC"/>
          </w:pPr>
          <w:r w:rsidRPr="008808A7">
            <w:rPr>
              <w:rStyle w:val="Platzhaltertext"/>
            </w:rPr>
            <w:t>Klicken oder tippen Sie hier, um Text einzugeben.</w:t>
          </w:r>
        </w:p>
      </w:docPartBody>
    </w:docPart>
    <w:docPart>
      <w:docPartPr>
        <w:name w:val="4C9AB6901CC745D3B85859776FFE9965"/>
        <w:category>
          <w:name w:val="Allgemein"/>
          <w:gallery w:val="placeholder"/>
        </w:category>
        <w:types>
          <w:type w:val="bbPlcHdr"/>
        </w:types>
        <w:behaviors>
          <w:behavior w:val="content"/>
        </w:behaviors>
        <w:guid w:val="{329A5EBA-6226-4DE6-9D8A-2EE652504CAB}"/>
      </w:docPartPr>
      <w:docPartBody>
        <w:p w:rsidR="005F4E4A" w:rsidRDefault="005F4E4A" w:rsidP="005F4E4A">
          <w:pPr>
            <w:pStyle w:val="4C9AB6901CC745D3B85859776FFE9965"/>
          </w:pPr>
          <w:r w:rsidRPr="008808A7">
            <w:rPr>
              <w:rStyle w:val="Platzhaltertext"/>
            </w:rPr>
            <w:t>Klicken oder tippen Sie hier, um Text einzugeben.</w:t>
          </w:r>
        </w:p>
      </w:docPartBody>
    </w:docPart>
    <w:docPart>
      <w:docPartPr>
        <w:name w:val="11E53ABAC6CC46E6A294EDBCA1BCD002"/>
        <w:category>
          <w:name w:val="Allgemein"/>
          <w:gallery w:val="placeholder"/>
        </w:category>
        <w:types>
          <w:type w:val="bbPlcHdr"/>
        </w:types>
        <w:behaviors>
          <w:behavior w:val="content"/>
        </w:behaviors>
        <w:guid w:val="{42DADC5C-01B9-41FD-8E37-CE1CC43F0E6D}"/>
      </w:docPartPr>
      <w:docPartBody>
        <w:p w:rsidR="005F4E4A" w:rsidRDefault="005F4E4A" w:rsidP="005F4E4A">
          <w:pPr>
            <w:pStyle w:val="11E53ABAC6CC46E6A294EDBCA1BCD002"/>
          </w:pPr>
          <w:r w:rsidRPr="008808A7">
            <w:rPr>
              <w:rStyle w:val="Platzhaltertext"/>
            </w:rPr>
            <w:t>Klicken oder tippen Sie hier, um Text einzugeben.</w:t>
          </w:r>
        </w:p>
      </w:docPartBody>
    </w:docPart>
    <w:docPart>
      <w:docPartPr>
        <w:name w:val="D53967D8B79645D8919CFD6546ACB67B"/>
        <w:category>
          <w:name w:val="Allgemein"/>
          <w:gallery w:val="placeholder"/>
        </w:category>
        <w:types>
          <w:type w:val="bbPlcHdr"/>
        </w:types>
        <w:behaviors>
          <w:behavior w:val="content"/>
        </w:behaviors>
        <w:guid w:val="{A479FE99-24D2-44AD-8429-6D429B1086BD}"/>
      </w:docPartPr>
      <w:docPartBody>
        <w:p w:rsidR="005F4E4A" w:rsidRDefault="005F4E4A" w:rsidP="005F4E4A">
          <w:pPr>
            <w:pStyle w:val="D53967D8B79645D8919CFD6546ACB67B"/>
          </w:pPr>
          <w:r w:rsidRPr="008808A7">
            <w:rPr>
              <w:rStyle w:val="Platzhaltertext"/>
            </w:rPr>
            <w:t>Klicken oder tippen Sie hier, um Text einzugeben.</w:t>
          </w:r>
        </w:p>
      </w:docPartBody>
    </w:docPart>
    <w:docPart>
      <w:docPartPr>
        <w:name w:val="B5D80FB577AA480193394469291ED6CC"/>
        <w:category>
          <w:name w:val="Allgemein"/>
          <w:gallery w:val="placeholder"/>
        </w:category>
        <w:types>
          <w:type w:val="bbPlcHdr"/>
        </w:types>
        <w:behaviors>
          <w:behavior w:val="content"/>
        </w:behaviors>
        <w:guid w:val="{31CB35E8-341F-4F79-AA61-067065E411D9}"/>
      </w:docPartPr>
      <w:docPartBody>
        <w:p w:rsidR="005F4E4A" w:rsidRDefault="005F4E4A" w:rsidP="005F4E4A">
          <w:pPr>
            <w:pStyle w:val="B5D80FB577AA480193394469291ED6CC"/>
          </w:pPr>
          <w:r w:rsidRPr="008808A7">
            <w:rPr>
              <w:rStyle w:val="Platzhaltertext"/>
            </w:rPr>
            <w:t>Klicken oder tippen Sie hier, um Text einzugeben.</w:t>
          </w:r>
        </w:p>
      </w:docPartBody>
    </w:docPart>
    <w:docPart>
      <w:docPartPr>
        <w:name w:val="467F8803F2AE4AC8AA4B658B2C09CB32"/>
        <w:category>
          <w:name w:val="Allgemein"/>
          <w:gallery w:val="placeholder"/>
        </w:category>
        <w:types>
          <w:type w:val="bbPlcHdr"/>
        </w:types>
        <w:behaviors>
          <w:behavior w:val="content"/>
        </w:behaviors>
        <w:guid w:val="{BE7C864B-4A58-4247-AFF4-6AD167414603}"/>
      </w:docPartPr>
      <w:docPartBody>
        <w:p w:rsidR="005F4E4A" w:rsidRDefault="005F4E4A" w:rsidP="005F4E4A">
          <w:pPr>
            <w:pStyle w:val="467F8803F2AE4AC8AA4B658B2C09CB32"/>
          </w:pPr>
          <w:r w:rsidRPr="008808A7">
            <w:rPr>
              <w:rStyle w:val="Platzhaltertext"/>
            </w:rPr>
            <w:t>Klicken oder tippen Sie hier, um Text einzugeben.</w:t>
          </w:r>
        </w:p>
      </w:docPartBody>
    </w:docPart>
    <w:docPart>
      <w:docPartPr>
        <w:name w:val="A4A36697CE4940C29AE8D3CB579CCB90"/>
        <w:category>
          <w:name w:val="Allgemein"/>
          <w:gallery w:val="placeholder"/>
        </w:category>
        <w:types>
          <w:type w:val="bbPlcHdr"/>
        </w:types>
        <w:behaviors>
          <w:behavior w:val="content"/>
        </w:behaviors>
        <w:guid w:val="{1E6DC192-A851-4FC9-83A1-95253157018D}"/>
      </w:docPartPr>
      <w:docPartBody>
        <w:p w:rsidR="005F4E4A" w:rsidRDefault="005F4E4A" w:rsidP="005F4E4A">
          <w:pPr>
            <w:pStyle w:val="A4A36697CE4940C29AE8D3CB579CCB90"/>
          </w:pPr>
          <w:r w:rsidRPr="008808A7">
            <w:rPr>
              <w:rStyle w:val="Platzhaltertext"/>
            </w:rPr>
            <w:t>Klicken oder tippen Sie hier, um Text einzugeben.</w:t>
          </w:r>
        </w:p>
      </w:docPartBody>
    </w:docPart>
    <w:docPart>
      <w:docPartPr>
        <w:name w:val="AF89B67F390045DE93ECE069CDC402D5"/>
        <w:category>
          <w:name w:val="Allgemein"/>
          <w:gallery w:val="placeholder"/>
        </w:category>
        <w:types>
          <w:type w:val="bbPlcHdr"/>
        </w:types>
        <w:behaviors>
          <w:behavior w:val="content"/>
        </w:behaviors>
        <w:guid w:val="{E9D87045-2004-48AA-94C1-A0A39B3E23B6}"/>
      </w:docPartPr>
      <w:docPartBody>
        <w:p w:rsidR="005F4E4A" w:rsidRDefault="005F4E4A" w:rsidP="005F4E4A">
          <w:pPr>
            <w:pStyle w:val="AF89B67F390045DE93ECE069CDC402D5"/>
          </w:pPr>
          <w:r w:rsidRPr="008808A7">
            <w:rPr>
              <w:rStyle w:val="Platzhaltertext"/>
            </w:rPr>
            <w:t>Klicken oder tippen Sie hier, um Text einzugeben.</w:t>
          </w:r>
        </w:p>
      </w:docPartBody>
    </w:docPart>
    <w:docPart>
      <w:docPartPr>
        <w:name w:val="85B116CFE7D14F4C8FBC5F8EFECA91E1"/>
        <w:category>
          <w:name w:val="Allgemein"/>
          <w:gallery w:val="placeholder"/>
        </w:category>
        <w:types>
          <w:type w:val="bbPlcHdr"/>
        </w:types>
        <w:behaviors>
          <w:behavior w:val="content"/>
        </w:behaviors>
        <w:guid w:val="{AC7859CF-B71A-4C7C-9070-2CFF5C0EC54C}"/>
      </w:docPartPr>
      <w:docPartBody>
        <w:p w:rsidR="005F4E4A" w:rsidRDefault="005F4E4A" w:rsidP="005F4E4A">
          <w:pPr>
            <w:pStyle w:val="85B116CFE7D14F4C8FBC5F8EFECA91E1"/>
          </w:pPr>
          <w:r w:rsidRPr="008808A7">
            <w:rPr>
              <w:rStyle w:val="Platzhaltertext"/>
            </w:rPr>
            <w:t>Klicken oder tippen Sie hier, um Text einzugeben.</w:t>
          </w:r>
        </w:p>
      </w:docPartBody>
    </w:docPart>
    <w:docPart>
      <w:docPartPr>
        <w:name w:val="EFE8F9BDFF3C49449BFD01A3718F6CA6"/>
        <w:category>
          <w:name w:val="Allgemein"/>
          <w:gallery w:val="placeholder"/>
        </w:category>
        <w:types>
          <w:type w:val="bbPlcHdr"/>
        </w:types>
        <w:behaviors>
          <w:behavior w:val="content"/>
        </w:behaviors>
        <w:guid w:val="{8AD72A9F-5A89-4AB9-B0FA-CC6F6BB46317}"/>
      </w:docPartPr>
      <w:docPartBody>
        <w:p w:rsidR="005F4E4A" w:rsidRDefault="005F4E4A" w:rsidP="005F4E4A">
          <w:pPr>
            <w:pStyle w:val="EFE8F9BDFF3C49449BFD01A3718F6CA6"/>
          </w:pPr>
          <w:r w:rsidRPr="008808A7">
            <w:rPr>
              <w:rStyle w:val="Platzhaltertext"/>
            </w:rPr>
            <w:t>Klicken oder tippen Sie hier, um Text einzugeben.</w:t>
          </w:r>
        </w:p>
      </w:docPartBody>
    </w:docPart>
    <w:docPart>
      <w:docPartPr>
        <w:name w:val="85BA443ADBF048278691F9F7C6073A9E"/>
        <w:category>
          <w:name w:val="Allgemein"/>
          <w:gallery w:val="placeholder"/>
        </w:category>
        <w:types>
          <w:type w:val="bbPlcHdr"/>
        </w:types>
        <w:behaviors>
          <w:behavior w:val="content"/>
        </w:behaviors>
        <w:guid w:val="{96F185E5-7E56-4F80-9E3A-4A62F2302AE7}"/>
      </w:docPartPr>
      <w:docPartBody>
        <w:p w:rsidR="005F4E4A" w:rsidRDefault="005F4E4A" w:rsidP="005F4E4A">
          <w:pPr>
            <w:pStyle w:val="85BA443ADBF048278691F9F7C6073A9E"/>
          </w:pPr>
          <w:r w:rsidRPr="008808A7">
            <w:rPr>
              <w:rStyle w:val="Platzhaltertext"/>
            </w:rPr>
            <w:t>Klicken oder tippen Sie hier, um Text einzugeben.</w:t>
          </w:r>
        </w:p>
      </w:docPartBody>
    </w:docPart>
    <w:docPart>
      <w:docPartPr>
        <w:name w:val="D4ED6EB481BA4C84B7C3DBE9B2292995"/>
        <w:category>
          <w:name w:val="Allgemein"/>
          <w:gallery w:val="placeholder"/>
        </w:category>
        <w:types>
          <w:type w:val="bbPlcHdr"/>
        </w:types>
        <w:behaviors>
          <w:behavior w:val="content"/>
        </w:behaviors>
        <w:guid w:val="{FE30A696-3374-4CCF-900F-39B409AA87AC}"/>
      </w:docPartPr>
      <w:docPartBody>
        <w:p w:rsidR="005F4E4A" w:rsidRDefault="005F4E4A" w:rsidP="005F4E4A">
          <w:pPr>
            <w:pStyle w:val="D4ED6EB481BA4C84B7C3DBE9B2292995"/>
          </w:pPr>
          <w:r w:rsidRPr="008808A7">
            <w:rPr>
              <w:rStyle w:val="Platzhaltertext"/>
            </w:rPr>
            <w:t>Klicken oder tippen Sie hier, um Text einzugeben.</w:t>
          </w:r>
        </w:p>
      </w:docPartBody>
    </w:docPart>
    <w:docPart>
      <w:docPartPr>
        <w:name w:val="CAC922A273224E91BD7092655464694A"/>
        <w:category>
          <w:name w:val="Allgemein"/>
          <w:gallery w:val="placeholder"/>
        </w:category>
        <w:types>
          <w:type w:val="bbPlcHdr"/>
        </w:types>
        <w:behaviors>
          <w:behavior w:val="content"/>
        </w:behaviors>
        <w:guid w:val="{642DAED8-909C-4CF6-BC91-4E7A340FE466}"/>
      </w:docPartPr>
      <w:docPartBody>
        <w:p w:rsidR="005F4E4A" w:rsidRDefault="005F4E4A" w:rsidP="005F4E4A">
          <w:pPr>
            <w:pStyle w:val="CAC922A273224E91BD7092655464694A"/>
          </w:pPr>
          <w:r w:rsidRPr="008808A7">
            <w:rPr>
              <w:rStyle w:val="Platzhaltertext"/>
            </w:rPr>
            <w:t>Klicken oder tippen Sie hier, um Text einzugeben.</w:t>
          </w:r>
        </w:p>
      </w:docPartBody>
    </w:docPart>
    <w:docPart>
      <w:docPartPr>
        <w:name w:val="1C482E79B3214BAF89A20A8BAFE021DE"/>
        <w:category>
          <w:name w:val="Allgemein"/>
          <w:gallery w:val="placeholder"/>
        </w:category>
        <w:types>
          <w:type w:val="bbPlcHdr"/>
        </w:types>
        <w:behaviors>
          <w:behavior w:val="content"/>
        </w:behaviors>
        <w:guid w:val="{6EF55C1C-0A37-4CFB-B11E-431456A48267}"/>
      </w:docPartPr>
      <w:docPartBody>
        <w:p w:rsidR="005F4E4A" w:rsidRDefault="005F4E4A" w:rsidP="005F4E4A">
          <w:pPr>
            <w:pStyle w:val="1C482E79B3214BAF89A20A8BAFE021DE"/>
          </w:pPr>
          <w:r w:rsidRPr="008808A7">
            <w:rPr>
              <w:rStyle w:val="Platzhaltertext"/>
            </w:rPr>
            <w:t>Klicken oder tippen Sie hier, um Text einzugeben.</w:t>
          </w:r>
        </w:p>
      </w:docPartBody>
    </w:docPart>
    <w:docPart>
      <w:docPartPr>
        <w:name w:val="21141490EF2644C79048B7B116B350BD"/>
        <w:category>
          <w:name w:val="Allgemein"/>
          <w:gallery w:val="placeholder"/>
        </w:category>
        <w:types>
          <w:type w:val="bbPlcHdr"/>
        </w:types>
        <w:behaviors>
          <w:behavior w:val="content"/>
        </w:behaviors>
        <w:guid w:val="{09CAFBE2-7D28-4B8A-904C-5527FD6B095E}"/>
      </w:docPartPr>
      <w:docPartBody>
        <w:p w:rsidR="005F4E4A" w:rsidRDefault="005F4E4A" w:rsidP="005F4E4A">
          <w:pPr>
            <w:pStyle w:val="21141490EF2644C79048B7B116B350BD"/>
          </w:pPr>
          <w:r w:rsidRPr="008808A7">
            <w:rPr>
              <w:rStyle w:val="Platzhaltertext"/>
            </w:rPr>
            <w:t>Klicken oder tippen Sie hier, um Text einzugeben.</w:t>
          </w:r>
        </w:p>
      </w:docPartBody>
    </w:docPart>
    <w:docPart>
      <w:docPartPr>
        <w:name w:val="41262F20DE464CA28C6A926598F2F39E"/>
        <w:category>
          <w:name w:val="Allgemein"/>
          <w:gallery w:val="placeholder"/>
        </w:category>
        <w:types>
          <w:type w:val="bbPlcHdr"/>
        </w:types>
        <w:behaviors>
          <w:behavior w:val="content"/>
        </w:behaviors>
        <w:guid w:val="{2F89EBAD-00E4-4D05-B8EB-649838EAF312}"/>
      </w:docPartPr>
      <w:docPartBody>
        <w:p w:rsidR="005F4E4A" w:rsidRDefault="005F4E4A" w:rsidP="005F4E4A">
          <w:pPr>
            <w:pStyle w:val="41262F20DE464CA28C6A926598F2F39E"/>
          </w:pPr>
          <w:r w:rsidRPr="008808A7">
            <w:rPr>
              <w:rStyle w:val="Platzhaltertext"/>
            </w:rPr>
            <w:t>Klicken oder tippen Sie hier, um Text einzugeben.</w:t>
          </w:r>
        </w:p>
      </w:docPartBody>
    </w:docPart>
    <w:docPart>
      <w:docPartPr>
        <w:name w:val="5D4712527A784047B3B180EAF82DFD12"/>
        <w:category>
          <w:name w:val="Allgemein"/>
          <w:gallery w:val="placeholder"/>
        </w:category>
        <w:types>
          <w:type w:val="bbPlcHdr"/>
        </w:types>
        <w:behaviors>
          <w:behavior w:val="content"/>
        </w:behaviors>
        <w:guid w:val="{D0353EB1-967C-4B05-9648-6FBDED960A11}"/>
      </w:docPartPr>
      <w:docPartBody>
        <w:p w:rsidR="005F4E4A" w:rsidRDefault="005F4E4A" w:rsidP="005F4E4A">
          <w:pPr>
            <w:pStyle w:val="5D4712527A784047B3B180EAF82DFD12"/>
          </w:pPr>
          <w:r w:rsidRPr="008808A7">
            <w:rPr>
              <w:rStyle w:val="Platzhaltertext"/>
            </w:rPr>
            <w:t>Klicken oder tippen Sie hier, um Text einzugeben.</w:t>
          </w:r>
        </w:p>
      </w:docPartBody>
    </w:docPart>
    <w:docPart>
      <w:docPartPr>
        <w:name w:val="BD1898ED21904751899931BAEE48C1B3"/>
        <w:category>
          <w:name w:val="Allgemein"/>
          <w:gallery w:val="placeholder"/>
        </w:category>
        <w:types>
          <w:type w:val="bbPlcHdr"/>
        </w:types>
        <w:behaviors>
          <w:behavior w:val="content"/>
        </w:behaviors>
        <w:guid w:val="{D21EBC82-1C90-4386-BBF0-BA9E542E34DB}"/>
      </w:docPartPr>
      <w:docPartBody>
        <w:p w:rsidR="005F4E4A" w:rsidRDefault="005F4E4A" w:rsidP="005F4E4A">
          <w:pPr>
            <w:pStyle w:val="BD1898ED21904751899931BAEE48C1B3"/>
          </w:pPr>
          <w:r w:rsidRPr="008808A7">
            <w:rPr>
              <w:rStyle w:val="Platzhaltertext"/>
            </w:rPr>
            <w:t>Klicken oder tippen Sie hier, um Text einzugeben.</w:t>
          </w:r>
        </w:p>
      </w:docPartBody>
    </w:docPart>
    <w:docPart>
      <w:docPartPr>
        <w:name w:val="9DC7B20AE6884C6E93A0787E5BF35ED2"/>
        <w:category>
          <w:name w:val="Allgemein"/>
          <w:gallery w:val="placeholder"/>
        </w:category>
        <w:types>
          <w:type w:val="bbPlcHdr"/>
        </w:types>
        <w:behaviors>
          <w:behavior w:val="content"/>
        </w:behaviors>
        <w:guid w:val="{1E6359CC-76E1-478F-AC3F-89CECE975FA2}"/>
      </w:docPartPr>
      <w:docPartBody>
        <w:p w:rsidR="005F4E4A" w:rsidRDefault="005F4E4A" w:rsidP="005F4E4A">
          <w:pPr>
            <w:pStyle w:val="9DC7B20AE6884C6E93A0787E5BF35ED2"/>
          </w:pPr>
          <w:r w:rsidRPr="008808A7">
            <w:rPr>
              <w:rStyle w:val="Platzhaltertext"/>
            </w:rPr>
            <w:t>Klicken oder tippen Sie hier, um Text einzugeben.</w:t>
          </w:r>
        </w:p>
      </w:docPartBody>
    </w:docPart>
    <w:docPart>
      <w:docPartPr>
        <w:name w:val="36E01B89AC3648E4AC2A3DC766F3FE05"/>
        <w:category>
          <w:name w:val="Allgemein"/>
          <w:gallery w:val="placeholder"/>
        </w:category>
        <w:types>
          <w:type w:val="bbPlcHdr"/>
        </w:types>
        <w:behaviors>
          <w:behavior w:val="content"/>
        </w:behaviors>
        <w:guid w:val="{C56F8593-10FC-49EB-B8E5-7582088009E3}"/>
      </w:docPartPr>
      <w:docPartBody>
        <w:p w:rsidR="005F4E4A" w:rsidRDefault="005F4E4A" w:rsidP="005F4E4A">
          <w:pPr>
            <w:pStyle w:val="36E01B89AC3648E4AC2A3DC766F3FE05"/>
          </w:pPr>
          <w:r w:rsidRPr="008808A7">
            <w:rPr>
              <w:rStyle w:val="Platzhaltertext"/>
            </w:rPr>
            <w:t>Klicken oder tippen Sie hier, um Text einzugeben.</w:t>
          </w:r>
        </w:p>
      </w:docPartBody>
    </w:docPart>
    <w:docPart>
      <w:docPartPr>
        <w:name w:val="09A01D4502864D3EAB4D9E2A6EDB54E2"/>
        <w:category>
          <w:name w:val="Allgemein"/>
          <w:gallery w:val="placeholder"/>
        </w:category>
        <w:types>
          <w:type w:val="bbPlcHdr"/>
        </w:types>
        <w:behaviors>
          <w:behavior w:val="content"/>
        </w:behaviors>
        <w:guid w:val="{999FDBF0-1AFB-4D4C-AA61-23427CD3DCD7}"/>
      </w:docPartPr>
      <w:docPartBody>
        <w:p w:rsidR="005F4E4A" w:rsidRDefault="005F4E4A" w:rsidP="005F4E4A">
          <w:pPr>
            <w:pStyle w:val="09A01D4502864D3EAB4D9E2A6EDB54E2"/>
          </w:pPr>
          <w:r w:rsidRPr="008808A7">
            <w:rPr>
              <w:rStyle w:val="Platzhaltertext"/>
            </w:rPr>
            <w:t>Klicken oder tippen Sie hier, um Text einzugeben.</w:t>
          </w:r>
        </w:p>
      </w:docPartBody>
    </w:docPart>
    <w:docPart>
      <w:docPartPr>
        <w:name w:val="6E3E67E697724A918F5CF6A051892FF6"/>
        <w:category>
          <w:name w:val="Allgemein"/>
          <w:gallery w:val="placeholder"/>
        </w:category>
        <w:types>
          <w:type w:val="bbPlcHdr"/>
        </w:types>
        <w:behaviors>
          <w:behavior w:val="content"/>
        </w:behaviors>
        <w:guid w:val="{BE1C9E80-3BDE-4A18-B65E-D793F44E999A}"/>
      </w:docPartPr>
      <w:docPartBody>
        <w:p w:rsidR="005F4E4A" w:rsidRDefault="005F4E4A" w:rsidP="005F4E4A">
          <w:pPr>
            <w:pStyle w:val="6E3E67E697724A918F5CF6A051892FF6"/>
          </w:pPr>
          <w:r w:rsidRPr="008808A7">
            <w:rPr>
              <w:rStyle w:val="Platzhaltertext"/>
            </w:rPr>
            <w:t>Klicken oder tippen Sie hier, um Text einzugeben.</w:t>
          </w:r>
        </w:p>
      </w:docPartBody>
    </w:docPart>
    <w:docPart>
      <w:docPartPr>
        <w:name w:val="0564AA0D355B400BA7981A37C83D6504"/>
        <w:category>
          <w:name w:val="Allgemein"/>
          <w:gallery w:val="placeholder"/>
        </w:category>
        <w:types>
          <w:type w:val="bbPlcHdr"/>
        </w:types>
        <w:behaviors>
          <w:behavior w:val="content"/>
        </w:behaviors>
        <w:guid w:val="{1ADEDBCD-D424-4AF8-A495-5D85BBCDD898}"/>
      </w:docPartPr>
      <w:docPartBody>
        <w:p w:rsidR="005F4E4A" w:rsidRDefault="005F4E4A" w:rsidP="005F4E4A">
          <w:pPr>
            <w:pStyle w:val="0564AA0D355B400BA7981A37C83D6504"/>
          </w:pPr>
          <w:r w:rsidRPr="008808A7">
            <w:rPr>
              <w:rStyle w:val="Platzhaltertext"/>
            </w:rPr>
            <w:t>Klicken oder tippen Sie hier, um Text einzugeben.</w:t>
          </w:r>
        </w:p>
      </w:docPartBody>
    </w:docPart>
    <w:docPart>
      <w:docPartPr>
        <w:name w:val="104E9D41E0D54A51949A29B3E273AF8D"/>
        <w:category>
          <w:name w:val="Allgemein"/>
          <w:gallery w:val="placeholder"/>
        </w:category>
        <w:types>
          <w:type w:val="bbPlcHdr"/>
        </w:types>
        <w:behaviors>
          <w:behavior w:val="content"/>
        </w:behaviors>
        <w:guid w:val="{F9DE6A47-7107-4D33-9746-945CA3A11410}"/>
      </w:docPartPr>
      <w:docPartBody>
        <w:p w:rsidR="005F4E4A" w:rsidRDefault="005F4E4A" w:rsidP="005F4E4A">
          <w:pPr>
            <w:pStyle w:val="104E9D41E0D54A51949A29B3E273AF8D"/>
          </w:pPr>
          <w:r w:rsidRPr="008808A7">
            <w:rPr>
              <w:rStyle w:val="Platzhaltertext"/>
            </w:rPr>
            <w:t>Klicken oder tippen Sie hier, um Text einzugeben.</w:t>
          </w:r>
        </w:p>
      </w:docPartBody>
    </w:docPart>
    <w:docPart>
      <w:docPartPr>
        <w:name w:val="91E6288957A74FB6B678D44539B37D7F"/>
        <w:category>
          <w:name w:val="Allgemein"/>
          <w:gallery w:val="placeholder"/>
        </w:category>
        <w:types>
          <w:type w:val="bbPlcHdr"/>
        </w:types>
        <w:behaviors>
          <w:behavior w:val="content"/>
        </w:behaviors>
        <w:guid w:val="{D8251ADA-F183-4FE5-837B-C9BEE9B074EE}"/>
      </w:docPartPr>
      <w:docPartBody>
        <w:p w:rsidR="005F4E4A" w:rsidRDefault="005F4E4A" w:rsidP="005F4E4A">
          <w:pPr>
            <w:pStyle w:val="91E6288957A74FB6B678D44539B37D7F"/>
          </w:pPr>
          <w:r w:rsidRPr="008808A7">
            <w:rPr>
              <w:rStyle w:val="Platzhaltertext"/>
            </w:rPr>
            <w:t>Klicken oder tippen Sie hier, um Text einzugeben.</w:t>
          </w:r>
        </w:p>
      </w:docPartBody>
    </w:docPart>
    <w:docPart>
      <w:docPartPr>
        <w:name w:val="1E4D4CB48A494AF0B41986E260ADCB9C"/>
        <w:category>
          <w:name w:val="Allgemein"/>
          <w:gallery w:val="placeholder"/>
        </w:category>
        <w:types>
          <w:type w:val="bbPlcHdr"/>
        </w:types>
        <w:behaviors>
          <w:behavior w:val="content"/>
        </w:behaviors>
        <w:guid w:val="{389D4486-90DA-45B7-94CF-C31FA2C46E8C}"/>
      </w:docPartPr>
      <w:docPartBody>
        <w:p w:rsidR="005F4E4A" w:rsidRDefault="005F4E4A" w:rsidP="005F4E4A">
          <w:pPr>
            <w:pStyle w:val="1E4D4CB48A494AF0B41986E260ADCB9C"/>
          </w:pPr>
          <w:r w:rsidRPr="008808A7">
            <w:rPr>
              <w:rStyle w:val="Platzhaltertext"/>
            </w:rPr>
            <w:t>Klicken oder tippen Sie hier, um Text einzugeben.</w:t>
          </w:r>
        </w:p>
      </w:docPartBody>
    </w:docPart>
    <w:docPart>
      <w:docPartPr>
        <w:name w:val="0AD91ABAF2674516B6264DB3E7723982"/>
        <w:category>
          <w:name w:val="Allgemein"/>
          <w:gallery w:val="placeholder"/>
        </w:category>
        <w:types>
          <w:type w:val="bbPlcHdr"/>
        </w:types>
        <w:behaviors>
          <w:behavior w:val="content"/>
        </w:behaviors>
        <w:guid w:val="{49B59489-B24F-4A88-BF55-BA45196B98DF}"/>
      </w:docPartPr>
      <w:docPartBody>
        <w:p w:rsidR="005F4E4A" w:rsidRDefault="005F4E4A" w:rsidP="005F4E4A">
          <w:pPr>
            <w:pStyle w:val="0AD91ABAF2674516B6264DB3E7723982"/>
          </w:pPr>
          <w:r w:rsidRPr="008808A7">
            <w:rPr>
              <w:rStyle w:val="Platzhaltertext"/>
            </w:rPr>
            <w:t>Klicken oder tippen Sie hier, um Text einzugeben.</w:t>
          </w:r>
        </w:p>
      </w:docPartBody>
    </w:docPart>
    <w:docPart>
      <w:docPartPr>
        <w:name w:val="29BA41703C234665A45E06A070F3E983"/>
        <w:category>
          <w:name w:val="Allgemein"/>
          <w:gallery w:val="placeholder"/>
        </w:category>
        <w:types>
          <w:type w:val="bbPlcHdr"/>
        </w:types>
        <w:behaviors>
          <w:behavior w:val="content"/>
        </w:behaviors>
        <w:guid w:val="{4FEE4E5B-F7F7-4D8A-9DFE-EAAA76EBBA16}"/>
      </w:docPartPr>
      <w:docPartBody>
        <w:p w:rsidR="00F34E1A" w:rsidRDefault="00F34E1A" w:rsidP="00F34E1A">
          <w:pPr>
            <w:pStyle w:val="29BA41703C234665A45E06A070F3E983"/>
          </w:pPr>
          <w:r w:rsidRPr="008808A7">
            <w:rPr>
              <w:rStyle w:val="Platzhaltertext"/>
            </w:rPr>
            <w:t>Klicken oder tippen Sie hier, um Text einzugeben.</w:t>
          </w:r>
        </w:p>
      </w:docPartBody>
    </w:docPart>
    <w:docPart>
      <w:docPartPr>
        <w:name w:val="EF2D73D2D1FC455788EB9A6734EC0A2E"/>
        <w:category>
          <w:name w:val="Allgemein"/>
          <w:gallery w:val="placeholder"/>
        </w:category>
        <w:types>
          <w:type w:val="bbPlcHdr"/>
        </w:types>
        <w:behaviors>
          <w:behavior w:val="content"/>
        </w:behaviors>
        <w:guid w:val="{0EEFF062-5F58-48AF-9E6E-F7E0B539F821}"/>
      </w:docPartPr>
      <w:docPartBody>
        <w:p w:rsidR="00F34E1A" w:rsidRDefault="00F34E1A" w:rsidP="00F34E1A">
          <w:pPr>
            <w:pStyle w:val="EF2D73D2D1FC455788EB9A6734EC0A2E"/>
          </w:pPr>
          <w:r w:rsidRPr="008808A7">
            <w:rPr>
              <w:rStyle w:val="Platzhaltertext"/>
            </w:rPr>
            <w:t>Klicken oder tippen Sie hier, um Text einzugeben.</w:t>
          </w:r>
        </w:p>
      </w:docPartBody>
    </w:docPart>
    <w:docPart>
      <w:docPartPr>
        <w:name w:val="4067187AE2334C8D87487A96302AB033"/>
        <w:category>
          <w:name w:val="Allgemein"/>
          <w:gallery w:val="placeholder"/>
        </w:category>
        <w:types>
          <w:type w:val="bbPlcHdr"/>
        </w:types>
        <w:behaviors>
          <w:behavior w:val="content"/>
        </w:behaviors>
        <w:guid w:val="{5B903365-B3BD-4342-B916-EFF0CC184DFC}"/>
      </w:docPartPr>
      <w:docPartBody>
        <w:p w:rsidR="00F34E1A" w:rsidRDefault="00F34E1A" w:rsidP="00F34E1A">
          <w:pPr>
            <w:pStyle w:val="4067187AE2334C8D87487A96302AB033"/>
          </w:pPr>
          <w:r w:rsidRPr="008808A7">
            <w:rPr>
              <w:rStyle w:val="Platzhaltertext"/>
            </w:rPr>
            <w:t>Klicken oder tippen Sie hier, um Text einzugeben.</w:t>
          </w:r>
        </w:p>
      </w:docPartBody>
    </w:docPart>
    <w:docPart>
      <w:docPartPr>
        <w:name w:val="7471956302184D2F87DB249A921C20E3"/>
        <w:category>
          <w:name w:val="Allgemein"/>
          <w:gallery w:val="placeholder"/>
        </w:category>
        <w:types>
          <w:type w:val="bbPlcHdr"/>
        </w:types>
        <w:behaviors>
          <w:behavior w:val="content"/>
        </w:behaviors>
        <w:guid w:val="{EE964ACB-7FB3-4261-999E-B43C11573D29}"/>
      </w:docPartPr>
      <w:docPartBody>
        <w:p w:rsidR="00F34E1A" w:rsidRDefault="00F34E1A" w:rsidP="00F34E1A">
          <w:pPr>
            <w:pStyle w:val="7471956302184D2F87DB249A921C20E3"/>
          </w:pPr>
          <w:r w:rsidRPr="008808A7">
            <w:rPr>
              <w:rStyle w:val="Platzhaltertext"/>
            </w:rPr>
            <w:t>Klicken oder tippen Sie hier, um Text einzugeben.</w:t>
          </w:r>
        </w:p>
      </w:docPartBody>
    </w:docPart>
    <w:docPart>
      <w:docPartPr>
        <w:name w:val="4E3C89C84EBA432196577AE40107D71F"/>
        <w:category>
          <w:name w:val="Allgemein"/>
          <w:gallery w:val="placeholder"/>
        </w:category>
        <w:types>
          <w:type w:val="bbPlcHdr"/>
        </w:types>
        <w:behaviors>
          <w:behavior w:val="content"/>
        </w:behaviors>
        <w:guid w:val="{9FCC7DB9-914E-4B1A-87D3-6C38C1714A91}"/>
      </w:docPartPr>
      <w:docPartBody>
        <w:p w:rsidR="00F34E1A" w:rsidRDefault="00F34E1A" w:rsidP="00F34E1A">
          <w:pPr>
            <w:pStyle w:val="4E3C89C84EBA432196577AE40107D71F"/>
          </w:pPr>
          <w:r w:rsidRPr="008808A7">
            <w:rPr>
              <w:rStyle w:val="Platzhaltertext"/>
            </w:rPr>
            <w:t>Klicken oder tippen Sie hier, um Text einzugeben.</w:t>
          </w:r>
        </w:p>
      </w:docPartBody>
    </w:docPart>
    <w:docPart>
      <w:docPartPr>
        <w:name w:val="C8A8BDE26D4F4844BE132DE358A6BDB4"/>
        <w:category>
          <w:name w:val="Allgemein"/>
          <w:gallery w:val="placeholder"/>
        </w:category>
        <w:types>
          <w:type w:val="bbPlcHdr"/>
        </w:types>
        <w:behaviors>
          <w:behavior w:val="content"/>
        </w:behaviors>
        <w:guid w:val="{0C1FC090-4079-435C-924D-1D5BEAB31302}"/>
      </w:docPartPr>
      <w:docPartBody>
        <w:p w:rsidR="00F34E1A" w:rsidRDefault="00F34E1A" w:rsidP="00F34E1A">
          <w:pPr>
            <w:pStyle w:val="C8A8BDE26D4F4844BE132DE358A6BDB4"/>
          </w:pPr>
          <w:r w:rsidRPr="008808A7">
            <w:rPr>
              <w:rStyle w:val="Platzhaltertext"/>
            </w:rPr>
            <w:t>Klicken oder tippen Sie hier, um Text einzugeben.</w:t>
          </w:r>
        </w:p>
      </w:docPartBody>
    </w:docPart>
    <w:docPart>
      <w:docPartPr>
        <w:name w:val="9FEC210A20A6416B968B5401B3CE2350"/>
        <w:category>
          <w:name w:val="Allgemein"/>
          <w:gallery w:val="placeholder"/>
        </w:category>
        <w:types>
          <w:type w:val="bbPlcHdr"/>
        </w:types>
        <w:behaviors>
          <w:behavior w:val="content"/>
        </w:behaviors>
        <w:guid w:val="{3EE589D3-0B6A-425A-B828-EC390C991DBF}"/>
      </w:docPartPr>
      <w:docPartBody>
        <w:p w:rsidR="00F34E1A" w:rsidRDefault="00F34E1A" w:rsidP="00F34E1A">
          <w:pPr>
            <w:pStyle w:val="9FEC210A20A6416B968B5401B3CE2350"/>
          </w:pPr>
          <w:r w:rsidRPr="008808A7">
            <w:rPr>
              <w:rStyle w:val="Platzhaltertext"/>
            </w:rPr>
            <w:t>Klicken oder tippen Sie hier, um Text einzugeben.</w:t>
          </w:r>
        </w:p>
      </w:docPartBody>
    </w:docPart>
    <w:docPart>
      <w:docPartPr>
        <w:name w:val="CC9912C02D8145349F68C8C02261B198"/>
        <w:category>
          <w:name w:val="Allgemein"/>
          <w:gallery w:val="placeholder"/>
        </w:category>
        <w:types>
          <w:type w:val="bbPlcHdr"/>
        </w:types>
        <w:behaviors>
          <w:behavior w:val="content"/>
        </w:behaviors>
        <w:guid w:val="{B628B21E-AD33-43F4-BB12-C7CC7AE00417}"/>
      </w:docPartPr>
      <w:docPartBody>
        <w:p w:rsidR="00F34E1A" w:rsidRDefault="00F34E1A" w:rsidP="00F34E1A">
          <w:pPr>
            <w:pStyle w:val="CC9912C02D8145349F68C8C02261B198"/>
          </w:pPr>
          <w:r w:rsidRPr="008808A7">
            <w:rPr>
              <w:rStyle w:val="Platzhaltertext"/>
            </w:rPr>
            <w:t>Klicken oder tippen Sie hier, um Text einzugeben.</w:t>
          </w:r>
        </w:p>
      </w:docPartBody>
    </w:docPart>
    <w:docPart>
      <w:docPartPr>
        <w:name w:val="24CB1633D326469FA5DD098C82E7BC69"/>
        <w:category>
          <w:name w:val="Allgemein"/>
          <w:gallery w:val="placeholder"/>
        </w:category>
        <w:types>
          <w:type w:val="bbPlcHdr"/>
        </w:types>
        <w:behaviors>
          <w:behavior w:val="content"/>
        </w:behaviors>
        <w:guid w:val="{13BB9F05-A39E-4A91-9245-28020D7E80DD}"/>
      </w:docPartPr>
      <w:docPartBody>
        <w:p w:rsidR="00F34E1A" w:rsidRDefault="00F34E1A" w:rsidP="00F34E1A">
          <w:pPr>
            <w:pStyle w:val="24CB1633D326469FA5DD098C82E7BC69"/>
          </w:pPr>
          <w:r w:rsidRPr="008808A7">
            <w:rPr>
              <w:rStyle w:val="Platzhaltertext"/>
            </w:rPr>
            <w:t>Klicken oder tippen Sie hier, um Text einzugeben.</w:t>
          </w:r>
        </w:p>
      </w:docPartBody>
    </w:docPart>
    <w:docPart>
      <w:docPartPr>
        <w:name w:val="DE2C62DB1BB8408898B8202A38F226BB"/>
        <w:category>
          <w:name w:val="Allgemein"/>
          <w:gallery w:val="placeholder"/>
        </w:category>
        <w:types>
          <w:type w:val="bbPlcHdr"/>
        </w:types>
        <w:behaviors>
          <w:behavior w:val="content"/>
        </w:behaviors>
        <w:guid w:val="{DA98BCBF-C0ED-4B3A-8EAA-5CF9904422E2}"/>
      </w:docPartPr>
      <w:docPartBody>
        <w:p w:rsidR="00F34E1A" w:rsidRDefault="00F34E1A" w:rsidP="00F34E1A">
          <w:pPr>
            <w:pStyle w:val="DE2C62DB1BB8408898B8202A38F226BB"/>
          </w:pPr>
          <w:r w:rsidRPr="008808A7">
            <w:rPr>
              <w:rStyle w:val="Platzhaltertext"/>
            </w:rPr>
            <w:t>Klicken oder tippen Sie hier, um Text einzugeben.</w:t>
          </w:r>
        </w:p>
      </w:docPartBody>
    </w:docPart>
    <w:docPart>
      <w:docPartPr>
        <w:name w:val="503E8510324E4975A2AADACCD21CAB94"/>
        <w:category>
          <w:name w:val="Allgemein"/>
          <w:gallery w:val="placeholder"/>
        </w:category>
        <w:types>
          <w:type w:val="bbPlcHdr"/>
        </w:types>
        <w:behaviors>
          <w:behavior w:val="content"/>
        </w:behaviors>
        <w:guid w:val="{170EF3F8-C5F3-4A77-BFDB-869B80BA4886}"/>
      </w:docPartPr>
      <w:docPartBody>
        <w:p w:rsidR="00F34E1A" w:rsidRDefault="00F34E1A" w:rsidP="00F34E1A">
          <w:pPr>
            <w:pStyle w:val="503E8510324E4975A2AADACCD21CAB94"/>
          </w:pPr>
          <w:r w:rsidRPr="008808A7">
            <w:rPr>
              <w:rStyle w:val="Platzhaltertext"/>
            </w:rPr>
            <w:t>Klicken oder tippen Sie hier, um Text einzugeben.</w:t>
          </w:r>
        </w:p>
      </w:docPartBody>
    </w:docPart>
    <w:docPart>
      <w:docPartPr>
        <w:name w:val="B0BD8EF18D32455289289684602EE3F1"/>
        <w:category>
          <w:name w:val="Allgemein"/>
          <w:gallery w:val="placeholder"/>
        </w:category>
        <w:types>
          <w:type w:val="bbPlcHdr"/>
        </w:types>
        <w:behaviors>
          <w:behavior w:val="content"/>
        </w:behaviors>
        <w:guid w:val="{DE4DF7B3-CEB5-422D-8146-EB68B9EE9A46}"/>
      </w:docPartPr>
      <w:docPartBody>
        <w:p w:rsidR="00F34E1A" w:rsidRDefault="00F34E1A" w:rsidP="00F34E1A">
          <w:pPr>
            <w:pStyle w:val="B0BD8EF18D32455289289684602EE3F1"/>
          </w:pPr>
          <w:r w:rsidRPr="008808A7">
            <w:rPr>
              <w:rStyle w:val="Platzhaltertext"/>
            </w:rPr>
            <w:t>Klicken oder tippen Sie hier, um Text einzugeben.</w:t>
          </w:r>
        </w:p>
      </w:docPartBody>
    </w:docPart>
    <w:docPart>
      <w:docPartPr>
        <w:name w:val="B8B99B09307E4C4F84CC6824FFDEF1B7"/>
        <w:category>
          <w:name w:val="Allgemein"/>
          <w:gallery w:val="placeholder"/>
        </w:category>
        <w:types>
          <w:type w:val="bbPlcHdr"/>
        </w:types>
        <w:behaviors>
          <w:behavior w:val="content"/>
        </w:behaviors>
        <w:guid w:val="{9CB59B0C-AEFB-4992-92E6-A081311B3565}"/>
      </w:docPartPr>
      <w:docPartBody>
        <w:p w:rsidR="00F34E1A" w:rsidRDefault="00F34E1A" w:rsidP="00F34E1A">
          <w:pPr>
            <w:pStyle w:val="B8B99B09307E4C4F84CC6824FFDEF1B7"/>
          </w:pPr>
          <w:r w:rsidRPr="008808A7">
            <w:rPr>
              <w:rStyle w:val="Platzhaltertext"/>
            </w:rPr>
            <w:t>Klicken oder tippen Sie hier, um Text einzugeben.</w:t>
          </w:r>
        </w:p>
      </w:docPartBody>
    </w:docPart>
    <w:docPart>
      <w:docPartPr>
        <w:name w:val="2512A3A2CEDA48389F8EC63DD2598EC6"/>
        <w:category>
          <w:name w:val="Allgemein"/>
          <w:gallery w:val="placeholder"/>
        </w:category>
        <w:types>
          <w:type w:val="bbPlcHdr"/>
        </w:types>
        <w:behaviors>
          <w:behavior w:val="content"/>
        </w:behaviors>
        <w:guid w:val="{D45AE103-F131-4006-9E72-3B40E2D95E4D}"/>
      </w:docPartPr>
      <w:docPartBody>
        <w:p w:rsidR="00F34E1A" w:rsidRDefault="00F34E1A" w:rsidP="00F34E1A">
          <w:pPr>
            <w:pStyle w:val="2512A3A2CEDA48389F8EC63DD2598EC6"/>
          </w:pPr>
          <w:r w:rsidRPr="008808A7">
            <w:rPr>
              <w:rStyle w:val="Platzhaltertext"/>
            </w:rPr>
            <w:t>Klicken oder tippen Sie hier, um Text einzugeben.</w:t>
          </w:r>
        </w:p>
      </w:docPartBody>
    </w:docPart>
    <w:docPart>
      <w:docPartPr>
        <w:name w:val="838A00998A8742AF8F6419DCC462DDCB"/>
        <w:category>
          <w:name w:val="Allgemein"/>
          <w:gallery w:val="placeholder"/>
        </w:category>
        <w:types>
          <w:type w:val="bbPlcHdr"/>
        </w:types>
        <w:behaviors>
          <w:behavior w:val="content"/>
        </w:behaviors>
        <w:guid w:val="{41D0D41C-DD79-4B89-8CCF-E2360DC537F4}"/>
      </w:docPartPr>
      <w:docPartBody>
        <w:p w:rsidR="00F34E1A" w:rsidRDefault="00F34E1A" w:rsidP="00F34E1A">
          <w:pPr>
            <w:pStyle w:val="838A00998A8742AF8F6419DCC462DDCB"/>
          </w:pPr>
          <w:r w:rsidRPr="008808A7">
            <w:rPr>
              <w:rStyle w:val="Platzhaltertext"/>
            </w:rPr>
            <w:t>Klicken oder tippen Sie hier, um Text einzugeben.</w:t>
          </w:r>
        </w:p>
      </w:docPartBody>
    </w:docPart>
    <w:docPart>
      <w:docPartPr>
        <w:name w:val="AD715AB8DAD74FBBBE9738EB705074DE"/>
        <w:category>
          <w:name w:val="Allgemein"/>
          <w:gallery w:val="placeholder"/>
        </w:category>
        <w:types>
          <w:type w:val="bbPlcHdr"/>
        </w:types>
        <w:behaviors>
          <w:behavior w:val="content"/>
        </w:behaviors>
        <w:guid w:val="{FE02A481-E85E-4028-88E0-8480038100F8}"/>
      </w:docPartPr>
      <w:docPartBody>
        <w:p w:rsidR="00F34E1A" w:rsidRDefault="00F34E1A" w:rsidP="00F34E1A">
          <w:pPr>
            <w:pStyle w:val="AD715AB8DAD74FBBBE9738EB705074DE"/>
          </w:pPr>
          <w:r w:rsidRPr="008808A7">
            <w:rPr>
              <w:rStyle w:val="Platzhaltertext"/>
            </w:rPr>
            <w:t>Klicken oder tippen Sie hier, um Text einzugeben.</w:t>
          </w:r>
        </w:p>
      </w:docPartBody>
    </w:docPart>
    <w:docPart>
      <w:docPartPr>
        <w:name w:val="E2DCB26905F34921B45B808FB23968B9"/>
        <w:category>
          <w:name w:val="Allgemein"/>
          <w:gallery w:val="placeholder"/>
        </w:category>
        <w:types>
          <w:type w:val="bbPlcHdr"/>
        </w:types>
        <w:behaviors>
          <w:behavior w:val="content"/>
        </w:behaviors>
        <w:guid w:val="{419D8B1D-48F4-44CD-B1AE-69D0D65C1725}"/>
      </w:docPartPr>
      <w:docPartBody>
        <w:p w:rsidR="00F34E1A" w:rsidRDefault="00F34E1A" w:rsidP="00F34E1A">
          <w:pPr>
            <w:pStyle w:val="E2DCB26905F34921B45B808FB23968B9"/>
          </w:pPr>
          <w:r w:rsidRPr="008808A7">
            <w:rPr>
              <w:rStyle w:val="Platzhaltertext"/>
            </w:rPr>
            <w:t>Klicken oder tippen Sie hier, um Text einzugeben.</w:t>
          </w:r>
        </w:p>
      </w:docPartBody>
    </w:docPart>
    <w:docPart>
      <w:docPartPr>
        <w:name w:val="0EB2FB14223F454882E392DFA0380E89"/>
        <w:category>
          <w:name w:val="Allgemein"/>
          <w:gallery w:val="placeholder"/>
        </w:category>
        <w:types>
          <w:type w:val="bbPlcHdr"/>
        </w:types>
        <w:behaviors>
          <w:behavior w:val="content"/>
        </w:behaviors>
        <w:guid w:val="{18C1426B-14BB-4F79-B009-0BE3C6417A7E}"/>
      </w:docPartPr>
      <w:docPartBody>
        <w:p w:rsidR="00F34E1A" w:rsidRDefault="00F34E1A" w:rsidP="00F34E1A">
          <w:pPr>
            <w:pStyle w:val="0EB2FB14223F454882E392DFA0380E89"/>
          </w:pPr>
          <w:r w:rsidRPr="008808A7">
            <w:rPr>
              <w:rStyle w:val="Platzhaltertext"/>
            </w:rPr>
            <w:t>Klicken oder tippen Sie hier, um Text einzugeben.</w:t>
          </w:r>
        </w:p>
      </w:docPartBody>
    </w:docPart>
    <w:docPart>
      <w:docPartPr>
        <w:name w:val="44698BB5C0D0401AB56823C9B681D854"/>
        <w:category>
          <w:name w:val="Allgemein"/>
          <w:gallery w:val="placeholder"/>
        </w:category>
        <w:types>
          <w:type w:val="bbPlcHdr"/>
        </w:types>
        <w:behaviors>
          <w:behavior w:val="content"/>
        </w:behaviors>
        <w:guid w:val="{75E14766-5E94-4E2D-9E70-5532603C8210}"/>
      </w:docPartPr>
      <w:docPartBody>
        <w:p w:rsidR="00F34E1A" w:rsidRDefault="00F34E1A" w:rsidP="00F34E1A">
          <w:pPr>
            <w:pStyle w:val="44698BB5C0D0401AB56823C9B681D854"/>
          </w:pPr>
          <w:r w:rsidRPr="008808A7">
            <w:rPr>
              <w:rStyle w:val="Platzhaltertext"/>
            </w:rPr>
            <w:t>Klicken oder tippen Sie hier, um Text einzugeben.</w:t>
          </w:r>
        </w:p>
      </w:docPartBody>
    </w:docPart>
    <w:docPart>
      <w:docPartPr>
        <w:name w:val="9BA06478737142C3A3B254CA162B724F"/>
        <w:category>
          <w:name w:val="Allgemein"/>
          <w:gallery w:val="placeholder"/>
        </w:category>
        <w:types>
          <w:type w:val="bbPlcHdr"/>
        </w:types>
        <w:behaviors>
          <w:behavior w:val="content"/>
        </w:behaviors>
        <w:guid w:val="{129629B8-3EA6-46AE-87A4-0054549EB114}"/>
      </w:docPartPr>
      <w:docPartBody>
        <w:p w:rsidR="00F34E1A" w:rsidRDefault="00F34E1A" w:rsidP="00F34E1A">
          <w:pPr>
            <w:pStyle w:val="9BA06478737142C3A3B254CA162B724F"/>
          </w:pPr>
          <w:r w:rsidRPr="008808A7">
            <w:rPr>
              <w:rStyle w:val="Platzhaltertext"/>
            </w:rPr>
            <w:t>Klicken oder tippen Sie hier, um Text einzugeben.</w:t>
          </w:r>
        </w:p>
      </w:docPartBody>
    </w:docPart>
    <w:docPart>
      <w:docPartPr>
        <w:name w:val="AF880AC5005C49BB9C5128A6C7215435"/>
        <w:category>
          <w:name w:val="Allgemein"/>
          <w:gallery w:val="placeholder"/>
        </w:category>
        <w:types>
          <w:type w:val="bbPlcHdr"/>
        </w:types>
        <w:behaviors>
          <w:behavior w:val="content"/>
        </w:behaviors>
        <w:guid w:val="{ACFE6FF6-3612-4762-B5E0-2CF18C3C8E09}"/>
      </w:docPartPr>
      <w:docPartBody>
        <w:p w:rsidR="00F34E1A" w:rsidRDefault="00F34E1A" w:rsidP="00F34E1A">
          <w:pPr>
            <w:pStyle w:val="AF880AC5005C49BB9C5128A6C7215435"/>
          </w:pPr>
          <w:r w:rsidRPr="008808A7">
            <w:rPr>
              <w:rStyle w:val="Platzhaltertext"/>
            </w:rPr>
            <w:t>Klicken oder tippen Sie hier, um Text einzugeben.</w:t>
          </w:r>
        </w:p>
      </w:docPartBody>
    </w:docPart>
    <w:docPart>
      <w:docPartPr>
        <w:name w:val="748C397D490D43CE9777DF067262C6E4"/>
        <w:category>
          <w:name w:val="Allgemein"/>
          <w:gallery w:val="placeholder"/>
        </w:category>
        <w:types>
          <w:type w:val="bbPlcHdr"/>
        </w:types>
        <w:behaviors>
          <w:behavior w:val="content"/>
        </w:behaviors>
        <w:guid w:val="{533DE321-ED05-4AFE-BAD3-3E3460E341DB}"/>
      </w:docPartPr>
      <w:docPartBody>
        <w:p w:rsidR="00F34E1A" w:rsidRDefault="00F34E1A" w:rsidP="00F34E1A">
          <w:pPr>
            <w:pStyle w:val="748C397D490D43CE9777DF067262C6E4"/>
          </w:pPr>
          <w:r w:rsidRPr="008808A7">
            <w:rPr>
              <w:rStyle w:val="Platzhaltertext"/>
            </w:rPr>
            <w:t>Klicken oder tippen Sie hier, um Text einzugeben.</w:t>
          </w:r>
        </w:p>
      </w:docPartBody>
    </w:docPart>
    <w:docPart>
      <w:docPartPr>
        <w:name w:val="F541EE644E9A4BEDBA859C99F8D2C0BE"/>
        <w:category>
          <w:name w:val="Allgemein"/>
          <w:gallery w:val="placeholder"/>
        </w:category>
        <w:types>
          <w:type w:val="bbPlcHdr"/>
        </w:types>
        <w:behaviors>
          <w:behavior w:val="content"/>
        </w:behaviors>
        <w:guid w:val="{7B4B69B3-413F-4155-8D1D-4B71601DC3B6}"/>
      </w:docPartPr>
      <w:docPartBody>
        <w:p w:rsidR="00F34E1A" w:rsidRDefault="00F34E1A" w:rsidP="00F34E1A">
          <w:pPr>
            <w:pStyle w:val="F541EE644E9A4BEDBA859C99F8D2C0BE"/>
          </w:pPr>
          <w:r w:rsidRPr="008808A7">
            <w:rPr>
              <w:rStyle w:val="Platzhaltertext"/>
            </w:rPr>
            <w:t>Klicken oder tippen Sie hier, um Text einzugeben.</w:t>
          </w:r>
        </w:p>
      </w:docPartBody>
    </w:docPart>
    <w:docPart>
      <w:docPartPr>
        <w:name w:val="E980C6A3937C445EBAFD66B827119261"/>
        <w:category>
          <w:name w:val="Allgemein"/>
          <w:gallery w:val="placeholder"/>
        </w:category>
        <w:types>
          <w:type w:val="bbPlcHdr"/>
        </w:types>
        <w:behaviors>
          <w:behavior w:val="content"/>
        </w:behaviors>
        <w:guid w:val="{D7B3FE32-409F-409D-ABAF-A8A833FD7106}"/>
      </w:docPartPr>
      <w:docPartBody>
        <w:p w:rsidR="00F34E1A" w:rsidRDefault="00F34E1A" w:rsidP="00F34E1A">
          <w:pPr>
            <w:pStyle w:val="E980C6A3937C445EBAFD66B827119261"/>
          </w:pPr>
          <w:r w:rsidRPr="008808A7">
            <w:rPr>
              <w:rStyle w:val="Platzhaltertext"/>
            </w:rPr>
            <w:t>Klicken oder tippen Sie hier, um Text einzugeben.</w:t>
          </w:r>
        </w:p>
      </w:docPartBody>
    </w:docPart>
    <w:docPart>
      <w:docPartPr>
        <w:name w:val="E78C901A66D64B88AA346F4120F44A8B"/>
        <w:category>
          <w:name w:val="Allgemein"/>
          <w:gallery w:val="placeholder"/>
        </w:category>
        <w:types>
          <w:type w:val="bbPlcHdr"/>
        </w:types>
        <w:behaviors>
          <w:behavior w:val="content"/>
        </w:behaviors>
        <w:guid w:val="{CB65D5D6-135A-4395-A6DC-C42D46EEB86E}"/>
      </w:docPartPr>
      <w:docPartBody>
        <w:p w:rsidR="00F34E1A" w:rsidRDefault="00F34E1A" w:rsidP="00F34E1A">
          <w:pPr>
            <w:pStyle w:val="E78C901A66D64B88AA346F4120F44A8B"/>
          </w:pPr>
          <w:r w:rsidRPr="008808A7">
            <w:rPr>
              <w:rStyle w:val="Platzhaltertext"/>
            </w:rPr>
            <w:t>Klicken oder tippen Sie hier, um Text einzugeben.</w:t>
          </w:r>
        </w:p>
      </w:docPartBody>
    </w:docPart>
    <w:docPart>
      <w:docPartPr>
        <w:name w:val="C4D3421FABA14970B8CF3812E565765E"/>
        <w:category>
          <w:name w:val="Allgemein"/>
          <w:gallery w:val="placeholder"/>
        </w:category>
        <w:types>
          <w:type w:val="bbPlcHdr"/>
        </w:types>
        <w:behaviors>
          <w:behavior w:val="content"/>
        </w:behaviors>
        <w:guid w:val="{B893C82E-4BE5-4ABA-9E55-1A90E2D479EF}"/>
      </w:docPartPr>
      <w:docPartBody>
        <w:p w:rsidR="00F34E1A" w:rsidRDefault="00F34E1A" w:rsidP="00F34E1A">
          <w:pPr>
            <w:pStyle w:val="C4D3421FABA14970B8CF3812E565765E"/>
          </w:pPr>
          <w:r w:rsidRPr="008808A7">
            <w:rPr>
              <w:rStyle w:val="Platzhaltertext"/>
            </w:rPr>
            <w:t>Klicken oder tippen Sie hier, um Text einzugeben.</w:t>
          </w:r>
        </w:p>
      </w:docPartBody>
    </w:docPart>
    <w:docPart>
      <w:docPartPr>
        <w:name w:val="338AEBC1A88248F29420A6D1CF3607C3"/>
        <w:category>
          <w:name w:val="Allgemein"/>
          <w:gallery w:val="placeholder"/>
        </w:category>
        <w:types>
          <w:type w:val="bbPlcHdr"/>
        </w:types>
        <w:behaviors>
          <w:behavior w:val="content"/>
        </w:behaviors>
        <w:guid w:val="{4A7D2190-4EAC-4D3F-931C-A7C8135662B1}"/>
      </w:docPartPr>
      <w:docPartBody>
        <w:p w:rsidR="00F34E1A" w:rsidRDefault="00F34E1A" w:rsidP="00F34E1A">
          <w:pPr>
            <w:pStyle w:val="338AEBC1A88248F29420A6D1CF3607C3"/>
          </w:pPr>
          <w:r w:rsidRPr="008808A7">
            <w:rPr>
              <w:rStyle w:val="Platzhaltertext"/>
            </w:rPr>
            <w:t>Klicken oder tippen Sie hier, um Text einzugeben.</w:t>
          </w:r>
        </w:p>
      </w:docPartBody>
    </w:docPart>
    <w:docPart>
      <w:docPartPr>
        <w:name w:val="17A1CF38BAF54037BF2CB0AF3D1458F0"/>
        <w:category>
          <w:name w:val="Allgemein"/>
          <w:gallery w:val="placeholder"/>
        </w:category>
        <w:types>
          <w:type w:val="bbPlcHdr"/>
        </w:types>
        <w:behaviors>
          <w:behavior w:val="content"/>
        </w:behaviors>
        <w:guid w:val="{E3B52D3C-105F-46F0-9D36-8317732017F3}"/>
      </w:docPartPr>
      <w:docPartBody>
        <w:p w:rsidR="00F34E1A" w:rsidRDefault="00F34E1A" w:rsidP="00F34E1A">
          <w:pPr>
            <w:pStyle w:val="17A1CF38BAF54037BF2CB0AF3D1458F0"/>
          </w:pPr>
          <w:r w:rsidRPr="008808A7">
            <w:rPr>
              <w:rStyle w:val="Platzhaltertext"/>
            </w:rPr>
            <w:t>Klicken oder tippen Sie hier, um Text einzugeben.</w:t>
          </w:r>
        </w:p>
      </w:docPartBody>
    </w:docPart>
    <w:docPart>
      <w:docPartPr>
        <w:name w:val="28FCD1AF7C024D609767C6345EB772F5"/>
        <w:category>
          <w:name w:val="Allgemein"/>
          <w:gallery w:val="placeholder"/>
        </w:category>
        <w:types>
          <w:type w:val="bbPlcHdr"/>
        </w:types>
        <w:behaviors>
          <w:behavior w:val="content"/>
        </w:behaviors>
        <w:guid w:val="{1BB63A31-B11B-40DC-A362-68CAD7B1FA64}"/>
      </w:docPartPr>
      <w:docPartBody>
        <w:p w:rsidR="00F34E1A" w:rsidRDefault="00F34E1A" w:rsidP="00F34E1A">
          <w:pPr>
            <w:pStyle w:val="28FCD1AF7C024D609767C6345EB772F5"/>
          </w:pPr>
          <w:r w:rsidRPr="008808A7">
            <w:rPr>
              <w:rStyle w:val="Platzhaltertext"/>
            </w:rPr>
            <w:t>Klicken oder tippen Sie hier, um Text einzugeben.</w:t>
          </w:r>
        </w:p>
      </w:docPartBody>
    </w:docPart>
    <w:docPart>
      <w:docPartPr>
        <w:name w:val="00A38B8519BE489BB536F947590C0AB4"/>
        <w:category>
          <w:name w:val="Allgemein"/>
          <w:gallery w:val="placeholder"/>
        </w:category>
        <w:types>
          <w:type w:val="bbPlcHdr"/>
        </w:types>
        <w:behaviors>
          <w:behavior w:val="content"/>
        </w:behaviors>
        <w:guid w:val="{39D24608-169D-4994-B79A-9A0ECC4A8BE2}"/>
      </w:docPartPr>
      <w:docPartBody>
        <w:p w:rsidR="00F34E1A" w:rsidRDefault="00F34E1A" w:rsidP="00F34E1A">
          <w:pPr>
            <w:pStyle w:val="00A38B8519BE489BB536F947590C0AB4"/>
          </w:pPr>
          <w:r w:rsidRPr="008808A7">
            <w:rPr>
              <w:rStyle w:val="Platzhaltertext"/>
            </w:rPr>
            <w:t>Klicken oder tippen Sie hier, um Text einzugeben.</w:t>
          </w:r>
        </w:p>
      </w:docPartBody>
    </w:docPart>
    <w:docPart>
      <w:docPartPr>
        <w:name w:val="9162F8A815E649F69E53B9DACF7A50D9"/>
        <w:category>
          <w:name w:val="Allgemein"/>
          <w:gallery w:val="placeholder"/>
        </w:category>
        <w:types>
          <w:type w:val="bbPlcHdr"/>
        </w:types>
        <w:behaviors>
          <w:behavior w:val="content"/>
        </w:behaviors>
        <w:guid w:val="{E842A799-0CE9-488D-998B-9A0F86551A86}"/>
      </w:docPartPr>
      <w:docPartBody>
        <w:p w:rsidR="00F34E1A" w:rsidRDefault="00F34E1A" w:rsidP="00F34E1A">
          <w:pPr>
            <w:pStyle w:val="9162F8A815E649F69E53B9DACF7A50D9"/>
          </w:pPr>
          <w:r w:rsidRPr="008808A7">
            <w:rPr>
              <w:rStyle w:val="Platzhaltertext"/>
            </w:rPr>
            <w:t>Klicken oder tippen Sie hier, um Text einzugeben.</w:t>
          </w:r>
        </w:p>
      </w:docPartBody>
    </w:docPart>
    <w:docPart>
      <w:docPartPr>
        <w:name w:val="7987AC1F06E54252B782170CAE40FAD1"/>
        <w:category>
          <w:name w:val="Allgemein"/>
          <w:gallery w:val="placeholder"/>
        </w:category>
        <w:types>
          <w:type w:val="bbPlcHdr"/>
        </w:types>
        <w:behaviors>
          <w:behavior w:val="content"/>
        </w:behaviors>
        <w:guid w:val="{11B4F1B4-1B68-4A19-8268-AE406B643ED4}"/>
      </w:docPartPr>
      <w:docPartBody>
        <w:p w:rsidR="00F34E1A" w:rsidRDefault="00F34E1A" w:rsidP="00F34E1A">
          <w:pPr>
            <w:pStyle w:val="7987AC1F06E54252B782170CAE40FAD1"/>
          </w:pPr>
          <w:r w:rsidRPr="008808A7">
            <w:rPr>
              <w:rStyle w:val="Platzhaltertext"/>
            </w:rPr>
            <w:t>Klicken oder tippen Sie hier, um Text einzugeben.</w:t>
          </w:r>
        </w:p>
      </w:docPartBody>
    </w:docPart>
    <w:docPart>
      <w:docPartPr>
        <w:name w:val="6C066CE82D8A45D88D680E9606FA715D"/>
        <w:category>
          <w:name w:val="Allgemein"/>
          <w:gallery w:val="placeholder"/>
        </w:category>
        <w:types>
          <w:type w:val="bbPlcHdr"/>
        </w:types>
        <w:behaviors>
          <w:behavior w:val="content"/>
        </w:behaviors>
        <w:guid w:val="{B7D9FD4C-8857-4E7B-9AA3-C97AC195436F}"/>
      </w:docPartPr>
      <w:docPartBody>
        <w:p w:rsidR="00F34E1A" w:rsidRDefault="00F34E1A" w:rsidP="00F34E1A">
          <w:pPr>
            <w:pStyle w:val="6C066CE82D8A45D88D680E9606FA715D"/>
          </w:pPr>
          <w:r w:rsidRPr="008808A7">
            <w:rPr>
              <w:rStyle w:val="Platzhaltertext"/>
            </w:rPr>
            <w:t>Klicken oder tippen Sie hier, um Text einzugeben.</w:t>
          </w:r>
        </w:p>
      </w:docPartBody>
    </w:docPart>
    <w:docPart>
      <w:docPartPr>
        <w:name w:val="583D356BA1B148ACA2728E067B616167"/>
        <w:category>
          <w:name w:val="Allgemein"/>
          <w:gallery w:val="placeholder"/>
        </w:category>
        <w:types>
          <w:type w:val="bbPlcHdr"/>
        </w:types>
        <w:behaviors>
          <w:behavior w:val="content"/>
        </w:behaviors>
        <w:guid w:val="{F1A7D1BC-6554-4338-B3BC-BC3EBA67368F}"/>
      </w:docPartPr>
      <w:docPartBody>
        <w:p w:rsidR="00F34E1A" w:rsidRDefault="00F34E1A" w:rsidP="00F34E1A">
          <w:pPr>
            <w:pStyle w:val="583D356BA1B148ACA2728E067B616167"/>
          </w:pPr>
          <w:r w:rsidRPr="008808A7">
            <w:rPr>
              <w:rStyle w:val="Platzhaltertext"/>
            </w:rPr>
            <w:t>Klicken oder tippen Sie hier, um Text einzugeben.</w:t>
          </w:r>
        </w:p>
      </w:docPartBody>
    </w:docPart>
    <w:docPart>
      <w:docPartPr>
        <w:name w:val="F88B743033BA405CACE6C7B0A055F489"/>
        <w:category>
          <w:name w:val="Allgemein"/>
          <w:gallery w:val="placeholder"/>
        </w:category>
        <w:types>
          <w:type w:val="bbPlcHdr"/>
        </w:types>
        <w:behaviors>
          <w:behavior w:val="content"/>
        </w:behaviors>
        <w:guid w:val="{7B3C58FD-5C9F-4157-B714-12DC4617E97C}"/>
      </w:docPartPr>
      <w:docPartBody>
        <w:p w:rsidR="00F34E1A" w:rsidRDefault="00F34E1A" w:rsidP="00F34E1A">
          <w:pPr>
            <w:pStyle w:val="F88B743033BA405CACE6C7B0A055F489"/>
          </w:pPr>
          <w:r w:rsidRPr="008808A7">
            <w:rPr>
              <w:rStyle w:val="Platzhaltertext"/>
            </w:rPr>
            <w:t>Klicken oder tippen Sie hier, um Text einzugeben.</w:t>
          </w:r>
        </w:p>
      </w:docPartBody>
    </w:docPart>
    <w:docPart>
      <w:docPartPr>
        <w:name w:val="04785F5C265F4496B690579CA6F86C5D"/>
        <w:category>
          <w:name w:val="Allgemein"/>
          <w:gallery w:val="placeholder"/>
        </w:category>
        <w:types>
          <w:type w:val="bbPlcHdr"/>
        </w:types>
        <w:behaviors>
          <w:behavior w:val="content"/>
        </w:behaviors>
        <w:guid w:val="{6FCF4C18-DA1E-4260-8382-53EE773F2037}"/>
      </w:docPartPr>
      <w:docPartBody>
        <w:p w:rsidR="00F34E1A" w:rsidRDefault="00F34E1A" w:rsidP="00F34E1A">
          <w:pPr>
            <w:pStyle w:val="04785F5C265F4496B690579CA6F86C5D"/>
          </w:pPr>
          <w:r w:rsidRPr="008808A7">
            <w:rPr>
              <w:rStyle w:val="Platzhaltertext"/>
            </w:rPr>
            <w:t>Klicken oder tippen Sie hier, um Text einzugeben.</w:t>
          </w:r>
        </w:p>
      </w:docPartBody>
    </w:docPart>
    <w:docPart>
      <w:docPartPr>
        <w:name w:val="6FD39FA3C3324DAFAD5C66956B18477C"/>
        <w:category>
          <w:name w:val="Allgemein"/>
          <w:gallery w:val="placeholder"/>
        </w:category>
        <w:types>
          <w:type w:val="bbPlcHdr"/>
        </w:types>
        <w:behaviors>
          <w:behavior w:val="content"/>
        </w:behaviors>
        <w:guid w:val="{AC20B576-12A3-4B13-9DF3-88C90533CF84}"/>
      </w:docPartPr>
      <w:docPartBody>
        <w:p w:rsidR="00F34E1A" w:rsidRDefault="00F34E1A" w:rsidP="00F34E1A">
          <w:pPr>
            <w:pStyle w:val="6FD39FA3C3324DAFAD5C66956B18477C"/>
          </w:pPr>
          <w:r w:rsidRPr="008808A7">
            <w:rPr>
              <w:rStyle w:val="Platzhaltertext"/>
            </w:rPr>
            <w:t>Klicken oder tippen Sie hier, um Text einzugeben.</w:t>
          </w:r>
        </w:p>
      </w:docPartBody>
    </w:docPart>
    <w:docPart>
      <w:docPartPr>
        <w:name w:val="A10670F4BC76432C89584A1F623A436D"/>
        <w:category>
          <w:name w:val="Allgemein"/>
          <w:gallery w:val="placeholder"/>
        </w:category>
        <w:types>
          <w:type w:val="bbPlcHdr"/>
        </w:types>
        <w:behaviors>
          <w:behavior w:val="content"/>
        </w:behaviors>
        <w:guid w:val="{93807A63-A472-4A96-BDA7-C77B85C39A06}"/>
      </w:docPartPr>
      <w:docPartBody>
        <w:p w:rsidR="00F34E1A" w:rsidRDefault="00F34E1A" w:rsidP="00F34E1A">
          <w:pPr>
            <w:pStyle w:val="A10670F4BC76432C89584A1F623A436D"/>
          </w:pPr>
          <w:r w:rsidRPr="008808A7">
            <w:rPr>
              <w:rStyle w:val="Platzhaltertext"/>
            </w:rPr>
            <w:t>Klicken oder tippen Sie hier, um Text einzugeben.</w:t>
          </w:r>
        </w:p>
      </w:docPartBody>
    </w:docPart>
    <w:docPart>
      <w:docPartPr>
        <w:name w:val="21CFDACF90EC4B74B787825C3F293749"/>
        <w:category>
          <w:name w:val="Allgemein"/>
          <w:gallery w:val="placeholder"/>
        </w:category>
        <w:types>
          <w:type w:val="bbPlcHdr"/>
        </w:types>
        <w:behaviors>
          <w:behavior w:val="content"/>
        </w:behaviors>
        <w:guid w:val="{59AAF718-20AE-41E6-8889-7179B552EDDF}"/>
      </w:docPartPr>
      <w:docPartBody>
        <w:p w:rsidR="00F34E1A" w:rsidRDefault="00F34E1A" w:rsidP="00F34E1A">
          <w:pPr>
            <w:pStyle w:val="21CFDACF90EC4B74B787825C3F293749"/>
          </w:pPr>
          <w:r w:rsidRPr="008808A7">
            <w:rPr>
              <w:rStyle w:val="Platzhaltertext"/>
            </w:rPr>
            <w:t>Klicken oder tippen Sie hier, um Text einzugeben.</w:t>
          </w:r>
        </w:p>
      </w:docPartBody>
    </w:docPart>
    <w:docPart>
      <w:docPartPr>
        <w:name w:val="1B71403762DF41A18E579468C50B2C01"/>
        <w:category>
          <w:name w:val="Allgemein"/>
          <w:gallery w:val="placeholder"/>
        </w:category>
        <w:types>
          <w:type w:val="bbPlcHdr"/>
        </w:types>
        <w:behaviors>
          <w:behavior w:val="content"/>
        </w:behaviors>
        <w:guid w:val="{9FED2640-5E56-4A3A-91A9-FB347E61F706}"/>
      </w:docPartPr>
      <w:docPartBody>
        <w:p w:rsidR="00F34E1A" w:rsidRDefault="00F34E1A" w:rsidP="00F34E1A">
          <w:pPr>
            <w:pStyle w:val="1B71403762DF41A18E579468C50B2C01"/>
          </w:pPr>
          <w:r w:rsidRPr="008808A7">
            <w:rPr>
              <w:rStyle w:val="Platzhaltertext"/>
            </w:rPr>
            <w:t>Klicken oder tippen Sie hier, um Text einzugeben.</w:t>
          </w:r>
        </w:p>
      </w:docPartBody>
    </w:docPart>
    <w:docPart>
      <w:docPartPr>
        <w:name w:val="9AA382717EF44D05B3B6CAA208F5ED3A"/>
        <w:category>
          <w:name w:val="Allgemein"/>
          <w:gallery w:val="placeholder"/>
        </w:category>
        <w:types>
          <w:type w:val="bbPlcHdr"/>
        </w:types>
        <w:behaviors>
          <w:behavior w:val="content"/>
        </w:behaviors>
        <w:guid w:val="{D7266DA0-1348-4BB7-A13D-429076C8884E}"/>
      </w:docPartPr>
      <w:docPartBody>
        <w:p w:rsidR="00F34E1A" w:rsidRDefault="00F34E1A" w:rsidP="00F34E1A">
          <w:pPr>
            <w:pStyle w:val="9AA382717EF44D05B3B6CAA208F5ED3A"/>
          </w:pPr>
          <w:r w:rsidRPr="008808A7">
            <w:rPr>
              <w:rStyle w:val="Platzhaltertext"/>
            </w:rPr>
            <w:t>Klicken oder tippen Sie hier, um Text einzugeben.</w:t>
          </w:r>
        </w:p>
      </w:docPartBody>
    </w:docPart>
    <w:docPart>
      <w:docPartPr>
        <w:name w:val="4A8814BE8840498A86E83C47A1B0A385"/>
        <w:category>
          <w:name w:val="Allgemein"/>
          <w:gallery w:val="placeholder"/>
        </w:category>
        <w:types>
          <w:type w:val="bbPlcHdr"/>
        </w:types>
        <w:behaviors>
          <w:behavior w:val="content"/>
        </w:behaviors>
        <w:guid w:val="{EA29A7AE-C535-4E4C-A3B7-84C136CF3419}"/>
      </w:docPartPr>
      <w:docPartBody>
        <w:p w:rsidR="00F34E1A" w:rsidRDefault="00F34E1A" w:rsidP="00F34E1A">
          <w:pPr>
            <w:pStyle w:val="4A8814BE8840498A86E83C47A1B0A385"/>
          </w:pPr>
          <w:r w:rsidRPr="008808A7">
            <w:rPr>
              <w:rStyle w:val="Platzhaltertext"/>
            </w:rPr>
            <w:t>Klicken oder tippen Sie hier, um Text einzugeben.</w:t>
          </w:r>
        </w:p>
      </w:docPartBody>
    </w:docPart>
    <w:docPart>
      <w:docPartPr>
        <w:name w:val="23281457743C4F4EA4B7EE18870035CA"/>
        <w:category>
          <w:name w:val="Allgemein"/>
          <w:gallery w:val="placeholder"/>
        </w:category>
        <w:types>
          <w:type w:val="bbPlcHdr"/>
        </w:types>
        <w:behaviors>
          <w:behavior w:val="content"/>
        </w:behaviors>
        <w:guid w:val="{4E22E3C7-3D16-4D88-A4A7-AB2DDBFB394B}"/>
      </w:docPartPr>
      <w:docPartBody>
        <w:p w:rsidR="00F34E1A" w:rsidRDefault="00F34E1A" w:rsidP="00F34E1A">
          <w:pPr>
            <w:pStyle w:val="23281457743C4F4EA4B7EE18870035CA"/>
          </w:pPr>
          <w:r w:rsidRPr="008808A7">
            <w:rPr>
              <w:rStyle w:val="Platzhaltertext"/>
            </w:rPr>
            <w:t>Klicken oder tippen Sie hier, um Text einzugeben.</w:t>
          </w:r>
        </w:p>
      </w:docPartBody>
    </w:docPart>
    <w:docPart>
      <w:docPartPr>
        <w:name w:val="B59FCD8E7FC44FBBBB917611831A7DB5"/>
        <w:category>
          <w:name w:val="Allgemein"/>
          <w:gallery w:val="placeholder"/>
        </w:category>
        <w:types>
          <w:type w:val="bbPlcHdr"/>
        </w:types>
        <w:behaviors>
          <w:behavior w:val="content"/>
        </w:behaviors>
        <w:guid w:val="{29F9903E-C7D2-4515-BC15-E107868AA28E}"/>
      </w:docPartPr>
      <w:docPartBody>
        <w:p w:rsidR="00F34E1A" w:rsidRDefault="00F34E1A" w:rsidP="00F34E1A">
          <w:pPr>
            <w:pStyle w:val="B59FCD8E7FC44FBBBB917611831A7DB5"/>
          </w:pPr>
          <w:r w:rsidRPr="008808A7">
            <w:rPr>
              <w:rStyle w:val="Platzhaltertext"/>
            </w:rPr>
            <w:t>Klicken oder tippen Sie hier, um Text einzugeben.</w:t>
          </w:r>
        </w:p>
      </w:docPartBody>
    </w:docPart>
    <w:docPart>
      <w:docPartPr>
        <w:name w:val="E2829C44708E48EA91426E8B83407709"/>
        <w:category>
          <w:name w:val="Allgemein"/>
          <w:gallery w:val="placeholder"/>
        </w:category>
        <w:types>
          <w:type w:val="bbPlcHdr"/>
        </w:types>
        <w:behaviors>
          <w:behavior w:val="content"/>
        </w:behaviors>
        <w:guid w:val="{FAE4DBFE-439C-465E-A26C-B8AF9DBAACF4}"/>
      </w:docPartPr>
      <w:docPartBody>
        <w:p w:rsidR="00F34E1A" w:rsidRDefault="00F34E1A" w:rsidP="00F34E1A">
          <w:pPr>
            <w:pStyle w:val="E2829C44708E48EA91426E8B83407709"/>
          </w:pPr>
          <w:r w:rsidRPr="008808A7">
            <w:rPr>
              <w:rStyle w:val="Platzhaltertext"/>
            </w:rPr>
            <w:t>Klicken oder tippen Sie hier, um Text einzugeben.</w:t>
          </w:r>
        </w:p>
      </w:docPartBody>
    </w:docPart>
    <w:docPart>
      <w:docPartPr>
        <w:name w:val="2DC5E505D9D64EF49DD045A52007E6FF"/>
        <w:category>
          <w:name w:val="Allgemein"/>
          <w:gallery w:val="placeholder"/>
        </w:category>
        <w:types>
          <w:type w:val="bbPlcHdr"/>
        </w:types>
        <w:behaviors>
          <w:behavior w:val="content"/>
        </w:behaviors>
        <w:guid w:val="{95C6E15B-800C-49C4-9275-C602580AB190}"/>
      </w:docPartPr>
      <w:docPartBody>
        <w:p w:rsidR="00F34E1A" w:rsidRDefault="00F34E1A" w:rsidP="00F34E1A">
          <w:pPr>
            <w:pStyle w:val="2DC5E505D9D64EF49DD045A52007E6FF"/>
          </w:pPr>
          <w:r w:rsidRPr="008808A7">
            <w:rPr>
              <w:rStyle w:val="Platzhaltertext"/>
            </w:rPr>
            <w:t>Klicken oder tippen Sie hier, um Text einzugeben.</w:t>
          </w:r>
        </w:p>
      </w:docPartBody>
    </w:docPart>
    <w:docPart>
      <w:docPartPr>
        <w:name w:val="8FA0C06F82624890B587244A82A89CCA"/>
        <w:category>
          <w:name w:val="Allgemein"/>
          <w:gallery w:val="placeholder"/>
        </w:category>
        <w:types>
          <w:type w:val="bbPlcHdr"/>
        </w:types>
        <w:behaviors>
          <w:behavior w:val="content"/>
        </w:behaviors>
        <w:guid w:val="{D283522B-E2A1-4793-84A9-5BF4EA31382E}"/>
      </w:docPartPr>
      <w:docPartBody>
        <w:p w:rsidR="00F34E1A" w:rsidRDefault="00F34E1A" w:rsidP="00F34E1A">
          <w:pPr>
            <w:pStyle w:val="8FA0C06F82624890B587244A82A89CCA"/>
          </w:pPr>
          <w:r w:rsidRPr="008808A7">
            <w:rPr>
              <w:rStyle w:val="Platzhaltertext"/>
            </w:rPr>
            <w:t>Klicken oder tippen Sie hier, um Text einzugeben.</w:t>
          </w:r>
        </w:p>
      </w:docPartBody>
    </w:docPart>
    <w:docPart>
      <w:docPartPr>
        <w:name w:val="F8CC9949AA284254A40CA427B450C193"/>
        <w:category>
          <w:name w:val="Allgemein"/>
          <w:gallery w:val="placeholder"/>
        </w:category>
        <w:types>
          <w:type w:val="bbPlcHdr"/>
        </w:types>
        <w:behaviors>
          <w:behavior w:val="content"/>
        </w:behaviors>
        <w:guid w:val="{44D0A365-A261-4D3E-9FCE-CA9FDE6FB261}"/>
      </w:docPartPr>
      <w:docPartBody>
        <w:p w:rsidR="00F34E1A" w:rsidRDefault="00F34E1A" w:rsidP="00F34E1A">
          <w:pPr>
            <w:pStyle w:val="F8CC9949AA284254A40CA427B450C193"/>
          </w:pPr>
          <w:r w:rsidRPr="008808A7">
            <w:rPr>
              <w:rStyle w:val="Platzhaltertext"/>
            </w:rPr>
            <w:t>Klicken oder tippen Sie hier, um Text einzugeben.</w:t>
          </w:r>
        </w:p>
      </w:docPartBody>
    </w:docPart>
    <w:docPart>
      <w:docPartPr>
        <w:name w:val="BD6348456AC441A983E109DF12E4213D"/>
        <w:category>
          <w:name w:val="Allgemein"/>
          <w:gallery w:val="placeholder"/>
        </w:category>
        <w:types>
          <w:type w:val="bbPlcHdr"/>
        </w:types>
        <w:behaviors>
          <w:behavior w:val="content"/>
        </w:behaviors>
        <w:guid w:val="{6F8D45A0-DA7A-41F4-B36C-8414971DAD52}"/>
      </w:docPartPr>
      <w:docPartBody>
        <w:p w:rsidR="00F34E1A" w:rsidRDefault="00F34E1A" w:rsidP="00F34E1A">
          <w:pPr>
            <w:pStyle w:val="BD6348456AC441A983E109DF12E4213D"/>
          </w:pPr>
          <w:r w:rsidRPr="008808A7">
            <w:rPr>
              <w:rStyle w:val="Platzhaltertext"/>
            </w:rPr>
            <w:t>Klicken oder tippen Sie hier, um Text einzugeben.</w:t>
          </w:r>
        </w:p>
      </w:docPartBody>
    </w:docPart>
    <w:docPart>
      <w:docPartPr>
        <w:name w:val="76DA47E139C44A408B146BFD9E644858"/>
        <w:category>
          <w:name w:val="Allgemein"/>
          <w:gallery w:val="placeholder"/>
        </w:category>
        <w:types>
          <w:type w:val="bbPlcHdr"/>
        </w:types>
        <w:behaviors>
          <w:behavior w:val="content"/>
        </w:behaviors>
        <w:guid w:val="{3C463A17-0C78-4652-8F7D-A95246200222}"/>
      </w:docPartPr>
      <w:docPartBody>
        <w:p w:rsidR="00F34E1A" w:rsidRDefault="00F34E1A" w:rsidP="00F34E1A">
          <w:pPr>
            <w:pStyle w:val="76DA47E139C44A408B146BFD9E644858"/>
          </w:pPr>
          <w:r w:rsidRPr="008808A7">
            <w:rPr>
              <w:rStyle w:val="Platzhaltertext"/>
            </w:rPr>
            <w:t>Klicken oder tippen Sie hier, um Text einzugeben.</w:t>
          </w:r>
        </w:p>
      </w:docPartBody>
    </w:docPart>
    <w:docPart>
      <w:docPartPr>
        <w:name w:val="BB8BDCA2B3AD4B6D87C3DD551B69A366"/>
        <w:category>
          <w:name w:val="Allgemein"/>
          <w:gallery w:val="placeholder"/>
        </w:category>
        <w:types>
          <w:type w:val="bbPlcHdr"/>
        </w:types>
        <w:behaviors>
          <w:behavior w:val="content"/>
        </w:behaviors>
        <w:guid w:val="{36718EEF-A71C-4FB3-A73C-E54A450DCA15}"/>
      </w:docPartPr>
      <w:docPartBody>
        <w:p w:rsidR="00F34E1A" w:rsidRDefault="00F34E1A" w:rsidP="00F34E1A">
          <w:pPr>
            <w:pStyle w:val="BB8BDCA2B3AD4B6D87C3DD551B69A366"/>
          </w:pPr>
          <w:r w:rsidRPr="008808A7">
            <w:rPr>
              <w:rStyle w:val="Platzhaltertext"/>
            </w:rPr>
            <w:t>Klicken oder tippen Sie hier, um Text einzugeben.</w:t>
          </w:r>
        </w:p>
      </w:docPartBody>
    </w:docPart>
    <w:docPart>
      <w:docPartPr>
        <w:name w:val="A1A1767E8D5541229F8FF43DA33EF4B9"/>
        <w:category>
          <w:name w:val="Allgemein"/>
          <w:gallery w:val="placeholder"/>
        </w:category>
        <w:types>
          <w:type w:val="bbPlcHdr"/>
        </w:types>
        <w:behaviors>
          <w:behavior w:val="content"/>
        </w:behaviors>
        <w:guid w:val="{C2BE8C17-E0AF-47BB-B734-7D89B5E4C7EF}"/>
      </w:docPartPr>
      <w:docPartBody>
        <w:p w:rsidR="00F34E1A" w:rsidRDefault="00F34E1A" w:rsidP="00F34E1A">
          <w:pPr>
            <w:pStyle w:val="A1A1767E8D5541229F8FF43DA33EF4B9"/>
          </w:pPr>
          <w:r w:rsidRPr="008808A7">
            <w:rPr>
              <w:rStyle w:val="Platzhaltertext"/>
            </w:rPr>
            <w:t>Klicken oder tippen Sie hier, um Text einzugeben.</w:t>
          </w:r>
        </w:p>
      </w:docPartBody>
    </w:docPart>
    <w:docPart>
      <w:docPartPr>
        <w:name w:val="247F59EEB3F8400ABD6A128E253DA744"/>
        <w:category>
          <w:name w:val="Allgemein"/>
          <w:gallery w:val="placeholder"/>
        </w:category>
        <w:types>
          <w:type w:val="bbPlcHdr"/>
        </w:types>
        <w:behaviors>
          <w:behavior w:val="content"/>
        </w:behaviors>
        <w:guid w:val="{9140DCE2-06E0-4A7A-9BFD-DD30AFAE4CCB}"/>
      </w:docPartPr>
      <w:docPartBody>
        <w:p w:rsidR="00F34E1A" w:rsidRDefault="00F34E1A" w:rsidP="00F34E1A">
          <w:pPr>
            <w:pStyle w:val="247F59EEB3F8400ABD6A128E253DA744"/>
          </w:pPr>
          <w:r w:rsidRPr="008808A7">
            <w:rPr>
              <w:rStyle w:val="Platzhaltertext"/>
            </w:rPr>
            <w:t>Klicken oder tippen Sie hier, um Text einzugeben.</w:t>
          </w:r>
        </w:p>
      </w:docPartBody>
    </w:docPart>
    <w:docPart>
      <w:docPartPr>
        <w:name w:val="2826A049D45A4D13A3A0E9CE80D5C23D"/>
        <w:category>
          <w:name w:val="Allgemein"/>
          <w:gallery w:val="placeholder"/>
        </w:category>
        <w:types>
          <w:type w:val="bbPlcHdr"/>
        </w:types>
        <w:behaviors>
          <w:behavior w:val="content"/>
        </w:behaviors>
        <w:guid w:val="{B457DDD6-05D8-477B-B3B0-E2D57EFDD441}"/>
      </w:docPartPr>
      <w:docPartBody>
        <w:p w:rsidR="00F34E1A" w:rsidRDefault="00F34E1A" w:rsidP="00F34E1A">
          <w:pPr>
            <w:pStyle w:val="2826A049D45A4D13A3A0E9CE80D5C23D"/>
          </w:pPr>
          <w:r w:rsidRPr="008808A7">
            <w:rPr>
              <w:rStyle w:val="Platzhaltertext"/>
            </w:rPr>
            <w:t>Klicken oder tippen Sie hier, um Text einzugeben.</w:t>
          </w:r>
        </w:p>
      </w:docPartBody>
    </w:docPart>
    <w:docPart>
      <w:docPartPr>
        <w:name w:val="426248F7E8AD42148EA7F2E680BB47D7"/>
        <w:category>
          <w:name w:val="Allgemein"/>
          <w:gallery w:val="placeholder"/>
        </w:category>
        <w:types>
          <w:type w:val="bbPlcHdr"/>
        </w:types>
        <w:behaviors>
          <w:behavior w:val="content"/>
        </w:behaviors>
        <w:guid w:val="{D3ECDFDE-5557-40CF-9211-A8074F14D116}"/>
      </w:docPartPr>
      <w:docPartBody>
        <w:p w:rsidR="00F34E1A" w:rsidRDefault="00F34E1A" w:rsidP="00F34E1A">
          <w:pPr>
            <w:pStyle w:val="426248F7E8AD42148EA7F2E680BB47D7"/>
          </w:pPr>
          <w:r w:rsidRPr="008808A7">
            <w:rPr>
              <w:rStyle w:val="Platzhaltertext"/>
            </w:rPr>
            <w:t>Klicken oder tippen Sie hier, um Text einzugeben.</w:t>
          </w:r>
        </w:p>
      </w:docPartBody>
    </w:docPart>
    <w:docPart>
      <w:docPartPr>
        <w:name w:val="5F7F25FE086047A59F6022C827E174D4"/>
        <w:category>
          <w:name w:val="Allgemein"/>
          <w:gallery w:val="placeholder"/>
        </w:category>
        <w:types>
          <w:type w:val="bbPlcHdr"/>
        </w:types>
        <w:behaviors>
          <w:behavior w:val="content"/>
        </w:behaviors>
        <w:guid w:val="{50801B36-43DC-4D8E-BB66-856976888EED}"/>
      </w:docPartPr>
      <w:docPartBody>
        <w:p w:rsidR="00F34E1A" w:rsidRDefault="00F34E1A" w:rsidP="00F34E1A">
          <w:pPr>
            <w:pStyle w:val="5F7F25FE086047A59F6022C827E174D4"/>
          </w:pPr>
          <w:r w:rsidRPr="008808A7">
            <w:rPr>
              <w:rStyle w:val="Platzhaltertext"/>
            </w:rPr>
            <w:t>Klicken oder tippen Sie hier, um Text einzugeben.</w:t>
          </w:r>
        </w:p>
      </w:docPartBody>
    </w:docPart>
    <w:docPart>
      <w:docPartPr>
        <w:name w:val="0792AC2FD23B42E1B5DF2340329F20B8"/>
        <w:category>
          <w:name w:val="Allgemein"/>
          <w:gallery w:val="placeholder"/>
        </w:category>
        <w:types>
          <w:type w:val="bbPlcHdr"/>
        </w:types>
        <w:behaviors>
          <w:behavior w:val="content"/>
        </w:behaviors>
        <w:guid w:val="{E9FBE3A6-D629-49C5-98A2-ABCCFFEBE7AB}"/>
      </w:docPartPr>
      <w:docPartBody>
        <w:p w:rsidR="00F34E1A" w:rsidRDefault="00F34E1A" w:rsidP="00F34E1A">
          <w:pPr>
            <w:pStyle w:val="0792AC2FD23B42E1B5DF2340329F20B8"/>
          </w:pPr>
          <w:r w:rsidRPr="008808A7">
            <w:rPr>
              <w:rStyle w:val="Platzhaltertext"/>
            </w:rPr>
            <w:t>Klicken oder tippen Sie hier, um Text einzugeben.</w:t>
          </w:r>
        </w:p>
      </w:docPartBody>
    </w:docPart>
    <w:docPart>
      <w:docPartPr>
        <w:name w:val="F6DBEE9BC7DB4BF5BB9F319DD8F954CC"/>
        <w:category>
          <w:name w:val="Allgemein"/>
          <w:gallery w:val="placeholder"/>
        </w:category>
        <w:types>
          <w:type w:val="bbPlcHdr"/>
        </w:types>
        <w:behaviors>
          <w:behavior w:val="content"/>
        </w:behaviors>
        <w:guid w:val="{58F1D3B6-9335-4AA5-AA59-4464BBBC6CD5}"/>
      </w:docPartPr>
      <w:docPartBody>
        <w:p w:rsidR="00F34E1A" w:rsidRDefault="00F34E1A" w:rsidP="00F34E1A">
          <w:pPr>
            <w:pStyle w:val="F6DBEE9BC7DB4BF5BB9F319DD8F954CC"/>
          </w:pPr>
          <w:r w:rsidRPr="008808A7">
            <w:rPr>
              <w:rStyle w:val="Platzhaltertext"/>
            </w:rPr>
            <w:t>Klicken oder tippen Sie hier, um Text einzugeben.</w:t>
          </w:r>
        </w:p>
      </w:docPartBody>
    </w:docPart>
    <w:docPart>
      <w:docPartPr>
        <w:name w:val="A5A7E9E5FD554944AE5F4192A4C85005"/>
        <w:category>
          <w:name w:val="Allgemein"/>
          <w:gallery w:val="placeholder"/>
        </w:category>
        <w:types>
          <w:type w:val="bbPlcHdr"/>
        </w:types>
        <w:behaviors>
          <w:behavior w:val="content"/>
        </w:behaviors>
        <w:guid w:val="{E3CE7E1D-D554-4786-B73F-CEB3D18B0EA7}"/>
      </w:docPartPr>
      <w:docPartBody>
        <w:p w:rsidR="00F34E1A" w:rsidRDefault="00F34E1A" w:rsidP="00F34E1A">
          <w:pPr>
            <w:pStyle w:val="A5A7E9E5FD554944AE5F4192A4C85005"/>
          </w:pPr>
          <w:r w:rsidRPr="008808A7">
            <w:rPr>
              <w:rStyle w:val="Platzhaltertext"/>
            </w:rPr>
            <w:t>Klicken oder tippen Sie hier, um Text einzugeben.</w:t>
          </w:r>
        </w:p>
      </w:docPartBody>
    </w:docPart>
    <w:docPart>
      <w:docPartPr>
        <w:name w:val="C3340BC899CB464FB9AD0023C9002FD3"/>
        <w:category>
          <w:name w:val="Allgemein"/>
          <w:gallery w:val="placeholder"/>
        </w:category>
        <w:types>
          <w:type w:val="bbPlcHdr"/>
        </w:types>
        <w:behaviors>
          <w:behavior w:val="content"/>
        </w:behaviors>
        <w:guid w:val="{7B679A68-DC73-4C45-87B5-96EA6B3B3C28}"/>
      </w:docPartPr>
      <w:docPartBody>
        <w:p w:rsidR="00F34E1A" w:rsidRDefault="00F34E1A" w:rsidP="00F34E1A">
          <w:pPr>
            <w:pStyle w:val="C3340BC899CB464FB9AD0023C9002FD3"/>
          </w:pPr>
          <w:r w:rsidRPr="008808A7">
            <w:rPr>
              <w:rStyle w:val="Platzhaltertext"/>
            </w:rPr>
            <w:t>Klicken oder tippen Sie hier, um Text einzugeben.</w:t>
          </w:r>
        </w:p>
      </w:docPartBody>
    </w:docPart>
    <w:docPart>
      <w:docPartPr>
        <w:name w:val="F691AAF3377F473BA0D078A2646913C2"/>
        <w:category>
          <w:name w:val="Allgemein"/>
          <w:gallery w:val="placeholder"/>
        </w:category>
        <w:types>
          <w:type w:val="bbPlcHdr"/>
        </w:types>
        <w:behaviors>
          <w:behavior w:val="content"/>
        </w:behaviors>
        <w:guid w:val="{E686C31D-7BE8-4C8F-9526-D5C34A2D5333}"/>
      </w:docPartPr>
      <w:docPartBody>
        <w:p w:rsidR="00F34E1A" w:rsidRDefault="00F34E1A" w:rsidP="00F34E1A">
          <w:pPr>
            <w:pStyle w:val="F691AAF3377F473BA0D078A2646913C2"/>
          </w:pPr>
          <w:r w:rsidRPr="008808A7">
            <w:rPr>
              <w:rStyle w:val="Platzhaltertext"/>
            </w:rPr>
            <w:t>Klicken oder tippen Sie hier, um Text einzugeben.</w:t>
          </w:r>
        </w:p>
      </w:docPartBody>
    </w:docPart>
    <w:docPart>
      <w:docPartPr>
        <w:name w:val="8E0A579569BD4995A47BF4C23C65D779"/>
        <w:category>
          <w:name w:val="Allgemein"/>
          <w:gallery w:val="placeholder"/>
        </w:category>
        <w:types>
          <w:type w:val="bbPlcHdr"/>
        </w:types>
        <w:behaviors>
          <w:behavior w:val="content"/>
        </w:behaviors>
        <w:guid w:val="{45DFE740-6BAC-466E-AF46-94E6775CDD18}"/>
      </w:docPartPr>
      <w:docPartBody>
        <w:p w:rsidR="00E657A6" w:rsidRDefault="006C4CD8" w:rsidP="006C4CD8">
          <w:pPr>
            <w:pStyle w:val="8E0A579569BD4995A47BF4C23C65D779"/>
          </w:pPr>
          <w:r w:rsidRPr="008808A7">
            <w:rPr>
              <w:rStyle w:val="Platzhaltertext"/>
            </w:rPr>
            <w:t>Klicken oder tippen Sie hier, um Text einzugeben.</w:t>
          </w:r>
        </w:p>
      </w:docPartBody>
    </w:docPart>
    <w:docPart>
      <w:docPartPr>
        <w:name w:val="89A990763697483CA15AE853C4DFD1D5"/>
        <w:category>
          <w:name w:val="Allgemein"/>
          <w:gallery w:val="placeholder"/>
        </w:category>
        <w:types>
          <w:type w:val="bbPlcHdr"/>
        </w:types>
        <w:behaviors>
          <w:behavior w:val="content"/>
        </w:behaviors>
        <w:guid w:val="{4FBACF39-0D5A-4EF2-A6CB-8CF32057F04B}"/>
      </w:docPartPr>
      <w:docPartBody>
        <w:p w:rsidR="00E657A6" w:rsidRDefault="006C4CD8" w:rsidP="006C4CD8">
          <w:pPr>
            <w:pStyle w:val="89A990763697483CA15AE853C4DFD1D5"/>
          </w:pPr>
          <w:r w:rsidRPr="008808A7">
            <w:rPr>
              <w:rStyle w:val="Platzhaltertext"/>
            </w:rPr>
            <w:t>Klicken oder tippen Sie hier, um Text einzugeben.</w:t>
          </w:r>
        </w:p>
      </w:docPartBody>
    </w:docPart>
    <w:docPart>
      <w:docPartPr>
        <w:name w:val="E4605CB7AA934EF188589BB1806756E5"/>
        <w:category>
          <w:name w:val="Allgemein"/>
          <w:gallery w:val="placeholder"/>
        </w:category>
        <w:types>
          <w:type w:val="bbPlcHdr"/>
        </w:types>
        <w:behaviors>
          <w:behavior w:val="content"/>
        </w:behaviors>
        <w:guid w:val="{43D7BAA1-53E5-4604-807F-CC5B5F894231}"/>
      </w:docPartPr>
      <w:docPartBody>
        <w:p w:rsidR="00E657A6" w:rsidRDefault="006C4CD8" w:rsidP="006C4CD8">
          <w:pPr>
            <w:pStyle w:val="E4605CB7AA934EF188589BB1806756E5"/>
          </w:pPr>
          <w:r w:rsidRPr="008808A7">
            <w:rPr>
              <w:rStyle w:val="Platzhaltertext"/>
            </w:rPr>
            <w:t>Klicken oder tippen Sie hier, um Text einzugeben.</w:t>
          </w:r>
        </w:p>
      </w:docPartBody>
    </w:docPart>
    <w:docPart>
      <w:docPartPr>
        <w:name w:val="4194106B4BB345569F6EEB63306494AB"/>
        <w:category>
          <w:name w:val="Allgemein"/>
          <w:gallery w:val="placeholder"/>
        </w:category>
        <w:types>
          <w:type w:val="bbPlcHdr"/>
        </w:types>
        <w:behaviors>
          <w:behavior w:val="content"/>
        </w:behaviors>
        <w:guid w:val="{3D8C5528-6801-4CBC-BBDC-39ECBFB0F118}"/>
      </w:docPartPr>
      <w:docPartBody>
        <w:p w:rsidR="00E657A6" w:rsidRDefault="006C4CD8" w:rsidP="006C4CD8">
          <w:pPr>
            <w:pStyle w:val="4194106B4BB345569F6EEB63306494AB"/>
          </w:pPr>
          <w:r w:rsidRPr="008808A7">
            <w:rPr>
              <w:rStyle w:val="Platzhaltertext"/>
            </w:rPr>
            <w:t>Klicken oder tippen Sie hier, um Text einzugeben.</w:t>
          </w:r>
        </w:p>
      </w:docPartBody>
    </w:docPart>
    <w:docPart>
      <w:docPartPr>
        <w:name w:val="38D0B3D9F56D4FB3847A22F845ECE71E"/>
        <w:category>
          <w:name w:val="Allgemein"/>
          <w:gallery w:val="placeholder"/>
        </w:category>
        <w:types>
          <w:type w:val="bbPlcHdr"/>
        </w:types>
        <w:behaviors>
          <w:behavior w:val="content"/>
        </w:behaviors>
        <w:guid w:val="{210298F5-46FA-4508-8D5B-ADC2168F5C95}"/>
      </w:docPartPr>
      <w:docPartBody>
        <w:p w:rsidR="00E657A6" w:rsidRDefault="006C4CD8" w:rsidP="006C4CD8">
          <w:pPr>
            <w:pStyle w:val="38D0B3D9F56D4FB3847A22F845ECE71E"/>
          </w:pPr>
          <w:r w:rsidRPr="008808A7">
            <w:rPr>
              <w:rStyle w:val="Platzhaltertext"/>
            </w:rPr>
            <w:t>Klicken oder tippen Sie hier, um Text einzugeben.</w:t>
          </w:r>
        </w:p>
      </w:docPartBody>
    </w:docPart>
    <w:docPart>
      <w:docPartPr>
        <w:name w:val="B92FA388275843249938514B16CB2987"/>
        <w:category>
          <w:name w:val="Allgemein"/>
          <w:gallery w:val="placeholder"/>
        </w:category>
        <w:types>
          <w:type w:val="bbPlcHdr"/>
        </w:types>
        <w:behaviors>
          <w:behavior w:val="content"/>
        </w:behaviors>
        <w:guid w:val="{489A058F-3CE8-4527-A403-AAEB6E86ED53}"/>
      </w:docPartPr>
      <w:docPartBody>
        <w:p w:rsidR="00E657A6" w:rsidRDefault="006C4CD8" w:rsidP="006C4CD8">
          <w:pPr>
            <w:pStyle w:val="B92FA388275843249938514B16CB2987"/>
          </w:pPr>
          <w:r w:rsidRPr="008808A7">
            <w:rPr>
              <w:rStyle w:val="Platzhaltertext"/>
            </w:rPr>
            <w:t>Klicken oder tippen Sie hier, um Text einzugeben.</w:t>
          </w:r>
        </w:p>
      </w:docPartBody>
    </w:docPart>
    <w:docPart>
      <w:docPartPr>
        <w:name w:val="0516449D15C74A97A17C6981BF220F88"/>
        <w:category>
          <w:name w:val="Allgemein"/>
          <w:gallery w:val="placeholder"/>
        </w:category>
        <w:types>
          <w:type w:val="bbPlcHdr"/>
        </w:types>
        <w:behaviors>
          <w:behavior w:val="content"/>
        </w:behaviors>
        <w:guid w:val="{64A5850A-A904-4A87-9E79-05A6ED8B4BFB}"/>
      </w:docPartPr>
      <w:docPartBody>
        <w:p w:rsidR="00E657A6" w:rsidRDefault="006C4CD8" w:rsidP="006C4CD8">
          <w:pPr>
            <w:pStyle w:val="0516449D15C74A97A17C6981BF220F88"/>
          </w:pPr>
          <w:r w:rsidRPr="008808A7">
            <w:rPr>
              <w:rStyle w:val="Platzhaltertext"/>
            </w:rPr>
            <w:t>Klicken oder tippen Sie hier, um Text einzugeben.</w:t>
          </w:r>
        </w:p>
      </w:docPartBody>
    </w:docPart>
    <w:docPart>
      <w:docPartPr>
        <w:name w:val="6E961DEC951248798C59CE9B0D6CD8FF"/>
        <w:category>
          <w:name w:val="Allgemein"/>
          <w:gallery w:val="placeholder"/>
        </w:category>
        <w:types>
          <w:type w:val="bbPlcHdr"/>
        </w:types>
        <w:behaviors>
          <w:behavior w:val="content"/>
        </w:behaviors>
        <w:guid w:val="{589B1817-7BA4-48AD-A4A6-0252F850C68C}"/>
      </w:docPartPr>
      <w:docPartBody>
        <w:p w:rsidR="00E657A6" w:rsidRDefault="006C4CD8" w:rsidP="006C4CD8">
          <w:pPr>
            <w:pStyle w:val="6E961DEC951248798C59CE9B0D6CD8FF"/>
          </w:pPr>
          <w:r w:rsidRPr="008808A7">
            <w:rPr>
              <w:rStyle w:val="Platzhaltertext"/>
            </w:rPr>
            <w:t>Klicken oder tippen Sie hier, um Text einzugeben.</w:t>
          </w:r>
        </w:p>
      </w:docPartBody>
    </w:docPart>
    <w:docPart>
      <w:docPartPr>
        <w:name w:val="5123D143E24344D08FE7FD5244865CA2"/>
        <w:category>
          <w:name w:val="Allgemein"/>
          <w:gallery w:val="placeholder"/>
        </w:category>
        <w:types>
          <w:type w:val="bbPlcHdr"/>
        </w:types>
        <w:behaviors>
          <w:behavior w:val="content"/>
        </w:behaviors>
        <w:guid w:val="{0937A5FF-A05A-49B0-90A9-493935BE0F1C}"/>
      </w:docPartPr>
      <w:docPartBody>
        <w:p w:rsidR="00BD5F5B" w:rsidRDefault="00D951A9" w:rsidP="00D951A9">
          <w:pPr>
            <w:pStyle w:val="5123D143E24344D08FE7FD5244865CA2"/>
          </w:pPr>
          <w:r w:rsidRPr="008808A7">
            <w:rPr>
              <w:rStyle w:val="Platzhaltertext"/>
            </w:rPr>
            <w:t>Klicken oder tippen Sie hier, um Text einzugeben.</w:t>
          </w:r>
        </w:p>
      </w:docPartBody>
    </w:docPart>
    <w:docPart>
      <w:docPartPr>
        <w:name w:val="E5530756F84143AF81E7EEBCB59F2268"/>
        <w:category>
          <w:name w:val="Allgemein"/>
          <w:gallery w:val="placeholder"/>
        </w:category>
        <w:types>
          <w:type w:val="bbPlcHdr"/>
        </w:types>
        <w:behaviors>
          <w:behavior w:val="content"/>
        </w:behaviors>
        <w:guid w:val="{498E8611-CEA6-4031-A86F-C348A99A1BE1}"/>
      </w:docPartPr>
      <w:docPartBody>
        <w:p w:rsidR="00BD5F5B" w:rsidRDefault="00D951A9" w:rsidP="00D951A9">
          <w:pPr>
            <w:pStyle w:val="E5530756F84143AF81E7EEBCB59F2268"/>
          </w:pPr>
          <w:r w:rsidRPr="008808A7">
            <w:rPr>
              <w:rStyle w:val="Platzhaltertext"/>
            </w:rPr>
            <w:t>Klicken oder tippen Sie hier, um Text einzugeben.</w:t>
          </w:r>
        </w:p>
      </w:docPartBody>
    </w:docPart>
    <w:docPart>
      <w:docPartPr>
        <w:name w:val="F1A69E7AB0BE48EEA91BCA14BCE195EE"/>
        <w:category>
          <w:name w:val="Allgemein"/>
          <w:gallery w:val="placeholder"/>
        </w:category>
        <w:types>
          <w:type w:val="bbPlcHdr"/>
        </w:types>
        <w:behaviors>
          <w:behavior w:val="content"/>
        </w:behaviors>
        <w:guid w:val="{93BABE19-9966-4E4C-BB94-C15402103A48}"/>
      </w:docPartPr>
      <w:docPartBody>
        <w:p w:rsidR="00BD5F5B" w:rsidRDefault="00D951A9" w:rsidP="00D951A9">
          <w:pPr>
            <w:pStyle w:val="F1A69E7AB0BE48EEA91BCA14BCE195EE"/>
          </w:pPr>
          <w:r w:rsidRPr="008808A7">
            <w:rPr>
              <w:rStyle w:val="Platzhaltertext"/>
            </w:rPr>
            <w:t>Klicken oder tippen Sie hier, um Text einzugeben.</w:t>
          </w:r>
        </w:p>
      </w:docPartBody>
    </w:docPart>
    <w:docPart>
      <w:docPartPr>
        <w:name w:val="EE689EEA6F4643469A29F2621AFBACA1"/>
        <w:category>
          <w:name w:val="Allgemein"/>
          <w:gallery w:val="placeholder"/>
        </w:category>
        <w:types>
          <w:type w:val="bbPlcHdr"/>
        </w:types>
        <w:behaviors>
          <w:behavior w:val="content"/>
        </w:behaviors>
        <w:guid w:val="{D4B41245-69F8-44A0-8C61-D7487D8B49F8}"/>
      </w:docPartPr>
      <w:docPartBody>
        <w:p w:rsidR="00BD5F5B" w:rsidRDefault="00D951A9" w:rsidP="00D951A9">
          <w:pPr>
            <w:pStyle w:val="EE689EEA6F4643469A29F2621AFBACA1"/>
          </w:pPr>
          <w:r w:rsidRPr="008808A7">
            <w:rPr>
              <w:rStyle w:val="Platzhaltertext"/>
            </w:rPr>
            <w:t>Klicken oder tippen Sie hier, um Text einzugeben.</w:t>
          </w:r>
        </w:p>
      </w:docPartBody>
    </w:docPart>
    <w:docPart>
      <w:docPartPr>
        <w:name w:val="32E3FF29904F4B7FB11EB77C27C9DC82"/>
        <w:category>
          <w:name w:val="Allgemein"/>
          <w:gallery w:val="placeholder"/>
        </w:category>
        <w:types>
          <w:type w:val="bbPlcHdr"/>
        </w:types>
        <w:behaviors>
          <w:behavior w:val="content"/>
        </w:behaviors>
        <w:guid w:val="{AEE336EF-6535-4212-953C-0FB02BC2D48D}"/>
      </w:docPartPr>
      <w:docPartBody>
        <w:p w:rsidR="00BD5F5B" w:rsidRDefault="00D951A9" w:rsidP="00D951A9">
          <w:pPr>
            <w:pStyle w:val="32E3FF29904F4B7FB11EB77C27C9DC82"/>
          </w:pPr>
          <w:r w:rsidRPr="008808A7">
            <w:rPr>
              <w:rStyle w:val="Platzhaltertext"/>
            </w:rPr>
            <w:t>Klicken oder tippen Sie hier, um Text einzugeben.</w:t>
          </w:r>
        </w:p>
      </w:docPartBody>
    </w:docPart>
    <w:docPart>
      <w:docPartPr>
        <w:name w:val="E066E2F6CD064BD88B830CAFACA82405"/>
        <w:category>
          <w:name w:val="Allgemein"/>
          <w:gallery w:val="placeholder"/>
        </w:category>
        <w:types>
          <w:type w:val="bbPlcHdr"/>
        </w:types>
        <w:behaviors>
          <w:behavior w:val="content"/>
        </w:behaviors>
        <w:guid w:val="{3E35B56C-4A28-4811-8797-283AE9EEBB30}"/>
      </w:docPartPr>
      <w:docPartBody>
        <w:p w:rsidR="00BD5F5B" w:rsidRDefault="00D951A9" w:rsidP="00D951A9">
          <w:pPr>
            <w:pStyle w:val="E066E2F6CD064BD88B830CAFACA82405"/>
          </w:pPr>
          <w:r w:rsidRPr="008808A7">
            <w:rPr>
              <w:rStyle w:val="Platzhaltertext"/>
            </w:rPr>
            <w:t>Klicken oder tippen Sie hier, um Text einzugeben.</w:t>
          </w:r>
        </w:p>
      </w:docPartBody>
    </w:docPart>
    <w:docPart>
      <w:docPartPr>
        <w:name w:val="98C81B203EFA4D638B97C77CA0B5885D"/>
        <w:category>
          <w:name w:val="Allgemein"/>
          <w:gallery w:val="placeholder"/>
        </w:category>
        <w:types>
          <w:type w:val="bbPlcHdr"/>
        </w:types>
        <w:behaviors>
          <w:behavior w:val="content"/>
        </w:behaviors>
        <w:guid w:val="{B9864D02-2C11-400F-A3DE-B990583C14F3}"/>
      </w:docPartPr>
      <w:docPartBody>
        <w:p w:rsidR="00BD5F5B" w:rsidRDefault="00D951A9" w:rsidP="00D951A9">
          <w:pPr>
            <w:pStyle w:val="98C81B203EFA4D638B97C77CA0B5885D"/>
          </w:pPr>
          <w:r w:rsidRPr="008808A7">
            <w:rPr>
              <w:rStyle w:val="Platzhaltertext"/>
            </w:rPr>
            <w:t>Klicken oder tippen Sie hier, um Text einzugeben.</w:t>
          </w:r>
        </w:p>
      </w:docPartBody>
    </w:docPart>
    <w:docPart>
      <w:docPartPr>
        <w:name w:val="2798DE654F4D49D992F06C678D16DB9D"/>
        <w:category>
          <w:name w:val="Allgemein"/>
          <w:gallery w:val="placeholder"/>
        </w:category>
        <w:types>
          <w:type w:val="bbPlcHdr"/>
        </w:types>
        <w:behaviors>
          <w:behavior w:val="content"/>
        </w:behaviors>
        <w:guid w:val="{CF85C065-4417-4CA0-89BB-FA97ADEEFB87}"/>
      </w:docPartPr>
      <w:docPartBody>
        <w:p w:rsidR="00BD5F5B" w:rsidRDefault="00D951A9" w:rsidP="00D951A9">
          <w:pPr>
            <w:pStyle w:val="2798DE654F4D49D992F06C678D16DB9D"/>
          </w:pPr>
          <w:r w:rsidRPr="008808A7">
            <w:rPr>
              <w:rStyle w:val="Platzhaltertext"/>
            </w:rPr>
            <w:t>Klicken oder tippen Sie hier, um Text einzugeben.</w:t>
          </w:r>
        </w:p>
      </w:docPartBody>
    </w:docPart>
    <w:docPart>
      <w:docPartPr>
        <w:name w:val="3010E3E12DC44720ACE4A7A8E6B919EC"/>
        <w:category>
          <w:name w:val="Allgemein"/>
          <w:gallery w:val="placeholder"/>
        </w:category>
        <w:types>
          <w:type w:val="bbPlcHdr"/>
        </w:types>
        <w:behaviors>
          <w:behavior w:val="content"/>
        </w:behaviors>
        <w:guid w:val="{404862A9-C28F-4D26-9D0A-71E1C5F871FD}"/>
      </w:docPartPr>
      <w:docPartBody>
        <w:p w:rsidR="00BD5F5B" w:rsidRDefault="00D951A9" w:rsidP="00D951A9">
          <w:pPr>
            <w:pStyle w:val="3010E3E12DC44720ACE4A7A8E6B919EC"/>
          </w:pPr>
          <w:r w:rsidRPr="008808A7">
            <w:rPr>
              <w:rStyle w:val="Platzhaltertext"/>
            </w:rPr>
            <w:t>Klicken oder tippen Sie hier, um Text einzugeben.</w:t>
          </w:r>
        </w:p>
      </w:docPartBody>
    </w:docPart>
    <w:docPart>
      <w:docPartPr>
        <w:name w:val="5E40BE1F80234DD6AD1CABB08518819E"/>
        <w:category>
          <w:name w:val="Allgemein"/>
          <w:gallery w:val="placeholder"/>
        </w:category>
        <w:types>
          <w:type w:val="bbPlcHdr"/>
        </w:types>
        <w:behaviors>
          <w:behavior w:val="content"/>
        </w:behaviors>
        <w:guid w:val="{AE65BDFE-C45B-4D73-BCE5-ECB8636E0C31}"/>
      </w:docPartPr>
      <w:docPartBody>
        <w:p w:rsidR="00BD5F5B" w:rsidRDefault="00D951A9" w:rsidP="00D951A9">
          <w:pPr>
            <w:pStyle w:val="5E40BE1F80234DD6AD1CABB08518819E"/>
          </w:pPr>
          <w:r w:rsidRPr="008808A7">
            <w:rPr>
              <w:rStyle w:val="Platzhaltertext"/>
            </w:rPr>
            <w:t>Klicken oder tippen Sie hier, um Text einzugeben.</w:t>
          </w:r>
        </w:p>
      </w:docPartBody>
    </w:docPart>
    <w:docPart>
      <w:docPartPr>
        <w:name w:val="992353E5A1A3469D8CEB85E9A5CA9CDF"/>
        <w:category>
          <w:name w:val="Allgemein"/>
          <w:gallery w:val="placeholder"/>
        </w:category>
        <w:types>
          <w:type w:val="bbPlcHdr"/>
        </w:types>
        <w:behaviors>
          <w:behavior w:val="content"/>
        </w:behaviors>
        <w:guid w:val="{DA237A05-42DE-4918-874E-73E63EF04B53}"/>
      </w:docPartPr>
      <w:docPartBody>
        <w:p w:rsidR="00BD5F5B" w:rsidRDefault="00D951A9" w:rsidP="00D951A9">
          <w:pPr>
            <w:pStyle w:val="992353E5A1A3469D8CEB85E9A5CA9CDF"/>
          </w:pPr>
          <w:r w:rsidRPr="008808A7">
            <w:rPr>
              <w:rStyle w:val="Platzhaltertext"/>
            </w:rPr>
            <w:t>Klicken oder tippen Sie hier, um Text einzugeben.</w:t>
          </w:r>
        </w:p>
      </w:docPartBody>
    </w:docPart>
    <w:docPart>
      <w:docPartPr>
        <w:name w:val="1CE1D4CD95264565B399FA064DA06C77"/>
        <w:category>
          <w:name w:val="Allgemein"/>
          <w:gallery w:val="placeholder"/>
        </w:category>
        <w:types>
          <w:type w:val="bbPlcHdr"/>
        </w:types>
        <w:behaviors>
          <w:behavior w:val="content"/>
        </w:behaviors>
        <w:guid w:val="{2367F756-0610-4E4D-9B1A-51C3008DC606}"/>
      </w:docPartPr>
      <w:docPartBody>
        <w:p w:rsidR="00BD5F5B" w:rsidRDefault="00D951A9" w:rsidP="00D951A9">
          <w:pPr>
            <w:pStyle w:val="1CE1D4CD95264565B399FA064DA06C77"/>
          </w:pPr>
          <w:r w:rsidRPr="008808A7">
            <w:rPr>
              <w:rStyle w:val="Platzhaltertext"/>
            </w:rPr>
            <w:t>Klicken oder tippen Sie hier, um Text einzugeben.</w:t>
          </w:r>
        </w:p>
      </w:docPartBody>
    </w:docPart>
    <w:docPart>
      <w:docPartPr>
        <w:name w:val="32D7037733E945EA9743467199CE07B8"/>
        <w:category>
          <w:name w:val="Allgemein"/>
          <w:gallery w:val="placeholder"/>
        </w:category>
        <w:types>
          <w:type w:val="bbPlcHdr"/>
        </w:types>
        <w:behaviors>
          <w:behavior w:val="content"/>
        </w:behaviors>
        <w:guid w:val="{12638853-5629-47C7-9526-E5CDDF266A80}"/>
      </w:docPartPr>
      <w:docPartBody>
        <w:p w:rsidR="00BD5F5B" w:rsidRDefault="00D951A9" w:rsidP="00D951A9">
          <w:pPr>
            <w:pStyle w:val="32D7037733E945EA9743467199CE07B8"/>
          </w:pPr>
          <w:r w:rsidRPr="008808A7">
            <w:rPr>
              <w:rStyle w:val="Platzhaltertext"/>
            </w:rPr>
            <w:t>Klicken oder tippen Sie hier, um Text einzugeben.</w:t>
          </w:r>
        </w:p>
      </w:docPartBody>
    </w:docPart>
    <w:docPart>
      <w:docPartPr>
        <w:name w:val="EC8994C4A8EA4BE584A28B0B9F1E49AE"/>
        <w:category>
          <w:name w:val="Allgemein"/>
          <w:gallery w:val="placeholder"/>
        </w:category>
        <w:types>
          <w:type w:val="bbPlcHdr"/>
        </w:types>
        <w:behaviors>
          <w:behavior w:val="content"/>
        </w:behaviors>
        <w:guid w:val="{06B99D87-E274-4811-AC17-6E2C0952963D}"/>
      </w:docPartPr>
      <w:docPartBody>
        <w:p w:rsidR="00BD5F5B" w:rsidRDefault="00D951A9" w:rsidP="00D951A9">
          <w:pPr>
            <w:pStyle w:val="EC8994C4A8EA4BE584A28B0B9F1E49AE"/>
          </w:pPr>
          <w:r w:rsidRPr="008808A7">
            <w:rPr>
              <w:rStyle w:val="Platzhaltertext"/>
            </w:rPr>
            <w:t>Klicken oder tippen Sie hier, um Text einzugeben.</w:t>
          </w:r>
        </w:p>
      </w:docPartBody>
    </w:docPart>
    <w:docPart>
      <w:docPartPr>
        <w:name w:val="EACDC37BEC784EAE993A3D64C59DECE8"/>
        <w:category>
          <w:name w:val="Allgemein"/>
          <w:gallery w:val="placeholder"/>
        </w:category>
        <w:types>
          <w:type w:val="bbPlcHdr"/>
        </w:types>
        <w:behaviors>
          <w:behavior w:val="content"/>
        </w:behaviors>
        <w:guid w:val="{AF6CA106-AA69-4391-A6A1-1722C0E243E9}"/>
      </w:docPartPr>
      <w:docPartBody>
        <w:p w:rsidR="00BD5F5B" w:rsidRDefault="00D951A9" w:rsidP="00D951A9">
          <w:pPr>
            <w:pStyle w:val="EACDC37BEC784EAE993A3D64C59DECE8"/>
          </w:pPr>
          <w:r w:rsidRPr="008808A7">
            <w:rPr>
              <w:rStyle w:val="Platzhaltertext"/>
            </w:rPr>
            <w:t>Klicken oder tippen Sie hier, um Text einzugeben.</w:t>
          </w:r>
        </w:p>
      </w:docPartBody>
    </w:docPart>
    <w:docPart>
      <w:docPartPr>
        <w:name w:val="441D75FA54734EC191201F473B35CE56"/>
        <w:category>
          <w:name w:val="Allgemein"/>
          <w:gallery w:val="placeholder"/>
        </w:category>
        <w:types>
          <w:type w:val="bbPlcHdr"/>
        </w:types>
        <w:behaviors>
          <w:behavior w:val="content"/>
        </w:behaviors>
        <w:guid w:val="{8D4D27AF-9B52-45F6-A7A1-1A20534933B7}"/>
      </w:docPartPr>
      <w:docPartBody>
        <w:p w:rsidR="00BD5F5B" w:rsidRDefault="00D951A9" w:rsidP="00D951A9">
          <w:pPr>
            <w:pStyle w:val="441D75FA54734EC191201F473B35CE56"/>
          </w:pPr>
          <w:r w:rsidRPr="008808A7">
            <w:rPr>
              <w:rStyle w:val="Platzhaltertext"/>
            </w:rPr>
            <w:t>Klicken oder tippen Sie hier, um Text einzugeben.</w:t>
          </w:r>
        </w:p>
      </w:docPartBody>
    </w:docPart>
    <w:docPart>
      <w:docPartPr>
        <w:name w:val="C64829CD8AE34075BE5C3AEEA4423ADF"/>
        <w:category>
          <w:name w:val="Allgemein"/>
          <w:gallery w:val="placeholder"/>
        </w:category>
        <w:types>
          <w:type w:val="bbPlcHdr"/>
        </w:types>
        <w:behaviors>
          <w:behavior w:val="content"/>
        </w:behaviors>
        <w:guid w:val="{A62ECDAF-79AF-4F46-A50E-541204D17BD9}"/>
      </w:docPartPr>
      <w:docPartBody>
        <w:p w:rsidR="00BD5F5B" w:rsidRDefault="00D951A9" w:rsidP="00D951A9">
          <w:pPr>
            <w:pStyle w:val="C64829CD8AE34075BE5C3AEEA4423ADF"/>
          </w:pPr>
          <w:r w:rsidRPr="008808A7">
            <w:rPr>
              <w:rStyle w:val="Platzhaltertext"/>
            </w:rPr>
            <w:t>Klicken oder tippen Sie hier, um Text einzugeben.</w:t>
          </w:r>
        </w:p>
      </w:docPartBody>
    </w:docPart>
    <w:docPart>
      <w:docPartPr>
        <w:name w:val="436A098811244DD2B4869C522C2002AC"/>
        <w:category>
          <w:name w:val="Allgemein"/>
          <w:gallery w:val="placeholder"/>
        </w:category>
        <w:types>
          <w:type w:val="bbPlcHdr"/>
        </w:types>
        <w:behaviors>
          <w:behavior w:val="content"/>
        </w:behaviors>
        <w:guid w:val="{70592DA7-ABAD-4143-BBDC-FC5FB6413C3A}"/>
      </w:docPartPr>
      <w:docPartBody>
        <w:p w:rsidR="00BD5F5B" w:rsidRDefault="00D951A9" w:rsidP="00D951A9">
          <w:pPr>
            <w:pStyle w:val="436A098811244DD2B4869C522C2002AC"/>
          </w:pPr>
          <w:r w:rsidRPr="008808A7">
            <w:rPr>
              <w:rStyle w:val="Platzhaltertext"/>
            </w:rPr>
            <w:t>Klicken oder tippen Sie hier, um Text einzugeben.</w:t>
          </w:r>
        </w:p>
      </w:docPartBody>
    </w:docPart>
    <w:docPart>
      <w:docPartPr>
        <w:name w:val="011F4A9B7F8440809DCB9A0E9DBCB4EC"/>
        <w:category>
          <w:name w:val="Allgemein"/>
          <w:gallery w:val="placeholder"/>
        </w:category>
        <w:types>
          <w:type w:val="bbPlcHdr"/>
        </w:types>
        <w:behaviors>
          <w:behavior w:val="content"/>
        </w:behaviors>
        <w:guid w:val="{ED858951-5B7A-400F-AE7F-D3DAC9C24A30}"/>
      </w:docPartPr>
      <w:docPartBody>
        <w:p w:rsidR="00BD5F5B" w:rsidRDefault="00D951A9" w:rsidP="00D951A9">
          <w:pPr>
            <w:pStyle w:val="011F4A9B7F8440809DCB9A0E9DBCB4EC"/>
          </w:pPr>
          <w:r w:rsidRPr="008808A7">
            <w:rPr>
              <w:rStyle w:val="Platzhaltertext"/>
            </w:rPr>
            <w:t>Klicken oder tippen Sie hier, um Text einzugeben.</w:t>
          </w:r>
        </w:p>
      </w:docPartBody>
    </w:docPart>
    <w:docPart>
      <w:docPartPr>
        <w:name w:val="F14B876AFC1E4946A57ABE0C66EE86D4"/>
        <w:category>
          <w:name w:val="Allgemein"/>
          <w:gallery w:val="placeholder"/>
        </w:category>
        <w:types>
          <w:type w:val="bbPlcHdr"/>
        </w:types>
        <w:behaviors>
          <w:behavior w:val="content"/>
        </w:behaviors>
        <w:guid w:val="{7DC35DEF-D3E9-4207-A52A-434B5B3C4A77}"/>
      </w:docPartPr>
      <w:docPartBody>
        <w:p w:rsidR="00F81594" w:rsidRDefault="00F81594" w:rsidP="00F81594">
          <w:pPr>
            <w:pStyle w:val="F14B876AFC1E4946A57ABE0C66EE86D4"/>
          </w:pPr>
          <w:r w:rsidRPr="008808A7">
            <w:rPr>
              <w:rStyle w:val="Platzhaltertext"/>
            </w:rPr>
            <w:t>Klicken oder tippen Sie hier, um Text einzugeben.</w:t>
          </w:r>
        </w:p>
      </w:docPartBody>
    </w:docPart>
    <w:docPart>
      <w:docPartPr>
        <w:name w:val="7FF6A38619514A2BA45E0C3B3BF82378"/>
        <w:category>
          <w:name w:val="Allgemein"/>
          <w:gallery w:val="placeholder"/>
        </w:category>
        <w:types>
          <w:type w:val="bbPlcHdr"/>
        </w:types>
        <w:behaviors>
          <w:behavior w:val="content"/>
        </w:behaviors>
        <w:guid w:val="{F5884E2D-E44F-4FC0-BF1C-DB6AC9414906}"/>
      </w:docPartPr>
      <w:docPartBody>
        <w:p w:rsidR="00F81594" w:rsidRDefault="00F81594" w:rsidP="00F81594">
          <w:pPr>
            <w:pStyle w:val="7FF6A38619514A2BA45E0C3B3BF82378"/>
          </w:pPr>
          <w:r w:rsidRPr="008808A7">
            <w:rPr>
              <w:rStyle w:val="Platzhaltertext"/>
            </w:rPr>
            <w:t>Klicken oder tippen Sie hier, um Text einzugeben.</w:t>
          </w:r>
        </w:p>
      </w:docPartBody>
    </w:docPart>
    <w:docPart>
      <w:docPartPr>
        <w:name w:val="0C03BBADD4EC4B088098F1BF7AB27608"/>
        <w:category>
          <w:name w:val="Allgemein"/>
          <w:gallery w:val="placeholder"/>
        </w:category>
        <w:types>
          <w:type w:val="bbPlcHdr"/>
        </w:types>
        <w:behaviors>
          <w:behavior w:val="content"/>
        </w:behaviors>
        <w:guid w:val="{22CE625E-6FA4-4E72-B90F-ED0C1A77593F}"/>
      </w:docPartPr>
      <w:docPartBody>
        <w:p w:rsidR="00F81594" w:rsidRDefault="00F81594" w:rsidP="00F81594">
          <w:pPr>
            <w:pStyle w:val="0C03BBADD4EC4B088098F1BF7AB27608"/>
          </w:pPr>
          <w:r w:rsidRPr="008808A7">
            <w:rPr>
              <w:rStyle w:val="Platzhaltertext"/>
            </w:rPr>
            <w:t>Klicken oder tippen Sie hier, um Text einzugeben.</w:t>
          </w:r>
        </w:p>
      </w:docPartBody>
    </w:docPart>
    <w:docPart>
      <w:docPartPr>
        <w:name w:val="71AE1516DCDC4D34BE5F008503782F72"/>
        <w:category>
          <w:name w:val="Allgemein"/>
          <w:gallery w:val="placeholder"/>
        </w:category>
        <w:types>
          <w:type w:val="bbPlcHdr"/>
        </w:types>
        <w:behaviors>
          <w:behavior w:val="content"/>
        </w:behaviors>
        <w:guid w:val="{2E6A27DD-4756-4922-9FBF-683FFF83B574}"/>
      </w:docPartPr>
      <w:docPartBody>
        <w:p w:rsidR="00F81594" w:rsidRDefault="00F81594" w:rsidP="00F81594">
          <w:pPr>
            <w:pStyle w:val="71AE1516DCDC4D34BE5F008503782F72"/>
          </w:pPr>
          <w:r w:rsidRPr="008808A7">
            <w:rPr>
              <w:rStyle w:val="Platzhaltertext"/>
            </w:rPr>
            <w:t>Klicken oder tippen Sie hier, um Text einzugeben.</w:t>
          </w:r>
        </w:p>
      </w:docPartBody>
    </w:docPart>
    <w:docPart>
      <w:docPartPr>
        <w:name w:val="A530D0CBC4E94898AA918935B663FE32"/>
        <w:category>
          <w:name w:val="Allgemein"/>
          <w:gallery w:val="placeholder"/>
        </w:category>
        <w:types>
          <w:type w:val="bbPlcHdr"/>
        </w:types>
        <w:behaviors>
          <w:behavior w:val="content"/>
        </w:behaviors>
        <w:guid w:val="{A346B557-B281-4CD3-BDA5-6396322E7BF2}"/>
      </w:docPartPr>
      <w:docPartBody>
        <w:p w:rsidR="007B1C82" w:rsidRDefault="007B1C82" w:rsidP="007B1C82">
          <w:pPr>
            <w:pStyle w:val="A530D0CBC4E94898AA918935B663FE32"/>
          </w:pPr>
          <w:r w:rsidRPr="008808A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Regular">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9F"/>
    <w:rsid w:val="0007599F"/>
    <w:rsid w:val="000F1D9F"/>
    <w:rsid w:val="00193DAA"/>
    <w:rsid w:val="001F6FE7"/>
    <w:rsid w:val="00202598"/>
    <w:rsid w:val="00230A2B"/>
    <w:rsid w:val="00245D52"/>
    <w:rsid w:val="002E058C"/>
    <w:rsid w:val="002F7D5C"/>
    <w:rsid w:val="0035072C"/>
    <w:rsid w:val="003B46A5"/>
    <w:rsid w:val="00431506"/>
    <w:rsid w:val="004B4328"/>
    <w:rsid w:val="004C5AEB"/>
    <w:rsid w:val="0054539D"/>
    <w:rsid w:val="005A442F"/>
    <w:rsid w:val="005F4E4A"/>
    <w:rsid w:val="00627EC6"/>
    <w:rsid w:val="006C4CD8"/>
    <w:rsid w:val="007107C0"/>
    <w:rsid w:val="00730CC4"/>
    <w:rsid w:val="007343A1"/>
    <w:rsid w:val="007A26B2"/>
    <w:rsid w:val="007B1C82"/>
    <w:rsid w:val="007E09D5"/>
    <w:rsid w:val="007F5E35"/>
    <w:rsid w:val="00801B59"/>
    <w:rsid w:val="00891070"/>
    <w:rsid w:val="009012E8"/>
    <w:rsid w:val="00A16D3E"/>
    <w:rsid w:val="00A66CBA"/>
    <w:rsid w:val="00A74669"/>
    <w:rsid w:val="00B133A0"/>
    <w:rsid w:val="00B451E8"/>
    <w:rsid w:val="00B6472F"/>
    <w:rsid w:val="00BC32FD"/>
    <w:rsid w:val="00BD5F5B"/>
    <w:rsid w:val="00BE2B98"/>
    <w:rsid w:val="00C14463"/>
    <w:rsid w:val="00D951A9"/>
    <w:rsid w:val="00E271A4"/>
    <w:rsid w:val="00E657A6"/>
    <w:rsid w:val="00E77EF2"/>
    <w:rsid w:val="00E91776"/>
    <w:rsid w:val="00F01B08"/>
    <w:rsid w:val="00F27FB9"/>
    <w:rsid w:val="00F34E1A"/>
    <w:rsid w:val="00F81594"/>
    <w:rsid w:val="00F93E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B1C82"/>
    <w:rPr>
      <w:color w:val="666666"/>
    </w:rPr>
  </w:style>
  <w:style w:type="paragraph" w:customStyle="1" w:styleId="1F36413B1ED343A9873F6E85345A0418">
    <w:name w:val="1F36413B1ED343A9873F6E85345A0418"/>
    <w:rsid w:val="005F4E4A"/>
  </w:style>
  <w:style w:type="paragraph" w:customStyle="1" w:styleId="5C14B3E5CE6C49FD91430A20D6BE08A1">
    <w:name w:val="5C14B3E5CE6C49FD91430A20D6BE08A1"/>
    <w:rsid w:val="005F4E4A"/>
  </w:style>
  <w:style w:type="paragraph" w:customStyle="1" w:styleId="FBD4A54F57C04C3CB848D52DEF83616A">
    <w:name w:val="FBD4A54F57C04C3CB848D52DEF83616A"/>
    <w:rsid w:val="005F4E4A"/>
  </w:style>
  <w:style w:type="paragraph" w:customStyle="1" w:styleId="2D4FD734F3F445869E818996935226A7">
    <w:name w:val="2D4FD734F3F445869E818996935226A7"/>
    <w:rsid w:val="005F4E4A"/>
  </w:style>
  <w:style w:type="paragraph" w:customStyle="1" w:styleId="90A35F312897428F89155337D143AD46">
    <w:name w:val="90A35F312897428F89155337D143AD46"/>
    <w:rsid w:val="005F4E4A"/>
  </w:style>
  <w:style w:type="paragraph" w:customStyle="1" w:styleId="7B25D09FE85141F8960C08D8D3231A67">
    <w:name w:val="7B25D09FE85141F8960C08D8D3231A67"/>
    <w:rsid w:val="005F4E4A"/>
  </w:style>
  <w:style w:type="paragraph" w:customStyle="1" w:styleId="FE3AD54903CB4DC1ADE106D2FCEA3995">
    <w:name w:val="FE3AD54903CB4DC1ADE106D2FCEA3995"/>
    <w:rsid w:val="005F4E4A"/>
  </w:style>
  <w:style w:type="paragraph" w:customStyle="1" w:styleId="9DF6E8159A8F4BD0AC27BFC65720D924">
    <w:name w:val="9DF6E8159A8F4BD0AC27BFC65720D924"/>
    <w:rsid w:val="005F4E4A"/>
  </w:style>
  <w:style w:type="paragraph" w:customStyle="1" w:styleId="00082813EA9D431A8C2A46CC00915571">
    <w:name w:val="00082813EA9D431A8C2A46CC00915571"/>
    <w:rsid w:val="005F4E4A"/>
  </w:style>
  <w:style w:type="paragraph" w:customStyle="1" w:styleId="86E098B62DF54CF196DD8D7FCFEB487E">
    <w:name w:val="86E098B62DF54CF196DD8D7FCFEB487E"/>
    <w:rsid w:val="005F4E4A"/>
  </w:style>
  <w:style w:type="paragraph" w:customStyle="1" w:styleId="71E4EF9B3B3E4EA385B673903FBB7154">
    <w:name w:val="71E4EF9B3B3E4EA385B673903FBB7154"/>
    <w:rsid w:val="005F4E4A"/>
  </w:style>
  <w:style w:type="paragraph" w:customStyle="1" w:styleId="66C5C8A64BB346D0B988086BA3DD4D33">
    <w:name w:val="66C5C8A64BB346D0B988086BA3DD4D33"/>
    <w:rsid w:val="005F4E4A"/>
  </w:style>
  <w:style w:type="paragraph" w:customStyle="1" w:styleId="2A94C8EF83DA422FB5B96FE358E3A7E2">
    <w:name w:val="2A94C8EF83DA422FB5B96FE358E3A7E2"/>
    <w:rsid w:val="005F4E4A"/>
  </w:style>
  <w:style w:type="paragraph" w:customStyle="1" w:styleId="B23C74B3AF854B87B62676E79CC1A42B">
    <w:name w:val="B23C74B3AF854B87B62676E79CC1A42B"/>
    <w:rsid w:val="005F4E4A"/>
  </w:style>
  <w:style w:type="paragraph" w:customStyle="1" w:styleId="3117AA35A4EC49F8A89477CECE89D4FC">
    <w:name w:val="3117AA35A4EC49F8A89477CECE89D4FC"/>
    <w:rsid w:val="005F4E4A"/>
  </w:style>
  <w:style w:type="paragraph" w:customStyle="1" w:styleId="2CD70C78C2634BFBA3A8C48BEFA68ACA">
    <w:name w:val="2CD70C78C2634BFBA3A8C48BEFA68ACA"/>
    <w:rsid w:val="005F4E4A"/>
  </w:style>
  <w:style w:type="paragraph" w:customStyle="1" w:styleId="63E637FA0A9444909110577F3BB94D12">
    <w:name w:val="63E637FA0A9444909110577F3BB94D12"/>
    <w:rsid w:val="005F4E4A"/>
  </w:style>
  <w:style w:type="paragraph" w:customStyle="1" w:styleId="F991C03B03C44BC89505E67FB23DDFA3">
    <w:name w:val="F991C03B03C44BC89505E67FB23DDFA3"/>
    <w:rsid w:val="005F4E4A"/>
  </w:style>
  <w:style w:type="paragraph" w:customStyle="1" w:styleId="B1ABCD44EA744ACB98B7D03A8E9AD62B">
    <w:name w:val="B1ABCD44EA744ACB98B7D03A8E9AD62B"/>
    <w:rsid w:val="005F4E4A"/>
  </w:style>
  <w:style w:type="paragraph" w:customStyle="1" w:styleId="1EE441CE84B14948877F7FF0996A48FB">
    <w:name w:val="1EE441CE84B14948877F7FF0996A48FB"/>
    <w:rsid w:val="005F4E4A"/>
  </w:style>
  <w:style w:type="paragraph" w:customStyle="1" w:styleId="0B029B98ACCF4A86A5A88D2548F4924A">
    <w:name w:val="0B029B98ACCF4A86A5A88D2548F4924A"/>
    <w:rsid w:val="005F4E4A"/>
  </w:style>
  <w:style w:type="paragraph" w:customStyle="1" w:styleId="43B6C496CACF43D492B31A7FB5DAEC0F">
    <w:name w:val="43B6C496CACF43D492B31A7FB5DAEC0F"/>
    <w:rsid w:val="005F4E4A"/>
  </w:style>
  <w:style w:type="paragraph" w:customStyle="1" w:styleId="2EB8F1BBCB834B6B91B6C9AD828FB094">
    <w:name w:val="2EB8F1BBCB834B6B91B6C9AD828FB094"/>
    <w:rsid w:val="005F4E4A"/>
  </w:style>
  <w:style w:type="paragraph" w:customStyle="1" w:styleId="202FC922661C4C2C88361ACF90337241">
    <w:name w:val="202FC922661C4C2C88361ACF90337241"/>
    <w:rsid w:val="005F4E4A"/>
  </w:style>
  <w:style w:type="paragraph" w:customStyle="1" w:styleId="0B6AE6852CC8433FAD5EA56C2994E67B">
    <w:name w:val="0B6AE6852CC8433FAD5EA56C2994E67B"/>
    <w:rsid w:val="005F4E4A"/>
  </w:style>
  <w:style w:type="paragraph" w:customStyle="1" w:styleId="0EDDE6DD3806427C95CEE97E80B495CC">
    <w:name w:val="0EDDE6DD3806427C95CEE97E80B495CC"/>
    <w:rsid w:val="005F4E4A"/>
  </w:style>
  <w:style w:type="paragraph" w:customStyle="1" w:styleId="4C9AB6901CC745D3B85859776FFE9965">
    <w:name w:val="4C9AB6901CC745D3B85859776FFE9965"/>
    <w:rsid w:val="005F4E4A"/>
  </w:style>
  <w:style w:type="paragraph" w:customStyle="1" w:styleId="11E53ABAC6CC46E6A294EDBCA1BCD002">
    <w:name w:val="11E53ABAC6CC46E6A294EDBCA1BCD002"/>
    <w:rsid w:val="005F4E4A"/>
  </w:style>
  <w:style w:type="paragraph" w:customStyle="1" w:styleId="D53967D8B79645D8919CFD6546ACB67B">
    <w:name w:val="D53967D8B79645D8919CFD6546ACB67B"/>
    <w:rsid w:val="005F4E4A"/>
  </w:style>
  <w:style w:type="paragraph" w:customStyle="1" w:styleId="B5D80FB577AA480193394469291ED6CC">
    <w:name w:val="B5D80FB577AA480193394469291ED6CC"/>
    <w:rsid w:val="005F4E4A"/>
  </w:style>
  <w:style w:type="paragraph" w:customStyle="1" w:styleId="467F8803F2AE4AC8AA4B658B2C09CB32">
    <w:name w:val="467F8803F2AE4AC8AA4B658B2C09CB32"/>
    <w:rsid w:val="005F4E4A"/>
  </w:style>
  <w:style w:type="paragraph" w:customStyle="1" w:styleId="A4A36697CE4940C29AE8D3CB579CCB90">
    <w:name w:val="A4A36697CE4940C29AE8D3CB579CCB90"/>
    <w:rsid w:val="005F4E4A"/>
  </w:style>
  <w:style w:type="paragraph" w:customStyle="1" w:styleId="AF89B67F390045DE93ECE069CDC402D5">
    <w:name w:val="AF89B67F390045DE93ECE069CDC402D5"/>
    <w:rsid w:val="005F4E4A"/>
  </w:style>
  <w:style w:type="paragraph" w:customStyle="1" w:styleId="85B116CFE7D14F4C8FBC5F8EFECA91E1">
    <w:name w:val="85B116CFE7D14F4C8FBC5F8EFECA91E1"/>
    <w:rsid w:val="005F4E4A"/>
  </w:style>
  <w:style w:type="paragraph" w:customStyle="1" w:styleId="EFE8F9BDFF3C49449BFD01A3718F6CA6">
    <w:name w:val="EFE8F9BDFF3C49449BFD01A3718F6CA6"/>
    <w:rsid w:val="005F4E4A"/>
  </w:style>
  <w:style w:type="paragraph" w:customStyle="1" w:styleId="85BA443ADBF048278691F9F7C6073A9E">
    <w:name w:val="85BA443ADBF048278691F9F7C6073A9E"/>
    <w:rsid w:val="005F4E4A"/>
  </w:style>
  <w:style w:type="paragraph" w:customStyle="1" w:styleId="D4ED6EB481BA4C84B7C3DBE9B2292995">
    <w:name w:val="D4ED6EB481BA4C84B7C3DBE9B2292995"/>
    <w:rsid w:val="005F4E4A"/>
  </w:style>
  <w:style w:type="paragraph" w:customStyle="1" w:styleId="CAC922A273224E91BD7092655464694A">
    <w:name w:val="CAC922A273224E91BD7092655464694A"/>
    <w:rsid w:val="005F4E4A"/>
  </w:style>
  <w:style w:type="paragraph" w:customStyle="1" w:styleId="1C482E79B3214BAF89A20A8BAFE021DE">
    <w:name w:val="1C482E79B3214BAF89A20A8BAFE021DE"/>
    <w:rsid w:val="005F4E4A"/>
  </w:style>
  <w:style w:type="paragraph" w:customStyle="1" w:styleId="21141490EF2644C79048B7B116B350BD">
    <w:name w:val="21141490EF2644C79048B7B116B350BD"/>
    <w:rsid w:val="005F4E4A"/>
  </w:style>
  <w:style w:type="paragraph" w:customStyle="1" w:styleId="41262F20DE464CA28C6A926598F2F39E">
    <w:name w:val="41262F20DE464CA28C6A926598F2F39E"/>
    <w:rsid w:val="005F4E4A"/>
  </w:style>
  <w:style w:type="paragraph" w:customStyle="1" w:styleId="5D4712527A784047B3B180EAF82DFD12">
    <w:name w:val="5D4712527A784047B3B180EAF82DFD12"/>
    <w:rsid w:val="005F4E4A"/>
  </w:style>
  <w:style w:type="paragraph" w:customStyle="1" w:styleId="BD1898ED21904751899931BAEE48C1B3">
    <w:name w:val="BD1898ED21904751899931BAEE48C1B3"/>
    <w:rsid w:val="005F4E4A"/>
  </w:style>
  <w:style w:type="paragraph" w:customStyle="1" w:styleId="9DC7B20AE6884C6E93A0787E5BF35ED2">
    <w:name w:val="9DC7B20AE6884C6E93A0787E5BF35ED2"/>
    <w:rsid w:val="005F4E4A"/>
  </w:style>
  <w:style w:type="paragraph" w:customStyle="1" w:styleId="36E01B89AC3648E4AC2A3DC766F3FE05">
    <w:name w:val="36E01B89AC3648E4AC2A3DC766F3FE05"/>
    <w:rsid w:val="005F4E4A"/>
  </w:style>
  <w:style w:type="paragraph" w:customStyle="1" w:styleId="09A01D4502864D3EAB4D9E2A6EDB54E2">
    <w:name w:val="09A01D4502864D3EAB4D9E2A6EDB54E2"/>
    <w:rsid w:val="005F4E4A"/>
  </w:style>
  <w:style w:type="paragraph" w:customStyle="1" w:styleId="6E3E67E697724A918F5CF6A051892FF6">
    <w:name w:val="6E3E67E697724A918F5CF6A051892FF6"/>
    <w:rsid w:val="005F4E4A"/>
  </w:style>
  <w:style w:type="paragraph" w:customStyle="1" w:styleId="0564AA0D355B400BA7981A37C83D6504">
    <w:name w:val="0564AA0D355B400BA7981A37C83D6504"/>
    <w:rsid w:val="005F4E4A"/>
  </w:style>
  <w:style w:type="paragraph" w:customStyle="1" w:styleId="104E9D41E0D54A51949A29B3E273AF8D">
    <w:name w:val="104E9D41E0D54A51949A29B3E273AF8D"/>
    <w:rsid w:val="005F4E4A"/>
  </w:style>
  <w:style w:type="paragraph" w:customStyle="1" w:styleId="91E6288957A74FB6B678D44539B37D7F">
    <w:name w:val="91E6288957A74FB6B678D44539B37D7F"/>
    <w:rsid w:val="005F4E4A"/>
  </w:style>
  <w:style w:type="paragraph" w:customStyle="1" w:styleId="1E4D4CB48A494AF0B41986E260ADCB9C">
    <w:name w:val="1E4D4CB48A494AF0B41986E260ADCB9C"/>
    <w:rsid w:val="005F4E4A"/>
  </w:style>
  <w:style w:type="paragraph" w:customStyle="1" w:styleId="0AD91ABAF2674516B6264DB3E7723982">
    <w:name w:val="0AD91ABAF2674516B6264DB3E7723982"/>
    <w:rsid w:val="005F4E4A"/>
  </w:style>
  <w:style w:type="paragraph" w:customStyle="1" w:styleId="29BA41703C234665A45E06A070F3E983">
    <w:name w:val="29BA41703C234665A45E06A070F3E983"/>
    <w:rsid w:val="00F34E1A"/>
  </w:style>
  <w:style w:type="paragraph" w:customStyle="1" w:styleId="EF2D73D2D1FC455788EB9A6734EC0A2E">
    <w:name w:val="EF2D73D2D1FC455788EB9A6734EC0A2E"/>
    <w:rsid w:val="00F34E1A"/>
  </w:style>
  <w:style w:type="paragraph" w:customStyle="1" w:styleId="4067187AE2334C8D87487A96302AB033">
    <w:name w:val="4067187AE2334C8D87487A96302AB033"/>
    <w:rsid w:val="00F34E1A"/>
  </w:style>
  <w:style w:type="paragraph" w:customStyle="1" w:styleId="7471956302184D2F87DB249A921C20E3">
    <w:name w:val="7471956302184D2F87DB249A921C20E3"/>
    <w:rsid w:val="00F34E1A"/>
  </w:style>
  <w:style w:type="paragraph" w:customStyle="1" w:styleId="4E3C89C84EBA432196577AE40107D71F">
    <w:name w:val="4E3C89C84EBA432196577AE40107D71F"/>
    <w:rsid w:val="00F34E1A"/>
  </w:style>
  <w:style w:type="paragraph" w:customStyle="1" w:styleId="C8A8BDE26D4F4844BE132DE358A6BDB4">
    <w:name w:val="C8A8BDE26D4F4844BE132DE358A6BDB4"/>
    <w:rsid w:val="00F34E1A"/>
  </w:style>
  <w:style w:type="paragraph" w:customStyle="1" w:styleId="9FEC210A20A6416B968B5401B3CE2350">
    <w:name w:val="9FEC210A20A6416B968B5401B3CE2350"/>
    <w:rsid w:val="00F34E1A"/>
  </w:style>
  <w:style w:type="paragraph" w:customStyle="1" w:styleId="CC9912C02D8145349F68C8C02261B198">
    <w:name w:val="CC9912C02D8145349F68C8C02261B198"/>
    <w:rsid w:val="00F34E1A"/>
  </w:style>
  <w:style w:type="paragraph" w:customStyle="1" w:styleId="24CB1633D326469FA5DD098C82E7BC69">
    <w:name w:val="24CB1633D326469FA5DD098C82E7BC69"/>
    <w:rsid w:val="00F34E1A"/>
  </w:style>
  <w:style w:type="paragraph" w:customStyle="1" w:styleId="DE2C62DB1BB8408898B8202A38F226BB">
    <w:name w:val="DE2C62DB1BB8408898B8202A38F226BB"/>
    <w:rsid w:val="00F34E1A"/>
  </w:style>
  <w:style w:type="paragraph" w:customStyle="1" w:styleId="503E8510324E4975A2AADACCD21CAB94">
    <w:name w:val="503E8510324E4975A2AADACCD21CAB94"/>
    <w:rsid w:val="00F34E1A"/>
  </w:style>
  <w:style w:type="paragraph" w:customStyle="1" w:styleId="B0BD8EF18D32455289289684602EE3F1">
    <w:name w:val="B0BD8EF18D32455289289684602EE3F1"/>
    <w:rsid w:val="00F34E1A"/>
  </w:style>
  <w:style w:type="paragraph" w:customStyle="1" w:styleId="B8B99B09307E4C4F84CC6824FFDEF1B7">
    <w:name w:val="B8B99B09307E4C4F84CC6824FFDEF1B7"/>
    <w:rsid w:val="00F34E1A"/>
  </w:style>
  <w:style w:type="paragraph" w:customStyle="1" w:styleId="2512A3A2CEDA48389F8EC63DD2598EC6">
    <w:name w:val="2512A3A2CEDA48389F8EC63DD2598EC6"/>
    <w:rsid w:val="00F34E1A"/>
  </w:style>
  <w:style w:type="paragraph" w:customStyle="1" w:styleId="838A00998A8742AF8F6419DCC462DDCB">
    <w:name w:val="838A00998A8742AF8F6419DCC462DDCB"/>
    <w:rsid w:val="00F34E1A"/>
  </w:style>
  <w:style w:type="paragraph" w:customStyle="1" w:styleId="AD715AB8DAD74FBBBE9738EB705074DE">
    <w:name w:val="AD715AB8DAD74FBBBE9738EB705074DE"/>
    <w:rsid w:val="00F34E1A"/>
  </w:style>
  <w:style w:type="paragraph" w:customStyle="1" w:styleId="E2DCB26905F34921B45B808FB23968B9">
    <w:name w:val="E2DCB26905F34921B45B808FB23968B9"/>
    <w:rsid w:val="00F34E1A"/>
  </w:style>
  <w:style w:type="paragraph" w:customStyle="1" w:styleId="0EB2FB14223F454882E392DFA0380E89">
    <w:name w:val="0EB2FB14223F454882E392DFA0380E89"/>
    <w:rsid w:val="00F34E1A"/>
  </w:style>
  <w:style w:type="paragraph" w:customStyle="1" w:styleId="44698BB5C0D0401AB56823C9B681D854">
    <w:name w:val="44698BB5C0D0401AB56823C9B681D854"/>
    <w:rsid w:val="00F34E1A"/>
  </w:style>
  <w:style w:type="paragraph" w:customStyle="1" w:styleId="9BA06478737142C3A3B254CA162B724F">
    <w:name w:val="9BA06478737142C3A3B254CA162B724F"/>
    <w:rsid w:val="00F34E1A"/>
  </w:style>
  <w:style w:type="paragraph" w:customStyle="1" w:styleId="AF880AC5005C49BB9C5128A6C7215435">
    <w:name w:val="AF880AC5005C49BB9C5128A6C7215435"/>
    <w:rsid w:val="00F34E1A"/>
  </w:style>
  <w:style w:type="paragraph" w:customStyle="1" w:styleId="748C397D490D43CE9777DF067262C6E4">
    <w:name w:val="748C397D490D43CE9777DF067262C6E4"/>
    <w:rsid w:val="00F34E1A"/>
  </w:style>
  <w:style w:type="paragraph" w:customStyle="1" w:styleId="F541EE644E9A4BEDBA859C99F8D2C0BE">
    <w:name w:val="F541EE644E9A4BEDBA859C99F8D2C0BE"/>
    <w:rsid w:val="00F34E1A"/>
  </w:style>
  <w:style w:type="paragraph" w:customStyle="1" w:styleId="E980C6A3937C445EBAFD66B827119261">
    <w:name w:val="E980C6A3937C445EBAFD66B827119261"/>
    <w:rsid w:val="00F34E1A"/>
  </w:style>
  <w:style w:type="paragraph" w:customStyle="1" w:styleId="E78C901A66D64B88AA346F4120F44A8B">
    <w:name w:val="E78C901A66D64B88AA346F4120F44A8B"/>
    <w:rsid w:val="00F34E1A"/>
  </w:style>
  <w:style w:type="paragraph" w:customStyle="1" w:styleId="C4D3421FABA14970B8CF3812E565765E">
    <w:name w:val="C4D3421FABA14970B8CF3812E565765E"/>
    <w:rsid w:val="00F34E1A"/>
  </w:style>
  <w:style w:type="paragraph" w:customStyle="1" w:styleId="338AEBC1A88248F29420A6D1CF3607C3">
    <w:name w:val="338AEBC1A88248F29420A6D1CF3607C3"/>
    <w:rsid w:val="00F34E1A"/>
  </w:style>
  <w:style w:type="paragraph" w:customStyle="1" w:styleId="17A1CF38BAF54037BF2CB0AF3D1458F0">
    <w:name w:val="17A1CF38BAF54037BF2CB0AF3D1458F0"/>
    <w:rsid w:val="00F34E1A"/>
  </w:style>
  <w:style w:type="paragraph" w:customStyle="1" w:styleId="28FCD1AF7C024D609767C6345EB772F5">
    <w:name w:val="28FCD1AF7C024D609767C6345EB772F5"/>
    <w:rsid w:val="00F34E1A"/>
  </w:style>
  <w:style w:type="paragraph" w:customStyle="1" w:styleId="00A38B8519BE489BB536F947590C0AB4">
    <w:name w:val="00A38B8519BE489BB536F947590C0AB4"/>
    <w:rsid w:val="00F34E1A"/>
  </w:style>
  <w:style w:type="paragraph" w:customStyle="1" w:styleId="9162F8A815E649F69E53B9DACF7A50D9">
    <w:name w:val="9162F8A815E649F69E53B9DACF7A50D9"/>
    <w:rsid w:val="00F34E1A"/>
  </w:style>
  <w:style w:type="paragraph" w:customStyle="1" w:styleId="7987AC1F06E54252B782170CAE40FAD1">
    <w:name w:val="7987AC1F06E54252B782170CAE40FAD1"/>
    <w:rsid w:val="00F34E1A"/>
  </w:style>
  <w:style w:type="paragraph" w:customStyle="1" w:styleId="6C066CE82D8A45D88D680E9606FA715D">
    <w:name w:val="6C066CE82D8A45D88D680E9606FA715D"/>
    <w:rsid w:val="00F34E1A"/>
  </w:style>
  <w:style w:type="paragraph" w:customStyle="1" w:styleId="583D356BA1B148ACA2728E067B616167">
    <w:name w:val="583D356BA1B148ACA2728E067B616167"/>
    <w:rsid w:val="00F34E1A"/>
  </w:style>
  <w:style w:type="paragraph" w:customStyle="1" w:styleId="F88B743033BA405CACE6C7B0A055F489">
    <w:name w:val="F88B743033BA405CACE6C7B0A055F489"/>
    <w:rsid w:val="00F34E1A"/>
  </w:style>
  <w:style w:type="paragraph" w:customStyle="1" w:styleId="04785F5C265F4496B690579CA6F86C5D">
    <w:name w:val="04785F5C265F4496B690579CA6F86C5D"/>
    <w:rsid w:val="00F34E1A"/>
  </w:style>
  <w:style w:type="paragraph" w:customStyle="1" w:styleId="6FD39FA3C3324DAFAD5C66956B18477C">
    <w:name w:val="6FD39FA3C3324DAFAD5C66956B18477C"/>
    <w:rsid w:val="00F34E1A"/>
  </w:style>
  <w:style w:type="paragraph" w:customStyle="1" w:styleId="A10670F4BC76432C89584A1F623A436D">
    <w:name w:val="A10670F4BC76432C89584A1F623A436D"/>
    <w:rsid w:val="00F34E1A"/>
  </w:style>
  <w:style w:type="paragraph" w:customStyle="1" w:styleId="21CFDACF90EC4B74B787825C3F293749">
    <w:name w:val="21CFDACF90EC4B74B787825C3F293749"/>
    <w:rsid w:val="00F34E1A"/>
  </w:style>
  <w:style w:type="paragraph" w:customStyle="1" w:styleId="1B71403762DF41A18E579468C50B2C01">
    <w:name w:val="1B71403762DF41A18E579468C50B2C01"/>
    <w:rsid w:val="00F34E1A"/>
  </w:style>
  <w:style w:type="paragraph" w:customStyle="1" w:styleId="9AA382717EF44D05B3B6CAA208F5ED3A">
    <w:name w:val="9AA382717EF44D05B3B6CAA208F5ED3A"/>
    <w:rsid w:val="00F34E1A"/>
  </w:style>
  <w:style w:type="paragraph" w:customStyle="1" w:styleId="4A8814BE8840498A86E83C47A1B0A385">
    <w:name w:val="4A8814BE8840498A86E83C47A1B0A385"/>
    <w:rsid w:val="00F34E1A"/>
  </w:style>
  <w:style w:type="paragraph" w:customStyle="1" w:styleId="23281457743C4F4EA4B7EE18870035CA">
    <w:name w:val="23281457743C4F4EA4B7EE18870035CA"/>
    <w:rsid w:val="00F34E1A"/>
  </w:style>
  <w:style w:type="paragraph" w:customStyle="1" w:styleId="B59FCD8E7FC44FBBBB917611831A7DB5">
    <w:name w:val="B59FCD8E7FC44FBBBB917611831A7DB5"/>
    <w:rsid w:val="00F34E1A"/>
  </w:style>
  <w:style w:type="paragraph" w:customStyle="1" w:styleId="E2829C44708E48EA91426E8B83407709">
    <w:name w:val="E2829C44708E48EA91426E8B83407709"/>
    <w:rsid w:val="00F34E1A"/>
  </w:style>
  <w:style w:type="paragraph" w:customStyle="1" w:styleId="2DC5E505D9D64EF49DD045A52007E6FF">
    <w:name w:val="2DC5E505D9D64EF49DD045A52007E6FF"/>
    <w:rsid w:val="00F34E1A"/>
  </w:style>
  <w:style w:type="paragraph" w:customStyle="1" w:styleId="8FA0C06F82624890B587244A82A89CCA">
    <w:name w:val="8FA0C06F82624890B587244A82A89CCA"/>
    <w:rsid w:val="00F34E1A"/>
  </w:style>
  <w:style w:type="paragraph" w:customStyle="1" w:styleId="F8CC9949AA284254A40CA427B450C193">
    <w:name w:val="F8CC9949AA284254A40CA427B450C193"/>
    <w:rsid w:val="00F34E1A"/>
  </w:style>
  <w:style w:type="paragraph" w:customStyle="1" w:styleId="BD6348456AC441A983E109DF12E4213D">
    <w:name w:val="BD6348456AC441A983E109DF12E4213D"/>
    <w:rsid w:val="00F34E1A"/>
  </w:style>
  <w:style w:type="paragraph" w:customStyle="1" w:styleId="76DA47E139C44A408B146BFD9E644858">
    <w:name w:val="76DA47E139C44A408B146BFD9E644858"/>
    <w:rsid w:val="00F34E1A"/>
  </w:style>
  <w:style w:type="paragraph" w:customStyle="1" w:styleId="BB8BDCA2B3AD4B6D87C3DD551B69A366">
    <w:name w:val="BB8BDCA2B3AD4B6D87C3DD551B69A366"/>
    <w:rsid w:val="00F34E1A"/>
  </w:style>
  <w:style w:type="paragraph" w:customStyle="1" w:styleId="A1A1767E8D5541229F8FF43DA33EF4B9">
    <w:name w:val="A1A1767E8D5541229F8FF43DA33EF4B9"/>
    <w:rsid w:val="00F34E1A"/>
  </w:style>
  <w:style w:type="paragraph" w:customStyle="1" w:styleId="247F59EEB3F8400ABD6A128E253DA744">
    <w:name w:val="247F59EEB3F8400ABD6A128E253DA744"/>
    <w:rsid w:val="00F34E1A"/>
  </w:style>
  <w:style w:type="paragraph" w:customStyle="1" w:styleId="2826A049D45A4D13A3A0E9CE80D5C23D">
    <w:name w:val="2826A049D45A4D13A3A0E9CE80D5C23D"/>
    <w:rsid w:val="00F34E1A"/>
  </w:style>
  <w:style w:type="paragraph" w:customStyle="1" w:styleId="426248F7E8AD42148EA7F2E680BB47D7">
    <w:name w:val="426248F7E8AD42148EA7F2E680BB47D7"/>
    <w:rsid w:val="00F34E1A"/>
  </w:style>
  <w:style w:type="paragraph" w:customStyle="1" w:styleId="5F7F25FE086047A59F6022C827E174D4">
    <w:name w:val="5F7F25FE086047A59F6022C827E174D4"/>
    <w:rsid w:val="00F34E1A"/>
  </w:style>
  <w:style w:type="paragraph" w:customStyle="1" w:styleId="0792AC2FD23B42E1B5DF2340329F20B8">
    <w:name w:val="0792AC2FD23B42E1B5DF2340329F20B8"/>
    <w:rsid w:val="00F34E1A"/>
  </w:style>
  <w:style w:type="paragraph" w:customStyle="1" w:styleId="F6DBEE9BC7DB4BF5BB9F319DD8F954CC">
    <w:name w:val="F6DBEE9BC7DB4BF5BB9F319DD8F954CC"/>
    <w:rsid w:val="00F34E1A"/>
  </w:style>
  <w:style w:type="paragraph" w:customStyle="1" w:styleId="A5A7E9E5FD554944AE5F4192A4C85005">
    <w:name w:val="A5A7E9E5FD554944AE5F4192A4C85005"/>
    <w:rsid w:val="00F34E1A"/>
  </w:style>
  <w:style w:type="paragraph" w:customStyle="1" w:styleId="C3340BC899CB464FB9AD0023C9002FD3">
    <w:name w:val="C3340BC899CB464FB9AD0023C9002FD3"/>
    <w:rsid w:val="00F34E1A"/>
  </w:style>
  <w:style w:type="paragraph" w:customStyle="1" w:styleId="F691AAF3377F473BA0D078A2646913C2">
    <w:name w:val="F691AAF3377F473BA0D078A2646913C2"/>
    <w:rsid w:val="00F34E1A"/>
  </w:style>
  <w:style w:type="paragraph" w:customStyle="1" w:styleId="8E0A579569BD4995A47BF4C23C65D779">
    <w:name w:val="8E0A579569BD4995A47BF4C23C65D779"/>
    <w:rsid w:val="006C4CD8"/>
  </w:style>
  <w:style w:type="paragraph" w:customStyle="1" w:styleId="89A990763697483CA15AE853C4DFD1D5">
    <w:name w:val="89A990763697483CA15AE853C4DFD1D5"/>
    <w:rsid w:val="006C4CD8"/>
  </w:style>
  <w:style w:type="paragraph" w:customStyle="1" w:styleId="E4605CB7AA934EF188589BB1806756E5">
    <w:name w:val="E4605CB7AA934EF188589BB1806756E5"/>
    <w:rsid w:val="006C4CD8"/>
  </w:style>
  <w:style w:type="paragraph" w:customStyle="1" w:styleId="4194106B4BB345569F6EEB63306494AB">
    <w:name w:val="4194106B4BB345569F6EEB63306494AB"/>
    <w:rsid w:val="006C4CD8"/>
  </w:style>
  <w:style w:type="paragraph" w:customStyle="1" w:styleId="38D0B3D9F56D4FB3847A22F845ECE71E">
    <w:name w:val="38D0B3D9F56D4FB3847A22F845ECE71E"/>
    <w:rsid w:val="006C4CD8"/>
  </w:style>
  <w:style w:type="paragraph" w:customStyle="1" w:styleId="B92FA388275843249938514B16CB2987">
    <w:name w:val="B92FA388275843249938514B16CB2987"/>
    <w:rsid w:val="006C4CD8"/>
  </w:style>
  <w:style w:type="paragraph" w:customStyle="1" w:styleId="0516449D15C74A97A17C6981BF220F88">
    <w:name w:val="0516449D15C74A97A17C6981BF220F88"/>
    <w:rsid w:val="006C4CD8"/>
  </w:style>
  <w:style w:type="paragraph" w:customStyle="1" w:styleId="6E961DEC951248798C59CE9B0D6CD8FF">
    <w:name w:val="6E961DEC951248798C59CE9B0D6CD8FF"/>
    <w:rsid w:val="006C4CD8"/>
  </w:style>
  <w:style w:type="paragraph" w:customStyle="1" w:styleId="5123D143E24344D08FE7FD5244865CA2">
    <w:name w:val="5123D143E24344D08FE7FD5244865CA2"/>
    <w:rsid w:val="00D951A9"/>
  </w:style>
  <w:style w:type="paragraph" w:customStyle="1" w:styleId="E5530756F84143AF81E7EEBCB59F2268">
    <w:name w:val="E5530756F84143AF81E7EEBCB59F2268"/>
    <w:rsid w:val="00D951A9"/>
  </w:style>
  <w:style w:type="paragraph" w:customStyle="1" w:styleId="F1A69E7AB0BE48EEA91BCA14BCE195EE">
    <w:name w:val="F1A69E7AB0BE48EEA91BCA14BCE195EE"/>
    <w:rsid w:val="00D951A9"/>
  </w:style>
  <w:style w:type="paragraph" w:customStyle="1" w:styleId="EE689EEA6F4643469A29F2621AFBACA1">
    <w:name w:val="EE689EEA6F4643469A29F2621AFBACA1"/>
    <w:rsid w:val="00D951A9"/>
  </w:style>
  <w:style w:type="paragraph" w:customStyle="1" w:styleId="32E3FF29904F4B7FB11EB77C27C9DC82">
    <w:name w:val="32E3FF29904F4B7FB11EB77C27C9DC82"/>
    <w:rsid w:val="00D951A9"/>
  </w:style>
  <w:style w:type="paragraph" w:customStyle="1" w:styleId="E066E2F6CD064BD88B830CAFACA82405">
    <w:name w:val="E066E2F6CD064BD88B830CAFACA82405"/>
    <w:rsid w:val="00D951A9"/>
  </w:style>
  <w:style w:type="paragraph" w:customStyle="1" w:styleId="98C81B203EFA4D638B97C77CA0B5885D">
    <w:name w:val="98C81B203EFA4D638B97C77CA0B5885D"/>
    <w:rsid w:val="00D951A9"/>
  </w:style>
  <w:style w:type="paragraph" w:customStyle="1" w:styleId="2798DE654F4D49D992F06C678D16DB9D">
    <w:name w:val="2798DE654F4D49D992F06C678D16DB9D"/>
    <w:rsid w:val="00D951A9"/>
  </w:style>
  <w:style w:type="paragraph" w:customStyle="1" w:styleId="3010E3E12DC44720ACE4A7A8E6B919EC">
    <w:name w:val="3010E3E12DC44720ACE4A7A8E6B919EC"/>
    <w:rsid w:val="00D951A9"/>
  </w:style>
  <w:style w:type="paragraph" w:customStyle="1" w:styleId="5E40BE1F80234DD6AD1CABB08518819E">
    <w:name w:val="5E40BE1F80234DD6AD1CABB08518819E"/>
    <w:rsid w:val="00D951A9"/>
  </w:style>
  <w:style w:type="paragraph" w:customStyle="1" w:styleId="992353E5A1A3469D8CEB85E9A5CA9CDF">
    <w:name w:val="992353E5A1A3469D8CEB85E9A5CA9CDF"/>
    <w:rsid w:val="00D951A9"/>
  </w:style>
  <w:style w:type="paragraph" w:customStyle="1" w:styleId="1CE1D4CD95264565B399FA064DA06C77">
    <w:name w:val="1CE1D4CD95264565B399FA064DA06C77"/>
    <w:rsid w:val="00D951A9"/>
  </w:style>
  <w:style w:type="paragraph" w:customStyle="1" w:styleId="32D7037733E945EA9743467199CE07B8">
    <w:name w:val="32D7037733E945EA9743467199CE07B8"/>
    <w:rsid w:val="00D951A9"/>
  </w:style>
  <w:style w:type="paragraph" w:customStyle="1" w:styleId="EC8994C4A8EA4BE584A28B0B9F1E49AE">
    <w:name w:val="EC8994C4A8EA4BE584A28B0B9F1E49AE"/>
    <w:rsid w:val="00D951A9"/>
  </w:style>
  <w:style w:type="paragraph" w:customStyle="1" w:styleId="EACDC37BEC784EAE993A3D64C59DECE8">
    <w:name w:val="EACDC37BEC784EAE993A3D64C59DECE8"/>
    <w:rsid w:val="00D951A9"/>
  </w:style>
  <w:style w:type="paragraph" w:customStyle="1" w:styleId="441D75FA54734EC191201F473B35CE56">
    <w:name w:val="441D75FA54734EC191201F473B35CE56"/>
    <w:rsid w:val="00D951A9"/>
  </w:style>
  <w:style w:type="paragraph" w:customStyle="1" w:styleId="C64829CD8AE34075BE5C3AEEA4423ADF">
    <w:name w:val="C64829CD8AE34075BE5C3AEEA4423ADF"/>
    <w:rsid w:val="00D951A9"/>
  </w:style>
  <w:style w:type="paragraph" w:customStyle="1" w:styleId="436A098811244DD2B4869C522C2002AC">
    <w:name w:val="436A098811244DD2B4869C522C2002AC"/>
    <w:rsid w:val="00D951A9"/>
  </w:style>
  <w:style w:type="paragraph" w:customStyle="1" w:styleId="011F4A9B7F8440809DCB9A0E9DBCB4EC">
    <w:name w:val="011F4A9B7F8440809DCB9A0E9DBCB4EC"/>
    <w:rsid w:val="00D951A9"/>
  </w:style>
  <w:style w:type="paragraph" w:customStyle="1" w:styleId="F14B876AFC1E4946A57ABE0C66EE86D4">
    <w:name w:val="F14B876AFC1E4946A57ABE0C66EE86D4"/>
    <w:rsid w:val="00F81594"/>
  </w:style>
  <w:style w:type="paragraph" w:customStyle="1" w:styleId="7FF6A38619514A2BA45E0C3B3BF82378">
    <w:name w:val="7FF6A38619514A2BA45E0C3B3BF82378"/>
    <w:rsid w:val="00F81594"/>
  </w:style>
  <w:style w:type="paragraph" w:customStyle="1" w:styleId="0C03BBADD4EC4B088098F1BF7AB27608">
    <w:name w:val="0C03BBADD4EC4B088098F1BF7AB27608"/>
    <w:rsid w:val="00F81594"/>
  </w:style>
  <w:style w:type="paragraph" w:customStyle="1" w:styleId="71AE1516DCDC4D34BE5F008503782F72">
    <w:name w:val="71AE1516DCDC4D34BE5F008503782F72"/>
    <w:rsid w:val="00F81594"/>
  </w:style>
  <w:style w:type="paragraph" w:customStyle="1" w:styleId="A530D0CBC4E94898AA918935B663FE32">
    <w:name w:val="A530D0CBC4E94898AA918935B663FE32"/>
    <w:rsid w:val="007B1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d47509-792a-46c8-9057-413b940e53cd">
      <Terms xmlns="http://schemas.microsoft.com/office/infopath/2007/PartnerControls"/>
    </lcf76f155ced4ddcb4097134ff3c332f>
    <TaxCatchAll xmlns="6d945894-972e-4ca5-9ca4-6b48e39b2db4" xsi:nil="true"/>
  </documentManagement>
</p:properties>
</file>

<file path=customXml/item3.xml><?xml version="1.0" encoding="utf-8"?>
<b:Sources xmlns:b="http://schemas.openxmlformats.org/officeDocument/2006/bibliography" xmlns="http://schemas.openxmlformats.org/officeDocument/2006/bibliography" SelectedStyle="\SIST02.XSL" StyleName="SIST02"/>
</file>

<file path=customXml/item4.xml><?xml version="1.0" encoding="utf-8"?>
<ct:contentTypeSchema xmlns:ct="http://schemas.microsoft.com/office/2006/metadata/contentType" xmlns:ma="http://schemas.microsoft.com/office/2006/metadata/properties/metaAttributes" ct:_="" ma:_="" ma:contentTypeName="Dokument" ma:contentTypeID="0x010100D84B277F7A7B1447B4B2322F9572A528" ma:contentTypeVersion="11" ma:contentTypeDescription="Ein neues Dokument erstellen." ma:contentTypeScope="" ma:versionID="f8bc269f4de8df8cb5cfd78d6fd7780b">
  <xsd:schema xmlns:xsd="http://www.w3.org/2001/XMLSchema" xmlns:xs="http://www.w3.org/2001/XMLSchema" xmlns:p="http://schemas.microsoft.com/office/2006/metadata/properties" xmlns:ns2="a0d47509-792a-46c8-9057-413b940e53cd" xmlns:ns3="6d945894-972e-4ca5-9ca4-6b48e39b2db4" targetNamespace="http://schemas.microsoft.com/office/2006/metadata/properties" ma:root="true" ma:fieldsID="c1a4bd410bcc6597b06c72275885cbf8" ns2:_="" ns3:_="">
    <xsd:import namespace="a0d47509-792a-46c8-9057-413b940e53cd"/>
    <xsd:import namespace="6d945894-972e-4ca5-9ca4-6b48e39b2d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47509-792a-46c8-9057-413b940e5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b2610e8-e090-413e-ac64-2c75cc14a3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945894-972e-4ca5-9ca4-6b48e39b2d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98a9b0-f7de-4d8d-8412-770702fdec78}" ma:internalName="TaxCatchAll" ma:showField="CatchAllData" ma:web="6d945894-972e-4ca5-9ca4-6b48e39b2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398DA3-3447-49A3-B052-E15E645147CD}">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6d945894-972e-4ca5-9ca4-6b48e39b2db4"/>
    <ds:schemaRef ds:uri="a0d47509-792a-46c8-9057-413b940e53cd"/>
    <ds:schemaRef ds:uri="http://www.w3.org/XML/1998/namespace"/>
    <ds:schemaRef ds:uri="http://purl.org/dc/dcmitype/"/>
  </ds:schemaRefs>
</ds:datastoreItem>
</file>

<file path=customXml/itemProps3.xml><?xml version="1.0" encoding="utf-8"?>
<ds:datastoreItem xmlns:ds="http://schemas.openxmlformats.org/officeDocument/2006/customXml" ds:itemID="{19D54402-6F3B-294C-9B29-CE782A74A956}">
  <ds:schemaRefs>
    <ds:schemaRef ds:uri="http://schemas.openxmlformats.org/officeDocument/2006/bibliography"/>
  </ds:schemaRefs>
</ds:datastoreItem>
</file>

<file path=customXml/itemProps4.xml><?xml version="1.0" encoding="utf-8"?>
<ds:datastoreItem xmlns:ds="http://schemas.openxmlformats.org/officeDocument/2006/customXml" ds:itemID="{9897846C-B062-49D8-B394-E4F7993A8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47509-792a-46c8-9057-413b940e53cd"/>
    <ds:schemaRef ds:uri="6d945894-972e-4ca5-9ca4-6b48e39b2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422636-171E-4AD2-A414-51B8FA3073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2023-11-15_Dokuvorlage.dotx</Template>
  <TotalTime>0</TotalTime>
  <Pages>10</Pages>
  <Words>2253</Words>
  <Characters>14200</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Professioneller Brief</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Professioneller Brief</dc:title>
  <dc:subject/>
  <dc:creator>Petra Eisele</dc:creator>
  <cp:keywords/>
  <cp:lastModifiedBy>Nadja Sträuli</cp:lastModifiedBy>
  <cp:revision>19</cp:revision>
  <cp:lastPrinted>2023-09-06T08:37:00Z</cp:lastPrinted>
  <dcterms:created xsi:type="dcterms:W3CDTF">2025-10-21T05:45:00Z</dcterms:created>
  <dcterms:modified xsi:type="dcterms:W3CDTF">2025-10-21T06:06:00Z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0x010100D84B277F7A7B1447B4B2322F9572A528</vt:lpwstr>
  </property>
  <property fmtid="{D5CDD505-2E9C-101B-9397-08002B2CF9AE}" pid="3" name="MediaServiceImageTags">
    <vt:lpwstr/>
  </property>
</Properties>
</file>